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F74005" w:rsidRPr="00F74005" w:rsidRDefault="00F74005" w:rsidP="00F74005">
      <w:pPr>
        <w:pStyle w:val="-2"/>
        <w:pBdr>
          <w:bottom w:val="none" w:sz="0" w:space="0" w:color="auto"/>
        </w:pBdr>
      </w:pPr>
      <w:r>
        <w:t>ЮРГИНСКИЙ МУНИЦИПАЛЬНЫЙ ОКРУГ</w:t>
      </w:r>
    </w:p>
    <w:p w:rsidR="002C1356" w:rsidRDefault="00E83A4D" w:rsidP="00F74005">
      <w:pPr>
        <w:pStyle w:val="-2"/>
        <w:pBdr>
          <w:bottom w:val="none" w:sz="0" w:space="0" w:color="auto"/>
        </w:pBdr>
      </w:pPr>
      <w:sdt>
        <w:sdtPr>
          <w:alias w:val="Организация"/>
          <w:tag w:val=""/>
          <w:id w:val="771202845"/>
          <w:placeholder>
            <w:docPart w:val="0289AEF9F4B74CDDBF5C57FBC075457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F74005">
        <w:t xml:space="preserve"> второго</w:t>
      </w:r>
      <w:r w:rsidR="002C1356">
        <w:t> созыва</w:t>
      </w:r>
    </w:p>
    <w:p w:rsidR="00F74005" w:rsidRPr="00F74005" w:rsidRDefault="00F74005" w:rsidP="00F74005">
      <w:pPr>
        <w:pStyle w:val="-4"/>
      </w:pPr>
    </w:p>
    <w:p w:rsidR="00620610" w:rsidRPr="00620610" w:rsidRDefault="00E83A4D" w:rsidP="00620610">
      <w:pPr>
        <w:pStyle w:val="-4"/>
      </w:pPr>
      <w:sdt>
        <w:sdtPr>
          <w:id w:val="1231734804"/>
          <w:placeholder>
            <w:docPart w:val="7D563A27A453430B8021A5F878C61CFD"/>
          </w:placeholder>
          <w:text/>
        </w:sdtPr>
        <w:sdtEndPr/>
        <w:sdtContent>
          <w:r w:rsidR="00F74005">
            <w:t>седьмое</w:t>
          </w:r>
        </w:sdtContent>
      </w:sdt>
      <w:r w:rsidR="00620610">
        <w:t xml:space="preserve"> заседание</w:t>
      </w:r>
    </w:p>
    <w:p w:rsidR="002C1356" w:rsidRDefault="00B65E2C" w:rsidP="002C1356">
      <w:pPr>
        <w:pStyle w:val="-7"/>
      </w:pPr>
      <w:fldSimple w:instr=" DOCPROPERTY  &quot;Тип документа&quot;  \* MERGEFORMAT ">
        <w:r w:rsidR="004575BD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18D75397EE124E0CBE2AD6995D433A5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2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F74005">
            <w:t>20 февраля 2025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E452D43F88364839A211E77228C7A9E1"/>
          </w:placeholder>
          <w:text/>
        </w:sdtPr>
        <w:sdtEndPr/>
        <w:sdtContent>
          <w:r w:rsidR="00E83A4D">
            <w:t>23</w:t>
          </w:r>
        </w:sdtContent>
      </w:sdt>
      <w:bookmarkEnd w:id="0"/>
    </w:p>
    <w:p w:rsidR="00D50B4A" w:rsidRDefault="00E83A4D" w:rsidP="00D50B4A">
      <w:pPr>
        <w:pStyle w:val="-a"/>
      </w:pPr>
      <w:sdt>
        <w:sdtPr>
          <w:alias w:val="Название"/>
          <w:tag w:val=""/>
          <w:id w:val="-300162835"/>
          <w:placeholder>
            <w:docPart w:val="1ED2933840C945678B528CD7A66929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B35A6">
            <w:t xml:space="preserve">О результатах проведенных контрольных и </w:t>
          </w:r>
          <w:proofErr w:type="spellStart"/>
          <w:r w:rsidR="009B35A6">
            <w:t>экспертно</w:t>
          </w:r>
          <w:proofErr w:type="spellEnd"/>
          <w:r w:rsidR="009B35A6">
            <w:t>–аналитических мероприятий Ревизионной комиссией Юргинско</w:t>
          </w:r>
          <w:r w:rsidR="004575BD">
            <w:t>го муниципального округа за 2024</w:t>
          </w:r>
          <w:r w:rsidR="009B35A6">
            <w:t xml:space="preserve"> год</w:t>
          </w:r>
        </w:sdtContent>
      </w:sdt>
    </w:p>
    <w:p w:rsidR="00620610" w:rsidRDefault="009B35A6" w:rsidP="009B35A6">
      <w:pPr>
        <w:spacing w:line="276" w:lineRule="auto"/>
      </w:pPr>
      <w:proofErr w:type="gramStart"/>
      <w:r>
        <w:t>В соответствии с требованиями статьи 19 Федерального закона от 07.02.2011 № 6–ФЗ «Об</w:t>
      </w:r>
      <w:r w:rsidR="00FB3E9D">
        <w:t> </w:t>
      </w:r>
      <w:r>
        <w:t xml:space="preserve">общих принципах организации и деятельности </w:t>
      </w:r>
      <w:proofErr w:type="spellStart"/>
      <w:r>
        <w:t>контрольно</w:t>
      </w:r>
      <w:proofErr w:type="spellEnd"/>
      <w:r>
        <w:t xml:space="preserve">–счетных органов субъектов Российской Федерации и муниципальных образований», статьей 21 Положения о </w:t>
      </w:r>
      <w:proofErr w:type="spellStart"/>
      <w:r>
        <w:t>контрольно</w:t>
      </w:r>
      <w:proofErr w:type="spellEnd"/>
      <w:r>
        <w:t>–счетном органе Юргинского муниципального округа, утвержденного Решением Совета народных депутатов Юргинского муниципального округа от 28.10.2021 № 155–НА, заслушав отчет Председателя Ревизионной комиссии Юргинского муниципального округа о деятельности Ревизионной комиссии Юргинско</w:t>
      </w:r>
      <w:r w:rsidR="004575BD">
        <w:t>го муниципального округа</w:t>
      </w:r>
      <w:proofErr w:type="gramEnd"/>
      <w:r w:rsidR="004575BD">
        <w:t xml:space="preserve"> за 2024</w:t>
      </w:r>
      <w:r>
        <w:t xml:space="preserve"> год, Совет народных депутатов Юргинского муниципального округа</w:t>
      </w:r>
    </w:p>
    <w:p w:rsidR="009B35A6" w:rsidRDefault="009B35A6" w:rsidP="009B35A6">
      <w:pPr>
        <w:spacing w:line="276" w:lineRule="auto"/>
      </w:pPr>
      <w:bookmarkStart w:id="1" w:name="_GoBack"/>
      <w:bookmarkEnd w:id="1"/>
    </w:p>
    <w:p w:rsidR="009B35A6" w:rsidRPr="009B35A6" w:rsidRDefault="009B35A6" w:rsidP="009B35A6">
      <w:pPr>
        <w:spacing w:line="276" w:lineRule="auto"/>
        <w:rPr>
          <w:b/>
        </w:rPr>
      </w:pPr>
      <w:r w:rsidRPr="009B35A6">
        <w:rPr>
          <w:b/>
        </w:rPr>
        <w:t>РЕШИЛ:</w:t>
      </w:r>
    </w:p>
    <w:p w:rsidR="009B35A6" w:rsidRPr="009B35A6" w:rsidRDefault="009B35A6" w:rsidP="009B35A6">
      <w:pPr>
        <w:spacing w:line="276" w:lineRule="auto"/>
      </w:pPr>
      <w:r w:rsidRPr="009B35A6">
        <w:t xml:space="preserve">1. Отчет </w:t>
      </w:r>
      <w:proofErr w:type="gramStart"/>
      <w:r w:rsidRPr="009B35A6">
        <w:t>о</w:t>
      </w:r>
      <w:proofErr w:type="gramEnd"/>
      <w:r w:rsidRPr="009B35A6">
        <w:t xml:space="preserve"> </w:t>
      </w:r>
      <w:proofErr w:type="gramStart"/>
      <w:r w:rsidRPr="009B35A6">
        <w:t>проведенных</w:t>
      </w:r>
      <w:proofErr w:type="gramEnd"/>
      <w:r w:rsidRPr="009B35A6">
        <w:t xml:space="preserve"> контрольных и </w:t>
      </w:r>
      <w:proofErr w:type="spellStart"/>
      <w:r w:rsidRPr="009B35A6">
        <w:t>экспертно</w:t>
      </w:r>
      <w:proofErr w:type="spellEnd"/>
      <w:r w:rsidRPr="009B35A6">
        <w:t>–аналитических мероприятий Ревизионной комиссией Юргинско</w:t>
      </w:r>
      <w:r w:rsidR="004575BD">
        <w:t>го муниципального округа за 2024</w:t>
      </w:r>
      <w:r w:rsidRPr="009B35A6">
        <w:t xml:space="preserve"> год принять к сведению согласно Приложению.</w:t>
      </w:r>
    </w:p>
    <w:p w:rsidR="009B35A6" w:rsidRPr="009B35A6" w:rsidRDefault="009B35A6" w:rsidP="009B35A6">
      <w:pPr>
        <w:spacing w:line="276" w:lineRule="auto"/>
      </w:pPr>
      <w:r w:rsidRPr="009B35A6">
        <w:t>2.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812E5D" w:rsidRPr="009B35A6" w:rsidRDefault="00812E5D" w:rsidP="00812E5D">
      <w:pPr>
        <w:spacing w:line="276" w:lineRule="auto"/>
      </w:pPr>
      <w:r>
        <w:t>3</w:t>
      </w:r>
      <w:r w:rsidRPr="009B35A6">
        <w:t xml:space="preserve">. Настоящее решение вступает в силу </w:t>
      </w:r>
      <w:r>
        <w:t>с момента его подписания</w:t>
      </w:r>
      <w:r w:rsidRPr="009B35A6">
        <w:t>.</w:t>
      </w:r>
    </w:p>
    <w:p w:rsidR="005C25BD" w:rsidRDefault="00812E5D" w:rsidP="005C25BD">
      <w:pPr>
        <w:spacing w:line="276" w:lineRule="auto"/>
      </w:pPr>
      <w:r>
        <w:t>4</w:t>
      </w:r>
      <w:r w:rsidR="009B35A6" w:rsidRPr="009B35A6">
        <w:t>. </w:t>
      </w:r>
      <w:proofErr w:type="gramStart"/>
      <w:r w:rsidR="009B35A6" w:rsidRPr="009B35A6">
        <w:t>Контроль за</w:t>
      </w:r>
      <w:proofErr w:type="gramEnd"/>
      <w:r w:rsidR="009B35A6" w:rsidRPr="009B35A6">
        <w:t xml:space="preserve"> исполнением данного решения возложить на постоянную комиссию Совета народных депутатов Юргинского муниципального округа первого созыва по социальным вопросам, правопорядку и соблюдению законности.</w:t>
      </w:r>
      <w:r w:rsidR="005C25BD" w:rsidRPr="005C25BD">
        <w:t xml:space="preserve"> </w:t>
      </w:r>
    </w:p>
    <w:p w:rsidR="009B35A6" w:rsidRPr="00620610" w:rsidRDefault="009B35A6" w:rsidP="009B35A6">
      <w:pPr>
        <w:spacing w:line="276" w:lineRule="auto"/>
      </w:pPr>
    </w:p>
    <w:p w:rsidR="00B65E2C" w:rsidRDefault="004575BD" w:rsidP="00834A8A">
      <w:pPr>
        <w:pStyle w:val="af1"/>
      </w:pPr>
      <w:r>
        <w:t>Председатель С</w:t>
      </w:r>
      <w:r w:rsidR="003B6D74">
        <w:t>овета народных депутатов</w:t>
      </w:r>
      <w:r w:rsidR="003B6D74">
        <w:br/>
        <w:t>Юргинского муниципального округа</w:t>
      </w:r>
      <w:r w:rsidR="003B6D74">
        <w:tab/>
      </w:r>
      <w:sdt>
        <w:sdtPr>
          <w:alias w:val="Руководитель"/>
          <w:tag w:val=""/>
          <w:id w:val="154579378"/>
          <w:placeholder>
            <w:docPart w:val="B462D09D919D4FE598C7AE49A4E2CA0F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3B6D74">
            <w:t>И. Я. Бережнова</w:t>
          </w:r>
        </w:sdtContent>
      </w:sdt>
    </w:p>
    <w:p w:rsidR="00B65E2C" w:rsidRPr="00B65E2C" w:rsidRDefault="00B65E2C" w:rsidP="00B65E2C"/>
    <w:p w:rsidR="00B65E2C" w:rsidRPr="00B65E2C" w:rsidRDefault="00B65E2C" w:rsidP="00B65E2C"/>
    <w:p w:rsidR="00B65E2C" w:rsidRDefault="00B65E2C" w:rsidP="00B65E2C"/>
    <w:p w:rsidR="009B35A6" w:rsidRPr="00B65E2C" w:rsidRDefault="00B65E2C" w:rsidP="00B65E2C">
      <w:pPr>
        <w:tabs>
          <w:tab w:val="left" w:pos="2565"/>
        </w:tabs>
        <w:sectPr w:rsidR="009B35A6" w:rsidRPr="00B65E2C" w:rsidSect="007D4782">
          <w:headerReference w:type="default" r:id="rId11"/>
          <w:pgSz w:w="11906" w:h="16838" w:code="9"/>
          <w:pgMar w:top="851" w:right="567" w:bottom="425" w:left="1418" w:header="709" w:footer="709" w:gutter="0"/>
          <w:cols w:space="708"/>
          <w:docGrid w:linePitch="360"/>
        </w:sectPr>
      </w:pPr>
      <w:r>
        <w:tab/>
      </w:r>
    </w:p>
    <w:p w:rsidR="00262D24" w:rsidRDefault="00262D24" w:rsidP="00F74005">
      <w:pPr>
        <w:pStyle w:val="af1"/>
      </w:pPr>
    </w:p>
    <w:sectPr w:rsidR="00262D24" w:rsidSect="009B35A6">
      <w:pgSz w:w="16838" w:h="11906" w:orient="landscape" w:code="9"/>
      <w:pgMar w:top="1418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BD" w:rsidRDefault="004575BD" w:rsidP="000F5D19">
      <w:r>
        <w:separator/>
      </w:r>
    </w:p>
  </w:endnote>
  <w:endnote w:type="continuationSeparator" w:id="0">
    <w:p w:rsidR="004575BD" w:rsidRDefault="004575BD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BD" w:rsidRDefault="004575BD" w:rsidP="000F5D19">
      <w:r>
        <w:separator/>
      </w:r>
    </w:p>
  </w:footnote>
  <w:footnote w:type="continuationSeparator" w:id="0">
    <w:p w:rsidR="004575BD" w:rsidRDefault="004575BD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4E" w:rsidRDefault="00693C4E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1">
    <w:nsid w:val="7B9129FC"/>
    <w:multiLevelType w:val="multilevel"/>
    <w:tmpl w:val="09BCF03C"/>
    <w:numStyleLink w:val="a0"/>
  </w:abstractNum>
  <w:abstractNum w:abstractNumId="12">
    <w:nsid w:val="7CB56D1E"/>
    <w:multiLevelType w:val="multilevel"/>
    <w:tmpl w:val="8ADEEA60"/>
    <w:numStyleLink w:val="a1"/>
  </w:abstractNum>
  <w:abstractNum w:abstractNumId="13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6"/>
    <w:rsid w:val="000B3B04"/>
    <w:rsid w:val="000D7D3C"/>
    <w:rsid w:val="000F5D19"/>
    <w:rsid w:val="001831B1"/>
    <w:rsid w:val="00262D24"/>
    <w:rsid w:val="002A099E"/>
    <w:rsid w:val="002C1356"/>
    <w:rsid w:val="0033652D"/>
    <w:rsid w:val="003724A9"/>
    <w:rsid w:val="003B6D74"/>
    <w:rsid w:val="003C130B"/>
    <w:rsid w:val="004575BD"/>
    <w:rsid w:val="00497767"/>
    <w:rsid w:val="00593D71"/>
    <w:rsid w:val="005A164E"/>
    <w:rsid w:val="005C25BD"/>
    <w:rsid w:val="00620610"/>
    <w:rsid w:val="00693C4E"/>
    <w:rsid w:val="006B18CB"/>
    <w:rsid w:val="007768AB"/>
    <w:rsid w:val="007D4782"/>
    <w:rsid w:val="00812E5D"/>
    <w:rsid w:val="00820725"/>
    <w:rsid w:val="00831023"/>
    <w:rsid w:val="00834A8A"/>
    <w:rsid w:val="00867CF7"/>
    <w:rsid w:val="0097468A"/>
    <w:rsid w:val="009B35A6"/>
    <w:rsid w:val="009D6962"/>
    <w:rsid w:val="009F76B0"/>
    <w:rsid w:val="00A17478"/>
    <w:rsid w:val="00A907E3"/>
    <w:rsid w:val="00B65E2C"/>
    <w:rsid w:val="00B933D4"/>
    <w:rsid w:val="00C3115D"/>
    <w:rsid w:val="00C44C6A"/>
    <w:rsid w:val="00C81568"/>
    <w:rsid w:val="00CE16B1"/>
    <w:rsid w:val="00D038F8"/>
    <w:rsid w:val="00D50B4A"/>
    <w:rsid w:val="00D67FF8"/>
    <w:rsid w:val="00E240B2"/>
    <w:rsid w:val="00E30676"/>
    <w:rsid w:val="00E42CE1"/>
    <w:rsid w:val="00E803C1"/>
    <w:rsid w:val="00E83A4D"/>
    <w:rsid w:val="00EF1CC0"/>
    <w:rsid w:val="00F073A2"/>
    <w:rsid w:val="00F15879"/>
    <w:rsid w:val="00F74005"/>
    <w:rsid w:val="00FB3E9D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89AEF9F4B74CDDBF5C57FBC075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48FCE-C7D5-440C-9F04-6E14EE36BA14}"/>
      </w:docPartPr>
      <w:docPartBody>
        <w:p w:rsidR="004E2CC4" w:rsidRDefault="00BF4A5E">
          <w:pPr>
            <w:pStyle w:val="0289AEF9F4B74CDDBF5C57FBC0754574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7D563A27A453430B8021A5F878C61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3BC54-F4CA-4031-A42F-58074AAA905A}"/>
      </w:docPartPr>
      <w:docPartBody>
        <w:p w:rsidR="004E2CC4" w:rsidRDefault="00BF4A5E">
          <w:pPr>
            <w:pStyle w:val="7D563A27A453430B8021A5F878C61CFD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18D75397EE124E0CBE2AD6995D433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88DC6-1B4B-4F03-B34F-2E814B607DB5}"/>
      </w:docPartPr>
      <w:docPartBody>
        <w:p w:rsidR="004E2CC4" w:rsidRDefault="00BF4A5E">
          <w:pPr>
            <w:pStyle w:val="18D75397EE124E0CBE2AD6995D433A5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E452D43F88364839A211E77228C7A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A32AA-2CFA-4AB4-A19C-3FA35F4D486A}"/>
      </w:docPartPr>
      <w:docPartBody>
        <w:p w:rsidR="004E2CC4" w:rsidRDefault="00BF4A5E">
          <w:pPr>
            <w:pStyle w:val="E452D43F88364839A211E77228C7A9E1"/>
          </w:pPr>
          <w:r>
            <w:t>____</w:t>
          </w:r>
        </w:p>
      </w:docPartBody>
    </w:docPart>
    <w:docPart>
      <w:docPartPr>
        <w:name w:val="1ED2933840C945678B528CD7A6692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32DC9-57C8-4E98-8021-44CF8D602F92}"/>
      </w:docPartPr>
      <w:docPartBody>
        <w:p w:rsidR="004E2CC4" w:rsidRDefault="00BF4A5E">
          <w:pPr>
            <w:pStyle w:val="1ED2933840C945678B528CD7A66929C6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B462D09D919D4FE598C7AE49A4E2C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5D19D9-C581-4A7A-9D14-B73D75021586}"/>
      </w:docPartPr>
      <w:docPartBody>
        <w:p w:rsidR="004E2CC4" w:rsidRDefault="00BF4A5E">
          <w:pPr>
            <w:pStyle w:val="B462D09D919D4FE598C7AE49A4E2CA0F"/>
          </w:pPr>
          <w:r w:rsidRPr="00C6132E">
            <w:rPr>
              <w:rStyle w:val="a3"/>
            </w:rPr>
            <w:t>[Руководитель]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E"/>
    <w:rsid w:val="00007E79"/>
    <w:rsid w:val="004E2CC4"/>
    <w:rsid w:val="009B3C25"/>
    <w:rsid w:val="00B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A5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  <w:style w:type="paragraph" w:customStyle="1" w:styleId="16B41FC113A8427E90647FB22C3068E9">
    <w:name w:val="16B41FC113A8427E90647FB22C3068E9"/>
    <w:rsid w:val="009B3C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4A5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  <w:style w:type="paragraph" w:customStyle="1" w:styleId="16B41FC113A8427E90647FB22C3068E9">
    <w:name w:val="16B41FC113A8427E90647FB22C3068E9"/>
    <w:rsid w:val="009B3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0BC39-DD89-4ACC-A9C1-F48DD8F7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20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проведенных контрольных и экспертно–аналитических мероприятий Ревизионной комиссией Юргинского муниципального округа за 2024 год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проведенных контрольных и экспертно–аналитических мероприятий Ревизионной комиссией Юргинского муниципального округа за 2024 год</dc:title>
  <dc:creator>User</dc:creator>
  <cp:lastModifiedBy>ТИК</cp:lastModifiedBy>
  <cp:revision>5</cp:revision>
  <cp:lastPrinted>2025-02-19T04:06:00Z</cp:lastPrinted>
  <dcterms:created xsi:type="dcterms:W3CDTF">2025-01-30T02:50:00Z</dcterms:created>
  <dcterms:modified xsi:type="dcterms:W3CDTF">2025-02-19T09:00:00Z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23</vt:r8>
  </property>
  <property fmtid="{D5CDD505-2E9C-101B-9397-08002B2CF9AE}" pid="3" name="Тип документа">
    <vt:lpwstr>Решение</vt:lpwstr>
  </property>
</Properties>
</file>