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68" w:rsidRDefault="00E63168" w:rsidP="001400B7">
      <w:pPr>
        <w:tabs>
          <w:tab w:val="center" w:pos="7229"/>
        </w:tabs>
        <w:suppressAutoHyphens/>
        <w:ind w:left="5103"/>
        <w:jc w:val="right"/>
        <w:rPr>
          <w:rFonts w:ascii="Arial" w:hAnsi="Arial" w:cs="Arial"/>
          <w:sz w:val="24"/>
          <w:szCs w:val="24"/>
          <w:lang w:val="ru-RU" w:eastAsia="zh-CN"/>
        </w:rPr>
      </w:pPr>
      <w:r>
        <w:rPr>
          <w:rFonts w:ascii="Arial" w:hAnsi="Arial" w:cs="Arial"/>
          <w:sz w:val="24"/>
          <w:szCs w:val="24"/>
          <w:lang w:val="ru-RU" w:eastAsia="zh-CN"/>
        </w:rPr>
        <w:t>Проект</w:t>
      </w:r>
    </w:p>
    <w:p w:rsidR="00E63168" w:rsidRDefault="00E63168" w:rsidP="001400B7">
      <w:pPr>
        <w:tabs>
          <w:tab w:val="center" w:pos="7229"/>
        </w:tabs>
        <w:suppressAutoHyphens/>
        <w:ind w:left="5103"/>
        <w:jc w:val="right"/>
        <w:rPr>
          <w:rFonts w:ascii="Arial" w:hAnsi="Arial" w:cs="Arial"/>
          <w:sz w:val="24"/>
          <w:szCs w:val="24"/>
          <w:lang w:val="ru-RU" w:eastAsia="zh-CN"/>
        </w:rPr>
      </w:pPr>
    </w:p>
    <w:p w:rsidR="001400B7" w:rsidRPr="00492F5F" w:rsidRDefault="001400B7" w:rsidP="001400B7">
      <w:pPr>
        <w:tabs>
          <w:tab w:val="center" w:pos="7229"/>
        </w:tabs>
        <w:suppressAutoHyphens/>
        <w:ind w:left="5103"/>
        <w:jc w:val="right"/>
        <w:rPr>
          <w:rFonts w:ascii="Arial" w:hAnsi="Arial" w:cs="Arial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 w:eastAsia="zh-CN"/>
        </w:rPr>
        <w:t>Приложение</w:t>
      </w:r>
    </w:p>
    <w:p w:rsidR="001400B7" w:rsidRPr="00492F5F" w:rsidRDefault="001400B7" w:rsidP="001400B7">
      <w:pPr>
        <w:suppressAutoHyphens/>
        <w:ind w:left="5103"/>
        <w:jc w:val="right"/>
        <w:rPr>
          <w:rFonts w:ascii="Arial" w:hAnsi="Arial" w:cs="Arial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 w:eastAsia="zh-CN"/>
        </w:rPr>
        <w:t>к постановлению администрации</w:t>
      </w:r>
    </w:p>
    <w:p w:rsidR="001400B7" w:rsidRPr="00492F5F" w:rsidRDefault="001400B7" w:rsidP="001400B7">
      <w:pPr>
        <w:suppressAutoHyphens/>
        <w:ind w:left="5103"/>
        <w:jc w:val="right"/>
        <w:rPr>
          <w:rFonts w:ascii="Arial" w:hAnsi="Arial" w:cs="Arial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 w:eastAsia="zh-CN"/>
        </w:rPr>
        <w:t>Юргинского муниципального округа</w:t>
      </w:r>
    </w:p>
    <w:p w:rsidR="001400B7" w:rsidRPr="00492F5F" w:rsidRDefault="001400B7" w:rsidP="001400B7">
      <w:pPr>
        <w:suppressAutoHyphens/>
        <w:ind w:left="5103"/>
        <w:jc w:val="right"/>
        <w:rPr>
          <w:rFonts w:ascii="Arial" w:hAnsi="Arial" w:cs="Arial"/>
          <w:spacing w:val="-3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 w:eastAsia="zh-CN"/>
        </w:rPr>
        <w:t>от ____</w:t>
      </w:r>
      <w:r w:rsidR="00A22119" w:rsidRPr="00492F5F">
        <w:rPr>
          <w:rFonts w:ascii="Arial" w:hAnsi="Arial" w:cs="Arial"/>
          <w:sz w:val="24"/>
          <w:szCs w:val="24"/>
          <w:u w:val="single"/>
          <w:lang w:val="ru-RU" w:eastAsia="zh-CN"/>
        </w:rPr>
        <w:t>____</w:t>
      </w:r>
      <w:r w:rsidRPr="00492F5F">
        <w:rPr>
          <w:rFonts w:ascii="Arial" w:hAnsi="Arial" w:cs="Arial"/>
          <w:sz w:val="24"/>
          <w:szCs w:val="24"/>
          <w:u w:val="single"/>
          <w:lang w:val="ru-RU" w:eastAsia="zh-CN"/>
        </w:rPr>
        <w:t>.2025</w:t>
      </w:r>
      <w:r w:rsidRPr="00492F5F">
        <w:rPr>
          <w:rFonts w:ascii="Arial" w:hAnsi="Arial" w:cs="Arial"/>
          <w:sz w:val="24"/>
          <w:szCs w:val="24"/>
          <w:lang w:val="ru-RU" w:eastAsia="zh-CN"/>
        </w:rPr>
        <w:t xml:space="preserve"> № _____</w:t>
      </w:r>
      <w:r w:rsidRPr="00492F5F">
        <w:rPr>
          <w:rFonts w:ascii="Arial" w:hAnsi="Arial" w:cs="Arial"/>
          <w:sz w:val="24"/>
          <w:szCs w:val="24"/>
          <w:u w:val="single"/>
          <w:lang w:val="ru-RU" w:eastAsia="zh-CN"/>
        </w:rPr>
        <w:t>-МНА</w:t>
      </w:r>
    </w:p>
    <w:p w:rsidR="00BF0E08" w:rsidRPr="00492F5F" w:rsidRDefault="00BF0E08" w:rsidP="001400B7">
      <w:pPr>
        <w:pStyle w:val="ae"/>
        <w:spacing w:line="413" w:lineRule="exact"/>
        <w:rPr>
          <w:rFonts w:ascii="Arial" w:hAnsi="Arial" w:cs="Arial"/>
          <w:lang w:val="ru-RU"/>
        </w:rPr>
      </w:pPr>
    </w:p>
    <w:p w:rsidR="001400B7" w:rsidRPr="00492F5F" w:rsidRDefault="001400B7" w:rsidP="001400B7">
      <w:pPr>
        <w:pStyle w:val="ae"/>
        <w:spacing w:line="413" w:lineRule="exact"/>
        <w:rPr>
          <w:rFonts w:ascii="Arial" w:hAnsi="Arial" w:cs="Arial"/>
          <w:b w:val="0"/>
          <w:lang w:val="ru-RU"/>
        </w:rPr>
      </w:pPr>
      <w:r w:rsidRPr="00492F5F">
        <w:rPr>
          <w:rFonts w:ascii="Arial" w:hAnsi="Arial" w:cs="Arial"/>
          <w:b w:val="0"/>
          <w:lang w:val="ru-RU"/>
        </w:rPr>
        <w:t>МУНИЦИПАЛЬНАЯ</w:t>
      </w:r>
      <w:r w:rsidRPr="00492F5F">
        <w:rPr>
          <w:rFonts w:ascii="Arial" w:hAnsi="Arial" w:cs="Arial"/>
          <w:b w:val="0"/>
          <w:spacing w:val="-12"/>
          <w:lang w:val="ru-RU"/>
        </w:rPr>
        <w:t xml:space="preserve"> </w:t>
      </w:r>
      <w:r w:rsidRPr="00492F5F">
        <w:rPr>
          <w:rFonts w:ascii="Arial" w:hAnsi="Arial" w:cs="Arial"/>
          <w:b w:val="0"/>
          <w:spacing w:val="-2"/>
          <w:lang w:val="ru-RU"/>
        </w:rPr>
        <w:t>ПРОГРАММА</w:t>
      </w:r>
    </w:p>
    <w:p w:rsidR="001400B7" w:rsidRPr="00492F5F" w:rsidRDefault="001400B7" w:rsidP="00BF0E08">
      <w:pPr>
        <w:pStyle w:val="ae"/>
        <w:ind w:left="237" w:right="234"/>
        <w:rPr>
          <w:rFonts w:ascii="Arial" w:hAnsi="Arial" w:cs="Arial"/>
          <w:b w:val="0"/>
          <w:lang w:val="ru-RU"/>
        </w:rPr>
      </w:pPr>
      <w:r w:rsidRPr="00492F5F">
        <w:rPr>
          <w:rFonts w:ascii="Arial" w:hAnsi="Arial" w:cs="Arial"/>
          <w:b w:val="0"/>
          <w:lang w:val="ru-RU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 на 2025 год и плановый период 2026 и 2027</w:t>
      </w:r>
      <w:r w:rsidR="00C71B44" w:rsidRPr="00492F5F">
        <w:rPr>
          <w:rFonts w:ascii="Arial" w:hAnsi="Arial" w:cs="Arial"/>
          <w:b w:val="0"/>
          <w:lang w:val="ru-RU"/>
        </w:rPr>
        <w:t xml:space="preserve"> годов</w:t>
      </w:r>
      <w:r w:rsidRPr="00492F5F">
        <w:rPr>
          <w:rFonts w:ascii="Arial" w:hAnsi="Arial" w:cs="Arial"/>
          <w:b w:val="0"/>
          <w:lang w:val="ru-RU"/>
        </w:rPr>
        <w:t>»</w:t>
      </w:r>
    </w:p>
    <w:p w:rsidR="00BF0E08" w:rsidRPr="00492F5F" w:rsidRDefault="00BF0E08" w:rsidP="00A563C1">
      <w:pPr>
        <w:pStyle w:val="ae"/>
        <w:ind w:right="234"/>
        <w:jc w:val="left"/>
        <w:rPr>
          <w:rFonts w:ascii="Arial" w:hAnsi="Arial" w:cs="Arial"/>
          <w:b w:val="0"/>
          <w:lang w:val="ru-RU"/>
        </w:rPr>
      </w:pPr>
    </w:p>
    <w:p w:rsidR="00BF0E08" w:rsidRPr="00492F5F" w:rsidRDefault="00BF0E08" w:rsidP="00C40531">
      <w:pPr>
        <w:ind w:hanging="11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Стратегические приоритеты </w:t>
      </w:r>
      <w:r w:rsidR="00C40531" w:rsidRPr="00492F5F">
        <w:rPr>
          <w:rFonts w:ascii="Arial" w:hAnsi="Arial" w:cs="Arial"/>
          <w:sz w:val="24"/>
          <w:szCs w:val="24"/>
          <w:lang w:val="ru-RU"/>
        </w:rPr>
        <w:t>муниципальной программы</w:t>
      </w:r>
    </w:p>
    <w:p w:rsidR="00BF0E08" w:rsidRPr="00492F5F" w:rsidRDefault="00BF0E08" w:rsidP="00BF0E08">
      <w:pPr>
        <w:pStyle w:val="ae"/>
        <w:ind w:left="237" w:right="234"/>
        <w:rPr>
          <w:rFonts w:ascii="Arial" w:hAnsi="Arial" w:cs="Arial"/>
          <w:b w:val="0"/>
          <w:lang w:val="ru-RU"/>
        </w:rPr>
      </w:pPr>
      <w:r w:rsidRPr="00492F5F">
        <w:rPr>
          <w:rFonts w:ascii="Arial" w:hAnsi="Arial" w:cs="Arial"/>
          <w:b w:val="0"/>
          <w:lang w:val="ru-RU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 на 2025 год и плановый период 2026 и 2027 годов»</w:t>
      </w:r>
    </w:p>
    <w:p w:rsidR="00C40531" w:rsidRPr="00492F5F" w:rsidRDefault="00C40531" w:rsidP="00C40531">
      <w:pPr>
        <w:pStyle w:val="ae"/>
        <w:ind w:left="237" w:right="234"/>
        <w:jc w:val="both"/>
        <w:rPr>
          <w:rFonts w:ascii="Arial" w:hAnsi="Arial" w:cs="Arial"/>
          <w:b w:val="0"/>
          <w:lang w:val="ru-RU"/>
        </w:rPr>
      </w:pPr>
    </w:p>
    <w:p w:rsidR="00BF0E08" w:rsidRPr="00492F5F" w:rsidRDefault="00C40531" w:rsidP="00A563C1">
      <w:pPr>
        <w:pStyle w:val="ae"/>
        <w:numPr>
          <w:ilvl w:val="0"/>
          <w:numId w:val="32"/>
        </w:numPr>
        <w:ind w:left="237" w:right="234"/>
        <w:rPr>
          <w:rFonts w:ascii="Arial" w:hAnsi="Arial" w:cs="Arial"/>
          <w:b w:val="0"/>
          <w:lang w:val="ru-RU"/>
        </w:rPr>
      </w:pPr>
      <w:r w:rsidRPr="00492F5F">
        <w:rPr>
          <w:rFonts w:ascii="Arial" w:hAnsi="Arial" w:cs="Arial"/>
          <w:b w:val="0"/>
          <w:lang w:val="ru-RU"/>
        </w:rPr>
        <w:t xml:space="preserve">Оценка текущего состояния комплексных мер противодействия злоупотреблению </w:t>
      </w:r>
      <w:r w:rsidR="00CF2DB1" w:rsidRPr="00492F5F">
        <w:rPr>
          <w:rFonts w:ascii="Arial" w:hAnsi="Arial" w:cs="Arial"/>
          <w:b w:val="0"/>
          <w:lang w:val="ru-RU"/>
        </w:rPr>
        <w:t>наркотиков и их незаконному оборот</w:t>
      </w:r>
      <w:r w:rsidR="00E47249" w:rsidRPr="00492F5F">
        <w:rPr>
          <w:rFonts w:ascii="Arial" w:hAnsi="Arial" w:cs="Arial"/>
          <w:b w:val="0"/>
          <w:lang w:val="ru-RU"/>
        </w:rPr>
        <w:t>у</w:t>
      </w:r>
    </w:p>
    <w:p w:rsidR="00E47249" w:rsidRPr="00492F5F" w:rsidRDefault="00E47249" w:rsidP="00E47249">
      <w:pPr>
        <w:pStyle w:val="ae"/>
        <w:ind w:left="237" w:right="234"/>
        <w:jc w:val="left"/>
        <w:rPr>
          <w:rFonts w:ascii="Arial" w:hAnsi="Arial" w:cs="Arial"/>
          <w:b w:val="0"/>
          <w:lang w:val="ru-RU"/>
        </w:rPr>
      </w:pPr>
    </w:p>
    <w:p w:rsidR="00CF2DB1" w:rsidRPr="00492F5F" w:rsidRDefault="00CF2DB1" w:rsidP="00CF2DB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92F5F">
        <w:rPr>
          <w:sz w:val="24"/>
          <w:szCs w:val="24"/>
        </w:rPr>
        <w:t xml:space="preserve">В </w:t>
      </w:r>
      <w:hyperlink r:id="rId9" w:history="1">
        <w:r w:rsidRPr="00492F5F">
          <w:rPr>
            <w:sz w:val="24"/>
            <w:szCs w:val="24"/>
          </w:rPr>
          <w:t>Стратегии</w:t>
        </w:r>
      </w:hyperlink>
      <w:r w:rsidRPr="00492F5F">
        <w:rPr>
          <w:sz w:val="24"/>
          <w:szCs w:val="24"/>
        </w:rPr>
        <w:t xml:space="preserve"> государственной антинаркотической политики Российской Федерации до 2030 года, утвержденной Указом Президента Российской Федерации от 23.11.2020 №733 «Об утверждении Стратегии государственной антинаркотической политики Российской Федерации до 2030 года», определено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  <w:proofErr w:type="gramEnd"/>
    </w:p>
    <w:p w:rsidR="00CF2DB1" w:rsidRPr="00492F5F" w:rsidRDefault="00CF2DB1" w:rsidP="00CF2DB1">
      <w:pPr>
        <w:pStyle w:val="ConsPlusNormal"/>
        <w:ind w:firstLine="709"/>
        <w:jc w:val="both"/>
        <w:rPr>
          <w:sz w:val="24"/>
          <w:szCs w:val="24"/>
        </w:rPr>
      </w:pPr>
      <w:r w:rsidRPr="00492F5F">
        <w:rPr>
          <w:sz w:val="24"/>
          <w:szCs w:val="24"/>
        </w:rPr>
        <w:t>В результате принимаемых мер наметилась тенденция улучшения наркоситуации в Юргинском муниципальном округе.</w:t>
      </w:r>
    </w:p>
    <w:p w:rsidR="00CF2DB1" w:rsidRPr="00492F5F" w:rsidRDefault="00CF2DB1" w:rsidP="00CF2DB1">
      <w:pPr>
        <w:pStyle w:val="ConsPlusNormal"/>
        <w:ind w:firstLine="709"/>
        <w:jc w:val="both"/>
        <w:rPr>
          <w:sz w:val="24"/>
          <w:szCs w:val="24"/>
        </w:rPr>
      </w:pPr>
      <w:r w:rsidRPr="00492F5F">
        <w:rPr>
          <w:sz w:val="24"/>
          <w:szCs w:val="24"/>
        </w:rPr>
        <w:t xml:space="preserve">Постепенно </w:t>
      </w:r>
      <w:r w:rsidR="001216CD" w:rsidRPr="00492F5F">
        <w:rPr>
          <w:sz w:val="24"/>
          <w:szCs w:val="24"/>
        </w:rPr>
        <w:t>уменьшается</w:t>
      </w:r>
      <w:r w:rsidRPr="00492F5F">
        <w:rPr>
          <w:sz w:val="24"/>
          <w:szCs w:val="24"/>
        </w:rPr>
        <w:t xml:space="preserve"> число лиц, состоящих на учете с диагнозом «наркомания» </w:t>
      </w:r>
      <w:r w:rsidR="001216CD" w:rsidRPr="00492F5F">
        <w:rPr>
          <w:sz w:val="24"/>
          <w:szCs w:val="24"/>
        </w:rPr>
        <w:t>(</w:t>
      </w:r>
      <w:r w:rsidR="00BD77EE" w:rsidRPr="00492F5F">
        <w:rPr>
          <w:sz w:val="24"/>
          <w:szCs w:val="24"/>
        </w:rPr>
        <w:t xml:space="preserve">2025-5, 2024 -10, </w:t>
      </w:r>
      <w:r w:rsidRPr="00492F5F">
        <w:rPr>
          <w:sz w:val="24"/>
          <w:szCs w:val="24"/>
        </w:rPr>
        <w:t xml:space="preserve">2023 год - </w:t>
      </w:r>
      <w:r w:rsidR="00BD77EE" w:rsidRPr="00492F5F">
        <w:rPr>
          <w:sz w:val="24"/>
          <w:szCs w:val="24"/>
        </w:rPr>
        <w:t>17</w:t>
      </w:r>
      <w:r w:rsidRPr="00492F5F">
        <w:rPr>
          <w:sz w:val="24"/>
          <w:szCs w:val="24"/>
        </w:rPr>
        <w:t>).</w:t>
      </w:r>
    </w:p>
    <w:p w:rsidR="00CF2DB1" w:rsidRPr="00492F5F" w:rsidRDefault="00CF2DB1" w:rsidP="00CF2DB1">
      <w:pPr>
        <w:pStyle w:val="ConsPlusNormal"/>
        <w:ind w:firstLine="709"/>
        <w:jc w:val="both"/>
        <w:rPr>
          <w:sz w:val="24"/>
          <w:szCs w:val="24"/>
        </w:rPr>
      </w:pPr>
      <w:r w:rsidRPr="00492F5F">
        <w:rPr>
          <w:sz w:val="24"/>
          <w:szCs w:val="24"/>
        </w:rPr>
        <w:t>Однако ситуация остается сложной. За 202</w:t>
      </w:r>
      <w:r w:rsidR="00BD77EE" w:rsidRPr="00492F5F">
        <w:rPr>
          <w:sz w:val="24"/>
          <w:szCs w:val="24"/>
        </w:rPr>
        <w:t>4</w:t>
      </w:r>
      <w:r w:rsidRPr="00492F5F">
        <w:rPr>
          <w:sz w:val="24"/>
          <w:szCs w:val="24"/>
        </w:rPr>
        <w:t xml:space="preserve"> года зафиксировано </w:t>
      </w:r>
      <w:r w:rsidR="00BD77EE" w:rsidRPr="00492F5F">
        <w:rPr>
          <w:sz w:val="24"/>
          <w:szCs w:val="24"/>
        </w:rPr>
        <w:t>1</w:t>
      </w:r>
      <w:r w:rsidRPr="00492F5F">
        <w:rPr>
          <w:sz w:val="24"/>
          <w:szCs w:val="24"/>
        </w:rPr>
        <w:t xml:space="preserve"> факт смерти (В 202</w:t>
      </w:r>
      <w:r w:rsidR="00BD77EE" w:rsidRPr="00492F5F">
        <w:rPr>
          <w:sz w:val="24"/>
          <w:szCs w:val="24"/>
        </w:rPr>
        <w:t>3</w:t>
      </w:r>
      <w:r w:rsidRPr="00492F5F">
        <w:rPr>
          <w:sz w:val="24"/>
          <w:szCs w:val="24"/>
        </w:rPr>
        <w:t xml:space="preserve"> году – </w:t>
      </w:r>
      <w:r w:rsidR="00BD77EE" w:rsidRPr="00492F5F">
        <w:rPr>
          <w:sz w:val="24"/>
          <w:szCs w:val="24"/>
        </w:rPr>
        <w:t>5, текущем периоде 2025 г-0</w:t>
      </w:r>
      <w:r w:rsidRPr="00492F5F">
        <w:rPr>
          <w:sz w:val="24"/>
          <w:szCs w:val="24"/>
        </w:rPr>
        <w:t xml:space="preserve">). Правоохранительными органами зарегистрировано </w:t>
      </w:r>
      <w:r w:rsidR="00BD77EE" w:rsidRPr="00492F5F">
        <w:rPr>
          <w:sz w:val="24"/>
          <w:szCs w:val="24"/>
        </w:rPr>
        <w:t>5</w:t>
      </w:r>
      <w:r w:rsidRPr="00492F5F">
        <w:rPr>
          <w:sz w:val="24"/>
          <w:szCs w:val="24"/>
        </w:rPr>
        <w:t xml:space="preserve">  преступлени</w:t>
      </w:r>
      <w:r w:rsidR="00BD77EE" w:rsidRPr="00492F5F">
        <w:rPr>
          <w:sz w:val="24"/>
          <w:szCs w:val="24"/>
        </w:rPr>
        <w:t>й</w:t>
      </w:r>
      <w:r w:rsidRPr="00492F5F">
        <w:rPr>
          <w:sz w:val="24"/>
          <w:szCs w:val="24"/>
        </w:rPr>
        <w:t>, связанных с незаконным оборотом наркотических средств, психотропных веществ и их прекурсоров или аналогов, сильнодействующих веществ.</w:t>
      </w:r>
    </w:p>
    <w:p w:rsidR="00CF2DB1" w:rsidRPr="00492F5F" w:rsidRDefault="00CF2DB1" w:rsidP="00CF2DB1">
      <w:pPr>
        <w:pStyle w:val="ConsPlusNormal"/>
        <w:ind w:firstLine="709"/>
        <w:jc w:val="both"/>
        <w:rPr>
          <w:sz w:val="24"/>
          <w:szCs w:val="24"/>
        </w:rPr>
      </w:pPr>
      <w:r w:rsidRPr="00492F5F">
        <w:rPr>
          <w:sz w:val="24"/>
          <w:szCs w:val="24"/>
        </w:rPr>
        <w:t>Из незаконного оборота в первом полугодии 202</w:t>
      </w:r>
      <w:r w:rsidR="00E77BB4" w:rsidRPr="00492F5F">
        <w:rPr>
          <w:sz w:val="24"/>
          <w:szCs w:val="24"/>
        </w:rPr>
        <w:t>5</w:t>
      </w:r>
      <w:r w:rsidRPr="00492F5F">
        <w:rPr>
          <w:sz w:val="24"/>
          <w:szCs w:val="24"/>
        </w:rPr>
        <w:t xml:space="preserve"> году изъято </w:t>
      </w:r>
      <w:r w:rsidR="00E77BB4" w:rsidRPr="00492F5F">
        <w:rPr>
          <w:sz w:val="24"/>
          <w:szCs w:val="24"/>
        </w:rPr>
        <w:t>869</w:t>
      </w:r>
      <w:r w:rsidRPr="00492F5F">
        <w:rPr>
          <w:sz w:val="24"/>
          <w:szCs w:val="24"/>
        </w:rPr>
        <w:t xml:space="preserve"> гр. наркотических средств, психотропных веществ или их аналогов,                                                                       за этот же период в 202</w:t>
      </w:r>
      <w:r w:rsidR="00E77BB4" w:rsidRPr="00492F5F">
        <w:rPr>
          <w:sz w:val="24"/>
          <w:szCs w:val="24"/>
        </w:rPr>
        <w:t>4</w:t>
      </w:r>
      <w:r w:rsidRPr="00492F5F">
        <w:rPr>
          <w:sz w:val="24"/>
          <w:szCs w:val="24"/>
        </w:rPr>
        <w:t xml:space="preserve"> – </w:t>
      </w:r>
      <w:r w:rsidR="00E77BB4" w:rsidRPr="00492F5F">
        <w:rPr>
          <w:rFonts w:eastAsia="Calibri"/>
          <w:sz w:val="24"/>
          <w:szCs w:val="24"/>
          <w:lang w:eastAsia="en-US" w:bidi="ru-RU"/>
        </w:rPr>
        <w:t>370</w:t>
      </w:r>
      <w:r w:rsidRPr="00492F5F">
        <w:rPr>
          <w:rFonts w:eastAsia="Calibri"/>
          <w:sz w:val="24"/>
          <w:szCs w:val="24"/>
          <w:lang w:eastAsia="en-US" w:bidi="ru-RU"/>
        </w:rPr>
        <w:t xml:space="preserve">  гр. </w:t>
      </w:r>
    </w:p>
    <w:p w:rsidR="00CF2DB1" w:rsidRPr="00492F5F" w:rsidRDefault="00CF2DB1" w:rsidP="00CF2DB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92F5F">
        <w:rPr>
          <w:sz w:val="24"/>
          <w:szCs w:val="24"/>
        </w:rPr>
        <w:t>Программой предусмотрена реализация комплекса мероприятий по профилактике и лечению наркомании, направленных на обеспечение существенного сокращения спроса на наркотики и улучшение криминогенной обстановки, в том числе на сокращение числа лиц, потребляющих наркотические средства и психотропные вещества в немедицинских целях, создание системы антинаркотической пропаганды, предотвращение вовлечения детей и подростков в немедицинское употребление наркотиков.</w:t>
      </w:r>
      <w:proofErr w:type="gramEnd"/>
    </w:p>
    <w:p w:rsidR="00E903DB" w:rsidRDefault="00E903DB" w:rsidP="00E903DB">
      <w:pPr>
        <w:pStyle w:val="13"/>
        <w:widowControl w:val="0"/>
        <w:tabs>
          <w:tab w:val="left" w:pos="675"/>
          <w:tab w:val="left" w:pos="951"/>
        </w:tabs>
        <w:ind w:left="360"/>
        <w:jc w:val="center"/>
        <w:rPr>
          <w:rFonts w:ascii="Arial" w:hAnsi="Arial" w:cs="Arial"/>
          <w:b/>
        </w:rPr>
      </w:pPr>
    </w:p>
    <w:p w:rsidR="00E63168" w:rsidRDefault="00E63168" w:rsidP="00E903DB">
      <w:pPr>
        <w:pStyle w:val="13"/>
        <w:widowControl w:val="0"/>
        <w:tabs>
          <w:tab w:val="left" w:pos="675"/>
          <w:tab w:val="left" w:pos="951"/>
        </w:tabs>
        <w:ind w:left="360"/>
        <w:jc w:val="center"/>
        <w:rPr>
          <w:rFonts w:ascii="Arial" w:hAnsi="Arial" w:cs="Arial"/>
          <w:b/>
        </w:rPr>
      </w:pPr>
    </w:p>
    <w:p w:rsidR="00E63168" w:rsidRDefault="00E63168" w:rsidP="00E903DB">
      <w:pPr>
        <w:pStyle w:val="13"/>
        <w:widowControl w:val="0"/>
        <w:tabs>
          <w:tab w:val="left" w:pos="675"/>
          <w:tab w:val="left" w:pos="951"/>
        </w:tabs>
        <w:ind w:left="360"/>
        <w:jc w:val="center"/>
        <w:rPr>
          <w:rFonts w:ascii="Arial" w:hAnsi="Arial" w:cs="Arial"/>
          <w:b/>
        </w:rPr>
      </w:pPr>
    </w:p>
    <w:p w:rsidR="00E63168" w:rsidRPr="00492F5F" w:rsidRDefault="00E63168" w:rsidP="00E903DB">
      <w:pPr>
        <w:pStyle w:val="13"/>
        <w:widowControl w:val="0"/>
        <w:tabs>
          <w:tab w:val="left" w:pos="675"/>
          <w:tab w:val="left" w:pos="951"/>
        </w:tabs>
        <w:ind w:left="360"/>
        <w:jc w:val="center"/>
        <w:rPr>
          <w:rFonts w:ascii="Arial" w:hAnsi="Arial" w:cs="Arial"/>
          <w:b/>
        </w:rPr>
      </w:pPr>
    </w:p>
    <w:p w:rsidR="00E903DB" w:rsidRPr="00492F5F" w:rsidRDefault="00E903DB" w:rsidP="00A563C1">
      <w:pPr>
        <w:pStyle w:val="13"/>
        <w:widowControl w:val="0"/>
        <w:tabs>
          <w:tab w:val="left" w:pos="675"/>
          <w:tab w:val="left" w:pos="951"/>
        </w:tabs>
        <w:ind w:left="142"/>
        <w:jc w:val="center"/>
        <w:rPr>
          <w:rFonts w:ascii="Arial" w:hAnsi="Arial" w:cs="Arial"/>
        </w:rPr>
      </w:pPr>
      <w:r w:rsidRPr="00492F5F">
        <w:rPr>
          <w:rFonts w:ascii="Arial" w:hAnsi="Arial" w:cs="Arial"/>
        </w:rPr>
        <w:lastRenderedPageBreak/>
        <w:t>2. Описание приоритетов и целей муниципальной политики</w:t>
      </w:r>
    </w:p>
    <w:p w:rsidR="00E903DB" w:rsidRPr="00492F5F" w:rsidRDefault="00E903DB" w:rsidP="00A563C1">
      <w:pPr>
        <w:pStyle w:val="13"/>
        <w:widowControl w:val="0"/>
        <w:tabs>
          <w:tab w:val="left" w:pos="675"/>
          <w:tab w:val="left" w:pos="951"/>
        </w:tabs>
        <w:ind w:left="360"/>
        <w:contextualSpacing w:val="0"/>
        <w:jc w:val="center"/>
        <w:rPr>
          <w:rFonts w:ascii="Arial" w:hAnsi="Arial" w:cs="Arial"/>
        </w:rPr>
      </w:pPr>
      <w:r w:rsidRPr="00492F5F">
        <w:rPr>
          <w:rFonts w:ascii="Arial" w:hAnsi="Arial" w:cs="Arial"/>
        </w:rPr>
        <w:t>в сфере реализации муниципальной программы</w:t>
      </w:r>
    </w:p>
    <w:p w:rsidR="00E47249" w:rsidRPr="00492F5F" w:rsidRDefault="00E47249" w:rsidP="00A563C1">
      <w:pPr>
        <w:pStyle w:val="13"/>
        <w:widowControl w:val="0"/>
        <w:tabs>
          <w:tab w:val="left" w:pos="675"/>
          <w:tab w:val="left" w:pos="951"/>
        </w:tabs>
        <w:ind w:left="360"/>
        <w:contextualSpacing w:val="0"/>
        <w:jc w:val="center"/>
        <w:rPr>
          <w:rFonts w:ascii="Arial" w:hAnsi="Arial" w:cs="Arial"/>
          <w:b/>
        </w:rPr>
      </w:pPr>
    </w:p>
    <w:p w:rsidR="00E903DB" w:rsidRPr="00492F5F" w:rsidRDefault="00FE7D59" w:rsidP="00FE7D59">
      <w:pPr>
        <w:pStyle w:val="ConsPlusNormal"/>
        <w:jc w:val="both"/>
        <w:rPr>
          <w:sz w:val="24"/>
          <w:szCs w:val="24"/>
        </w:rPr>
      </w:pPr>
      <w:r w:rsidRPr="00492F5F">
        <w:rPr>
          <w:sz w:val="24"/>
          <w:szCs w:val="24"/>
        </w:rPr>
        <w:t>Приоритеты и цели муниципальной программы сформированы с</w:t>
      </w:r>
      <w:r w:rsidRPr="00492F5F">
        <w:rPr>
          <w:spacing w:val="40"/>
          <w:sz w:val="24"/>
          <w:szCs w:val="24"/>
        </w:rPr>
        <w:t xml:space="preserve"> </w:t>
      </w:r>
      <w:r w:rsidRPr="00492F5F">
        <w:rPr>
          <w:sz w:val="24"/>
          <w:szCs w:val="24"/>
        </w:rPr>
        <w:t>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</w:t>
      </w:r>
      <w:r w:rsidRPr="00492F5F">
        <w:rPr>
          <w:spacing w:val="36"/>
          <w:sz w:val="24"/>
          <w:szCs w:val="24"/>
        </w:rPr>
        <w:t xml:space="preserve"> </w:t>
      </w:r>
      <w:r w:rsidRPr="00492F5F">
        <w:rPr>
          <w:sz w:val="24"/>
          <w:szCs w:val="24"/>
        </w:rPr>
        <w:t>до</w:t>
      </w:r>
      <w:r w:rsidRPr="00492F5F">
        <w:rPr>
          <w:spacing w:val="34"/>
          <w:sz w:val="24"/>
          <w:szCs w:val="24"/>
        </w:rPr>
        <w:t xml:space="preserve"> </w:t>
      </w:r>
      <w:r w:rsidRPr="00492F5F">
        <w:rPr>
          <w:sz w:val="24"/>
          <w:szCs w:val="24"/>
        </w:rPr>
        <w:t>2036</w:t>
      </w:r>
      <w:r w:rsidRPr="00492F5F">
        <w:rPr>
          <w:spacing w:val="36"/>
          <w:sz w:val="24"/>
          <w:szCs w:val="24"/>
        </w:rPr>
        <w:t xml:space="preserve"> </w:t>
      </w:r>
      <w:r w:rsidRPr="00492F5F">
        <w:rPr>
          <w:sz w:val="24"/>
          <w:szCs w:val="24"/>
        </w:rPr>
        <w:t>года»</w:t>
      </w:r>
      <w:r w:rsidR="00041402" w:rsidRPr="00492F5F">
        <w:rPr>
          <w:sz w:val="24"/>
          <w:szCs w:val="24"/>
        </w:rPr>
        <w:t>.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</w:t>
      </w:r>
    </w:p>
    <w:p w:rsidR="00041402" w:rsidRPr="00492F5F" w:rsidRDefault="00041402" w:rsidP="00041402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Для обеспечения достижения национальной цели развития «</w:t>
      </w:r>
      <w:r w:rsidR="004602D3" w:rsidRPr="00492F5F">
        <w:rPr>
          <w:rFonts w:ascii="Arial" w:hAnsi="Arial" w:cs="Arial"/>
          <w:sz w:val="24"/>
          <w:szCs w:val="24"/>
          <w:lang w:val="ru-RU"/>
        </w:rPr>
        <w:t>Сохранение  населения, здоровье и благополучие людей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» установлены целевые показатели «Обеспечение устойчивого роста численности </w:t>
      </w:r>
      <w:r w:rsidR="004602D3" w:rsidRPr="00492F5F">
        <w:rPr>
          <w:rFonts w:ascii="Arial" w:hAnsi="Arial" w:cs="Arial"/>
          <w:sz w:val="24"/>
          <w:szCs w:val="24"/>
          <w:lang w:val="ru-RU"/>
        </w:rPr>
        <w:t>населения Российской Федерации»</w:t>
      </w:r>
      <w:r w:rsidRPr="00492F5F">
        <w:rPr>
          <w:rFonts w:ascii="Arial" w:hAnsi="Arial" w:cs="Arial"/>
          <w:sz w:val="24"/>
          <w:szCs w:val="24"/>
          <w:lang w:val="ru-RU"/>
        </w:rPr>
        <w:t>.</w:t>
      </w:r>
    </w:p>
    <w:p w:rsidR="00041402" w:rsidRPr="00492F5F" w:rsidRDefault="00041402" w:rsidP="00041402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Основными целями </w:t>
      </w:r>
      <w:r w:rsidR="001216CD" w:rsidRPr="00492F5F">
        <w:rPr>
          <w:rFonts w:ascii="Arial" w:hAnsi="Arial" w:cs="Arial"/>
          <w:sz w:val="24"/>
          <w:szCs w:val="24"/>
          <w:lang w:val="ru-RU"/>
        </w:rPr>
        <w:t>Стратегии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733, являются:</w:t>
      </w:r>
    </w:p>
    <w:p w:rsidR="00041402" w:rsidRPr="00492F5F" w:rsidRDefault="00041402" w:rsidP="0004140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а) сокращение незаконного оборота и доступности наркотиков для их незаконного потребления;</w:t>
      </w:r>
    </w:p>
    <w:p w:rsidR="00041402" w:rsidRPr="00492F5F" w:rsidRDefault="00041402" w:rsidP="0004140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б) снижение тяжести последствий незаконного потребления наркотиков;</w:t>
      </w:r>
    </w:p>
    <w:p w:rsidR="00041402" w:rsidRPr="00492F5F" w:rsidRDefault="00041402" w:rsidP="0004140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D509FD" w:rsidRPr="00492F5F" w:rsidRDefault="00D509FD" w:rsidP="00D509FD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Государственной программой в соответствии со</w:t>
      </w:r>
      <w:proofErr w:type="gramStart"/>
      <w:r w:rsidRPr="00492F5F">
        <w:rPr>
          <w:rFonts w:ascii="Arial" w:hAnsi="Arial" w:cs="Arial"/>
          <w:sz w:val="24"/>
          <w:szCs w:val="24"/>
          <w:lang w:val="ru-RU"/>
        </w:rPr>
        <w:t xml:space="preserve"> С</w:t>
      </w:r>
      <w:proofErr w:type="gramEnd"/>
      <w:r w:rsidR="00E47249" w:rsidRPr="00492F5F">
        <w:rPr>
          <w:rFonts w:ascii="Arial" w:hAnsi="Arial" w:cs="Arial"/>
          <w:sz w:val="24"/>
          <w:szCs w:val="24"/>
        </w:rPr>
        <w:fldChar w:fldCharType="begin"/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E47249" w:rsidRPr="00492F5F">
        <w:rPr>
          <w:rFonts w:ascii="Arial" w:hAnsi="Arial" w:cs="Arial"/>
          <w:sz w:val="24"/>
          <w:szCs w:val="24"/>
        </w:rPr>
        <w:instrText>HYPERLINK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 xml:space="preserve"> "</w:instrText>
      </w:r>
      <w:r w:rsidR="00E47249" w:rsidRPr="00492F5F">
        <w:rPr>
          <w:rFonts w:ascii="Arial" w:hAnsi="Arial" w:cs="Arial"/>
          <w:sz w:val="24"/>
          <w:szCs w:val="24"/>
        </w:rPr>
        <w:instrText>consultantplus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://</w:instrText>
      </w:r>
      <w:r w:rsidR="00E47249" w:rsidRPr="00492F5F">
        <w:rPr>
          <w:rFonts w:ascii="Arial" w:hAnsi="Arial" w:cs="Arial"/>
          <w:sz w:val="24"/>
          <w:szCs w:val="24"/>
        </w:rPr>
        <w:instrText>offline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/</w:instrText>
      </w:r>
      <w:r w:rsidR="00E47249" w:rsidRPr="00492F5F">
        <w:rPr>
          <w:rFonts w:ascii="Arial" w:hAnsi="Arial" w:cs="Arial"/>
          <w:sz w:val="24"/>
          <w:szCs w:val="24"/>
        </w:rPr>
        <w:instrText>ref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=4</w:instrText>
      </w:r>
      <w:r w:rsidR="00E47249" w:rsidRPr="00492F5F">
        <w:rPr>
          <w:rFonts w:ascii="Arial" w:hAnsi="Arial" w:cs="Arial"/>
          <w:sz w:val="24"/>
          <w:szCs w:val="24"/>
        </w:rPr>
        <w:instrText>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21</w:instrText>
      </w:r>
      <w:r w:rsidR="00E47249" w:rsidRPr="00492F5F">
        <w:rPr>
          <w:rFonts w:ascii="Arial" w:hAnsi="Arial" w:cs="Arial"/>
          <w:sz w:val="24"/>
          <w:szCs w:val="24"/>
        </w:rPr>
        <w:instrText>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27</w:instrText>
      </w:r>
      <w:r w:rsidR="00E47249" w:rsidRPr="00492F5F">
        <w:rPr>
          <w:rFonts w:ascii="Arial" w:hAnsi="Arial" w:cs="Arial"/>
          <w:sz w:val="24"/>
          <w:szCs w:val="24"/>
        </w:rPr>
        <w:instrText>AF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9</w:instrText>
      </w:r>
      <w:r w:rsidR="00E47249" w:rsidRPr="00492F5F">
        <w:rPr>
          <w:rFonts w:ascii="Arial" w:hAnsi="Arial" w:cs="Arial"/>
          <w:sz w:val="24"/>
          <w:szCs w:val="24"/>
        </w:rPr>
        <w:instrText>EF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72</w:instrText>
      </w:r>
      <w:r w:rsidR="00E47249" w:rsidRPr="00492F5F">
        <w:rPr>
          <w:rFonts w:ascii="Arial" w:hAnsi="Arial" w:cs="Arial"/>
          <w:sz w:val="24"/>
          <w:szCs w:val="24"/>
        </w:rPr>
        <w:instrText>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541953</w:instrText>
      </w:r>
      <w:r w:rsidR="00E47249" w:rsidRPr="00492F5F">
        <w:rPr>
          <w:rFonts w:ascii="Arial" w:hAnsi="Arial" w:cs="Arial"/>
          <w:sz w:val="24"/>
          <w:szCs w:val="24"/>
        </w:rPr>
        <w:instrText>C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67</w:instrText>
      </w:r>
      <w:r w:rsidR="00E47249" w:rsidRPr="00492F5F">
        <w:rPr>
          <w:rFonts w:ascii="Arial" w:hAnsi="Arial" w:cs="Arial"/>
          <w:sz w:val="24"/>
          <w:szCs w:val="24"/>
        </w:rPr>
        <w:instrText>BEA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2694</w:instrText>
      </w:r>
      <w:r w:rsidR="00E47249" w:rsidRPr="00492F5F">
        <w:rPr>
          <w:rFonts w:ascii="Arial" w:hAnsi="Arial" w:cs="Arial"/>
          <w:sz w:val="24"/>
          <w:szCs w:val="24"/>
        </w:rPr>
        <w:instrText>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539</w:instrText>
      </w:r>
      <w:r w:rsidR="00E47249" w:rsidRPr="00492F5F">
        <w:rPr>
          <w:rFonts w:ascii="Arial" w:hAnsi="Arial" w:cs="Arial"/>
          <w:sz w:val="24"/>
          <w:szCs w:val="24"/>
        </w:rPr>
        <w:instrText>B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3</w:instrText>
      </w:r>
      <w:r w:rsidR="00E47249" w:rsidRPr="00492F5F">
        <w:rPr>
          <w:rFonts w:ascii="Arial" w:hAnsi="Arial" w:cs="Arial"/>
          <w:sz w:val="24"/>
          <w:szCs w:val="24"/>
        </w:rPr>
        <w:instrText>AC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0</w:instrText>
      </w:r>
      <w:r w:rsidR="00E47249" w:rsidRPr="00492F5F">
        <w:rPr>
          <w:rFonts w:ascii="Arial" w:hAnsi="Arial" w:cs="Arial"/>
          <w:sz w:val="24"/>
          <w:szCs w:val="24"/>
        </w:rPr>
        <w:instrText>CE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7</w:instrText>
      </w:r>
      <w:r w:rsidR="00E47249" w:rsidRPr="00492F5F">
        <w:rPr>
          <w:rFonts w:ascii="Arial" w:hAnsi="Arial" w:cs="Arial"/>
          <w:sz w:val="24"/>
          <w:szCs w:val="24"/>
        </w:rPr>
        <w:instrText>FF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1</w:instrText>
      </w:r>
      <w:r w:rsidR="00E47249" w:rsidRPr="00492F5F">
        <w:rPr>
          <w:rFonts w:ascii="Arial" w:hAnsi="Arial" w:cs="Arial"/>
          <w:sz w:val="24"/>
          <w:szCs w:val="24"/>
        </w:rPr>
        <w:instrText>C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06</w:instrText>
      </w:r>
      <w:r w:rsidR="00E47249" w:rsidRPr="00492F5F">
        <w:rPr>
          <w:rFonts w:ascii="Arial" w:hAnsi="Arial" w:cs="Arial"/>
          <w:sz w:val="24"/>
          <w:szCs w:val="24"/>
        </w:rPr>
        <w:instrText>DA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6</w:instrText>
      </w:r>
      <w:r w:rsidR="00E47249" w:rsidRPr="00492F5F">
        <w:rPr>
          <w:rFonts w:ascii="Arial" w:hAnsi="Arial" w:cs="Arial"/>
          <w:sz w:val="24"/>
          <w:szCs w:val="24"/>
        </w:rPr>
        <w:instrText>ED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91492141</w:instrText>
      </w:r>
      <w:r w:rsidR="00E47249" w:rsidRPr="00492F5F">
        <w:rPr>
          <w:rFonts w:ascii="Arial" w:hAnsi="Arial" w:cs="Arial"/>
          <w:sz w:val="24"/>
          <w:szCs w:val="24"/>
        </w:rPr>
        <w:instrText>AD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2</w:instrText>
      </w:r>
      <w:r w:rsidR="00E47249" w:rsidRPr="00492F5F">
        <w:rPr>
          <w:rFonts w:ascii="Arial" w:hAnsi="Arial" w:cs="Arial"/>
          <w:sz w:val="24"/>
          <w:szCs w:val="24"/>
        </w:rPr>
        <w:instrText>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115198</w:instrText>
      </w:r>
      <w:r w:rsidR="00E47249" w:rsidRPr="00492F5F">
        <w:rPr>
          <w:rFonts w:ascii="Arial" w:hAnsi="Arial" w:cs="Arial"/>
          <w:sz w:val="24"/>
          <w:szCs w:val="24"/>
        </w:rPr>
        <w:instrText>FBD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4</w:instrText>
      </w:r>
      <w:r w:rsidR="00E47249" w:rsidRPr="00492F5F">
        <w:rPr>
          <w:rFonts w:ascii="Arial" w:hAnsi="Arial" w:cs="Arial"/>
          <w:sz w:val="24"/>
          <w:szCs w:val="24"/>
        </w:rPr>
        <w:instrText>CEBAD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98</w:instrText>
      </w:r>
      <w:r w:rsidR="00E47249" w:rsidRPr="00492F5F">
        <w:rPr>
          <w:rFonts w:ascii="Arial" w:hAnsi="Arial" w:cs="Arial"/>
          <w:sz w:val="24"/>
          <w:szCs w:val="24"/>
        </w:rPr>
        <w:instrText>B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3534</w:instrText>
      </w:r>
      <w:r w:rsidR="00E47249" w:rsidRPr="00492F5F">
        <w:rPr>
          <w:rFonts w:ascii="Arial" w:hAnsi="Arial" w:cs="Arial"/>
          <w:sz w:val="24"/>
          <w:szCs w:val="24"/>
        </w:rPr>
        <w:instrText>FED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4728</w:instrText>
      </w:r>
      <w:r w:rsidR="00E47249" w:rsidRPr="00492F5F">
        <w:rPr>
          <w:rFonts w:ascii="Arial" w:hAnsi="Arial" w:cs="Arial"/>
          <w:sz w:val="24"/>
          <w:szCs w:val="24"/>
        </w:rPr>
        <w:instrText>A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0125763</w:instrText>
      </w:r>
      <w:r w:rsidR="00E47249" w:rsidRPr="00492F5F">
        <w:rPr>
          <w:rFonts w:ascii="Arial" w:hAnsi="Arial" w:cs="Arial"/>
          <w:sz w:val="24"/>
          <w:szCs w:val="24"/>
        </w:rPr>
        <w:instrText>B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658</w:instrText>
      </w:r>
      <w:r w:rsidR="00E47249" w:rsidRPr="00492F5F">
        <w:rPr>
          <w:rFonts w:ascii="Arial" w:hAnsi="Arial" w:cs="Arial"/>
          <w:sz w:val="24"/>
          <w:szCs w:val="24"/>
        </w:rPr>
        <w:instrText>B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8</w:instrText>
      </w:r>
      <w:r w:rsidR="00E47249" w:rsidRPr="00492F5F">
        <w:rPr>
          <w:rFonts w:ascii="Arial" w:hAnsi="Arial" w:cs="Arial"/>
          <w:sz w:val="24"/>
          <w:szCs w:val="24"/>
        </w:rPr>
        <w:instrText>BE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3</w:instrText>
      </w:r>
      <w:r w:rsidR="00E47249" w:rsidRPr="00492F5F">
        <w:rPr>
          <w:rFonts w:ascii="Arial" w:hAnsi="Arial" w:cs="Arial"/>
          <w:sz w:val="24"/>
          <w:szCs w:val="24"/>
        </w:rPr>
        <w:instrText>d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2</w:instrText>
      </w:r>
      <w:r w:rsidR="00E47249" w:rsidRPr="00492F5F">
        <w:rPr>
          <w:rFonts w:ascii="Arial" w:hAnsi="Arial" w:cs="Arial"/>
          <w:sz w:val="24"/>
          <w:szCs w:val="24"/>
        </w:rPr>
        <w:instrText>e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8</w:instrText>
      </w:r>
      <w:r w:rsidR="00E47249" w:rsidRPr="00492F5F">
        <w:rPr>
          <w:rFonts w:ascii="Arial" w:hAnsi="Arial" w:cs="Arial"/>
          <w:sz w:val="24"/>
          <w:szCs w:val="24"/>
        </w:rPr>
        <w:instrText>F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>" \</w:instrText>
      </w:r>
      <w:r w:rsidR="00E47249" w:rsidRPr="00492F5F">
        <w:rPr>
          <w:rFonts w:ascii="Arial" w:hAnsi="Arial" w:cs="Arial"/>
          <w:sz w:val="24"/>
          <w:szCs w:val="24"/>
        </w:rPr>
        <w:instrText>h</w:instrText>
      </w:r>
      <w:r w:rsidR="00E47249" w:rsidRPr="00492F5F">
        <w:rPr>
          <w:rFonts w:ascii="Arial" w:hAnsi="Arial" w:cs="Arial"/>
          <w:sz w:val="24"/>
          <w:szCs w:val="24"/>
          <w:lang w:val="ru-RU"/>
        </w:rPr>
        <w:instrText xml:space="preserve"> </w:instrText>
      </w:r>
      <w:r w:rsidR="00E47249" w:rsidRPr="00492F5F">
        <w:rPr>
          <w:rFonts w:ascii="Arial" w:hAnsi="Arial" w:cs="Arial"/>
          <w:sz w:val="24"/>
          <w:szCs w:val="24"/>
        </w:rPr>
        <w:fldChar w:fldCharType="separate"/>
      </w:r>
      <w:r w:rsidRPr="00492F5F">
        <w:rPr>
          <w:rFonts w:ascii="Arial" w:hAnsi="Arial" w:cs="Arial"/>
          <w:sz w:val="24"/>
          <w:szCs w:val="24"/>
          <w:lang w:val="ru-RU"/>
        </w:rPr>
        <w:t>тратеги</w:t>
      </w:r>
      <w:r w:rsidR="00E47249" w:rsidRPr="00492F5F">
        <w:rPr>
          <w:rFonts w:ascii="Arial" w:hAnsi="Arial" w:cs="Arial"/>
          <w:sz w:val="24"/>
          <w:szCs w:val="24"/>
          <w:lang w:val="ru-RU"/>
        </w:rPr>
        <w:fldChar w:fldCharType="end"/>
      </w:r>
      <w:r w:rsidRPr="00492F5F">
        <w:rPr>
          <w:rFonts w:ascii="Arial" w:hAnsi="Arial" w:cs="Arial"/>
          <w:sz w:val="24"/>
          <w:szCs w:val="24"/>
          <w:lang w:val="ru-RU"/>
        </w:rPr>
        <w:t>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733, предусмотрены показатели состояния наркоситуации в Кемеровской области – Кузбассе:</w:t>
      </w:r>
    </w:p>
    <w:p w:rsidR="00D509FD" w:rsidRPr="00492F5F" w:rsidRDefault="00D509FD" w:rsidP="00D509FD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а) вовлеченность населения в незаконный оборот наркотиков                                   к 2030 году не должна превышать 106,7 случая;</w:t>
      </w:r>
    </w:p>
    <w:p w:rsidR="00D509FD" w:rsidRPr="00492F5F" w:rsidRDefault="00D509FD" w:rsidP="00D509FD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б) сокращение количества случаев отравления наркотиками к 2030 году                 до 36, в том числе среди несовершеннолетних до 8 случаев;</w:t>
      </w:r>
    </w:p>
    <w:p w:rsidR="00D509FD" w:rsidRPr="00492F5F" w:rsidRDefault="00D509FD" w:rsidP="00D509FD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в) уменьшение количества случаев смерти в результате потребления наркотиков к 2030 году до 7 случаев.</w:t>
      </w:r>
    </w:p>
    <w:p w:rsidR="00D509FD" w:rsidRPr="00492F5F" w:rsidRDefault="00D509FD" w:rsidP="00D509FD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92F5F">
        <w:rPr>
          <w:rFonts w:ascii="Arial" w:hAnsi="Arial" w:cs="Arial"/>
          <w:sz w:val="24"/>
          <w:szCs w:val="24"/>
          <w:lang w:val="ru-RU"/>
        </w:rPr>
        <w:t>Целью Стратегии государственной политики Российской Федерации в отношении российского казачества на 2021–2030 годы, утвержденной Указом Президента Российской Федерации от 09.08.2020 № 505, является содействие консолидации российского казачества, сохранению, развитию, использованию духовного наследия и культуры казачества для обеспечения реализации его потребности в служении обществу посредством формирования эффективного механизма привлечения казачества к несению государственной или иной службы.</w:t>
      </w:r>
      <w:proofErr w:type="gramEnd"/>
    </w:p>
    <w:p w:rsidR="00D509FD" w:rsidRPr="00492F5F" w:rsidRDefault="00D509FD" w:rsidP="00D509FD">
      <w:pPr>
        <w:pStyle w:val="2"/>
        <w:ind w:right="-144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Стратегией социально-экономического развития Кемеровской  области – Кузбасса на период до 2035 года, утвержденной Законом Кемеровской области от 26.12.2018 № 122-ОЗ, предусмотрено к 2025 году снижение уровня преступности до среднего по России. В качестве показателя государственной программы определен уровень преступности в расчете на 100 тыс. населения. </w:t>
      </w:r>
    </w:p>
    <w:p w:rsidR="00D509FD" w:rsidRDefault="00D509FD" w:rsidP="00D509FD">
      <w:pPr>
        <w:ind w:right="-144" w:firstLine="709"/>
        <w:jc w:val="both"/>
        <w:rPr>
          <w:rFonts w:ascii="Arial" w:hAnsi="Arial" w:cs="Arial"/>
          <w:color w:val="1111EE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Исходя из целей и приоритетов государственной политики в сфере реализации государственной программы, содержащихся в федеральных законах, решениях Президента Российской Федерации, Правительства Российской Федерации, а также в документах стратегического планирования, сформулированы цели государственной программы</w:t>
      </w:r>
      <w:r w:rsidRPr="00492F5F">
        <w:rPr>
          <w:rFonts w:ascii="Arial" w:hAnsi="Arial" w:cs="Arial"/>
          <w:color w:val="1111EE"/>
          <w:sz w:val="24"/>
          <w:szCs w:val="24"/>
          <w:lang w:val="ru-RU"/>
        </w:rPr>
        <w:t>.</w:t>
      </w:r>
    </w:p>
    <w:p w:rsidR="00E63168" w:rsidRDefault="00E63168" w:rsidP="00D509FD">
      <w:pPr>
        <w:ind w:right="-144" w:firstLine="709"/>
        <w:jc w:val="both"/>
        <w:rPr>
          <w:rFonts w:ascii="Arial" w:hAnsi="Arial" w:cs="Arial"/>
          <w:color w:val="1111EE"/>
          <w:sz w:val="24"/>
          <w:szCs w:val="24"/>
          <w:lang w:val="ru-RU"/>
        </w:rPr>
      </w:pPr>
    </w:p>
    <w:p w:rsidR="00E63168" w:rsidRDefault="00E63168" w:rsidP="00D509FD">
      <w:pPr>
        <w:ind w:right="-144" w:firstLine="709"/>
        <w:jc w:val="both"/>
        <w:rPr>
          <w:rFonts w:ascii="Arial" w:hAnsi="Arial" w:cs="Arial"/>
          <w:color w:val="1111EE"/>
          <w:sz w:val="24"/>
          <w:szCs w:val="24"/>
          <w:lang w:val="ru-RU"/>
        </w:rPr>
      </w:pPr>
    </w:p>
    <w:p w:rsidR="00E63168" w:rsidRPr="00492F5F" w:rsidRDefault="00E63168" w:rsidP="00D509FD">
      <w:pPr>
        <w:ind w:right="-144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D509FD" w:rsidRPr="00492F5F" w:rsidRDefault="00D509FD" w:rsidP="0004140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509FD" w:rsidRPr="00492F5F" w:rsidRDefault="00E47249" w:rsidP="00E47249">
      <w:pPr>
        <w:widowControl w:val="0"/>
        <w:tabs>
          <w:tab w:val="left" w:pos="887"/>
        </w:tabs>
        <w:autoSpaceDE w:val="0"/>
        <w:autoSpaceDN w:val="0"/>
        <w:ind w:left="237" w:right="594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 xml:space="preserve">3.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Сведения</w:t>
      </w:r>
      <w:r w:rsidR="00D509FD" w:rsidRPr="00492F5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о</w:t>
      </w:r>
      <w:r w:rsidR="00D509FD" w:rsidRPr="00492F5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взаимосвязи</w:t>
      </w:r>
      <w:r w:rsidR="00D509FD" w:rsidRPr="00492F5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со</w:t>
      </w:r>
      <w:r w:rsidR="00D509FD" w:rsidRPr="00492F5F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стратегическими</w:t>
      </w:r>
      <w:r w:rsidR="00D509FD" w:rsidRPr="00492F5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приоритетами,</w:t>
      </w:r>
      <w:r w:rsidR="00D509FD" w:rsidRPr="00492F5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целями</w:t>
      </w:r>
      <w:r w:rsidR="00D509FD" w:rsidRPr="00492F5F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и показателями</w:t>
      </w:r>
      <w:r w:rsidR="00D509FD" w:rsidRPr="00492F5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региональных</w:t>
      </w:r>
      <w:r w:rsidR="00D509FD" w:rsidRPr="00492F5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программ</w:t>
      </w:r>
      <w:r w:rsidR="00D509FD" w:rsidRPr="00492F5F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Кемеровской</w:t>
      </w:r>
      <w:r w:rsidR="00D509FD" w:rsidRPr="00492F5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области</w:t>
      </w:r>
      <w:r w:rsidR="00D509FD" w:rsidRPr="00492F5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="00D509FD" w:rsidRPr="00492F5F">
        <w:rPr>
          <w:rFonts w:ascii="Arial" w:hAnsi="Arial" w:cs="Arial"/>
          <w:sz w:val="24"/>
          <w:szCs w:val="24"/>
          <w:lang w:val="ru-RU"/>
        </w:rPr>
        <w:t>–</w:t>
      </w:r>
      <w:r w:rsidR="00D509FD" w:rsidRPr="00492F5F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Кузбасса, Юргинского муниципального округа</w:t>
      </w:r>
    </w:p>
    <w:p w:rsidR="00E47249" w:rsidRPr="00492F5F" w:rsidRDefault="00E47249" w:rsidP="00E47249">
      <w:pPr>
        <w:widowControl w:val="0"/>
        <w:tabs>
          <w:tab w:val="left" w:pos="887"/>
        </w:tabs>
        <w:autoSpaceDE w:val="0"/>
        <w:autoSpaceDN w:val="0"/>
        <w:ind w:left="237" w:right="594"/>
        <w:jc w:val="center"/>
        <w:rPr>
          <w:rFonts w:ascii="Arial" w:hAnsi="Arial" w:cs="Arial"/>
          <w:sz w:val="24"/>
          <w:szCs w:val="24"/>
          <w:lang w:val="ru-RU"/>
        </w:rPr>
      </w:pPr>
    </w:p>
    <w:p w:rsidR="00E77BB4" w:rsidRPr="00492F5F" w:rsidRDefault="00E77BB4" w:rsidP="00E62993">
      <w:pPr>
        <w:ind w:firstLine="284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В </w:t>
      </w:r>
      <w:r w:rsidR="00136617" w:rsidRPr="00492F5F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программе отражена взаимосвязь с целями  государственной программы </w:t>
      </w:r>
      <w:r w:rsidR="00136617" w:rsidRPr="00492F5F">
        <w:rPr>
          <w:rFonts w:ascii="Arial" w:hAnsi="Arial" w:cs="Arial"/>
          <w:sz w:val="24"/>
          <w:szCs w:val="24"/>
          <w:lang w:val="ru-RU"/>
        </w:rPr>
        <w:t>Кемеровской области-Кузбасса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«Обеспечение </w:t>
      </w:r>
      <w:r w:rsidR="00136617" w:rsidRPr="00492F5F">
        <w:rPr>
          <w:rFonts w:ascii="Arial" w:hAnsi="Arial" w:cs="Arial"/>
          <w:sz w:val="24"/>
          <w:szCs w:val="24"/>
          <w:lang w:val="ru-RU"/>
        </w:rPr>
        <w:t>безопасности населения Кузбасса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», утвержденной постановлением Правительства </w:t>
      </w:r>
      <w:r w:rsidR="00136617" w:rsidRPr="00492F5F">
        <w:rPr>
          <w:rFonts w:ascii="Arial" w:hAnsi="Arial" w:cs="Arial"/>
          <w:sz w:val="24"/>
          <w:szCs w:val="24"/>
          <w:lang w:val="ru-RU"/>
        </w:rPr>
        <w:t>Кемеровской области-Кузбасса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от </w:t>
      </w:r>
      <w:r w:rsidR="00136617" w:rsidRPr="00492F5F">
        <w:rPr>
          <w:rFonts w:ascii="Arial" w:hAnsi="Arial" w:cs="Arial"/>
          <w:sz w:val="24"/>
          <w:szCs w:val="24"/>
          <w:lang w:val="ru-RU"/>
        </w:rPr>
        <w:t>22</w:t>
      </w:r>
      <w:r w:rsidRPr="00492F5F">
        <w:rPr>
          <w:rFonts w:ascii="Arial" w:hAnsi="Arial" w:cs="Arial"/>
          <w:sz w:val="24"/>
          <w:szCs w:val="24"/>
          <w:lang w:val="ru-RU"/>
        </w:rPr>
        <w:t>.</w:t>
      </w:r>
      <w:r w:rsidR="00136617" w:rsidRPr="00492F5F">
        <w:rPr>
          <w:rFonts w:ascii="Arial" w:hAnsi="Arial" w:cs="Arial"/>
          <w:sz w:val="24"/>
          <w:szCs w:val="24"/>
          <w:lang w:val="ru-RU"/>
        </w:rPr>
        <w:t>11</w:t>
      </w:r>
      <w:r w:rsidRPr="00492F5F">
        <w:rPr>
          <w:rFonts w:ascii="Arial" w:hAnsi="Arial" w:cs="Arial"/>
          <w:sz w:val="24"/>
          <w:szCs w:val="24"/>
          <w:lang w:val="ru-RU"/>
        </w:rPr>
        <w:t>.20</w:t>
      </w:r>
      <w:r w:rsidR="00136617" w:rsidRPr="00492F5F">
        <w:rPr>
          <w:rFonts w:ascii="Arial" w:hAnsi="Arial" w:cs="Arial"/>
          <w:sz w:val="24"/>
          <w:szCs w:val="24"/>
          <w:lang w:val="ru-RU"/>
        </w:rPr>
        <w:t xml:space="preserve">23 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№ </w:t>
      </w:r>
      <w:r w:rsidR="00136617" w:rsidRPr="00492F5F">
        <w:rPr>
          <w:rFonts w:ascii="Arial" w:hAnsi="Arial" w:cs="Arial"/>
          <w:sz w:val="24"/>
          <w:szCs w:val="24"/>
          <w:lang w:val="ru-RU"/>
        </w:rPr>
        <w:t>766</w:t>
      </w:r>
      <w:r w:rsidRPr="00492F5F">
        <w:rPr>
          <w:rFonts w:ascii="Arial" w:hAnsi="Arial" w:cs="Arial"/>
          <w:sz w:val="24"/>
          <w:szCs w:val="24"/>
          <w:lang w:val="ru-RU"/>
        </w:rPr>
        <w:t>, а именно – с целями «</w:t>
      </w:r>
      <w:r w:rsidR="00E62993" w:rsidRPr="00492F5F">
        <w:rPr>
          <w:rFonts w:ascii="Arial" w:hAnsi="Arial" w:cs="Arial"/>
          <w:sz w:val="24"/>
          <w:szCs w:val="24"/>
          <w:lang w:val="ru-RU"/>
        </w:rPr>
        <w:t>Противодействие преступности и повышение эффективности охраны общественного порядка (обеспечивающее снижение уровня преступности к 2030 году до 1720 на 100 тыс. населения)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» </w:t>
      </w:r>
    </w:p>
    <w:p w:rsidR="00F26BD5" w:rsidRPr="00492F5F" w:rsidRDefault="00F26BD5" w:rsidP="00E62993">
      <w:pPr>
        <w:ind w:firstLine="284"/>
        <w:jc w:val="both"/>
        <w:rPr>
          <w:rFonts w:ascii="Arial" w:hAnsi="Arial" w:cs="Arial"/>
          <w:sz w:val="24"/>
          <w:szCs w:val="24"/>
          <w:lang w:val="ru-RU"/>
        </w:rPr>
      </w:pPr>
    </w:p>
    <w:p w:rsidR="00E62993" w:rsidRPr="00492F5F" w:rsidRDefault="00E62993" w:rsidP="00F26BD5">
      <w:pPr>
        <w:pStyle w:val="af2"/>
        <w:tabs>
          <w:tab w:val="left" w:pos="0"/>
          <w:tab w:val="left" w:pos="565"/>
        </w:tabs>
        <w:spacing w:before="1"/>
        <w:ind w:left="0" w:right="273" w:firstLine="284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4. Задачи</w:t>
      </w:r>
      <w:r w:rsidRPr="00492F5F">
        <w:rPr>
          <w:rFonts w:ascii="Arial" w:hAnsi="Arial" w:cs="Arial"/>
          <w:spacing w:val="-15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муниципального</w:t>
      </w:r>
      <w:r w:rsidRPr="00492F5F">
        <w:rPr>
          <w:rFonts w:ascii="Arial" w:hAnsi="Arial" w:cs="Arial"/>
          <w:spacing w:val="-13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управления,</w:t>
      </w:r>
      <w:r w:rsidRPr="00492F5F">
        <w:rPr>
          <w:rFonts w:ascii="Arial" w:hAnsi="Arial" w:cs="Arial"/>
          <w:spacing w:val="-10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способы</w:t>
      </w:r>
      <w:r w:rsidRPr="00492F5F">
        <w:rPr>
          <w:rFonts w:ascii="Arial" w:hAnsi="Arial" w:cs="Arial"/>
          <w:spacing w:val="-5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их</w:t>
      </w:r>
      <w:r w:rsidRPr="00492F5F">
        <w:rPr>
          <w:rFonts w:ascii="Arial" w:hAnsi="Arial" w:cs="Arial"/>
          <w:spacing w:val="-8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эффективного</w:t>
      </w:r>
      <w:r w:rsidRPr="00492F5F">
        <w:rPr>
          <w:rFonts w:ascii="Arial" w:hAnsi="Arial" w:cs="Arial"/>
          <w:spacing w:val="-4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решения</w:t>
      </w:r>
      <w:r w:rsidRPr="00492F5F">
        <w:rPr>
          <w:rFonts w:ascii="Arial" w:hAnsi="Arial" w:cs="Arial"/>
          <w:spacing w:val="-6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в соответствующей отрасли</w:t>
      </w:r>
      <w:r w:rsidRPr="00492F5F">
        <w:rPr>
          <w:rFonts w:ascii="Arial" w:hAnsi="Arial" w:cs="Arial"/>
          <w:spacing w:val="40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экономики</w:t>
      </w:r>
      <w:r w:rsidRPr="00492F5F">
        <w:rPr>
          <w:rFonts w:ascii="Arial" w:hAnsi="Arial" w:cs="Arial"/>
          <w:spacing w:val="-1"/>
          <w:sz w:val="24"/>
          <w:szCs w:val="24"/>
        </w:rPr>
        <w:t xml:space="preserve"> </w:t>
      </w:r>
      <w:r w:rsidR="00C143DB" w:rsidRPr="00492F5F">
        <w:rPr>
          <w:rFonts w:ascii="Arial" w:hAnsi="Arial" w:cs="Arial"/>
          <w:sz w:val="24"/>
          <w:szCs w:val="24"/>
        </w:rPr>
        <w:t xml:space="preserve">и сфере </w:t>
      </w:r>
      <w:r w:rsidR="00E47249" w:rsidRPr="00492F5F">
        <w:rPr>
          <w:rFonts w:ascii="Arial" w:hAnsi="Arial" w:cs="Arial"/>
          <w:sz w:val="24"/>
          <w:szCs w:val="24"/>
        </w:rPr>
        <w:t>муниципального управления</w:t>
      </w:r>
    </w:p>
    <w:p w:rsidR="00C143DB" w:rsidRPr="00492F5F" w:rsidRDefault="00C143DB" w:rsidP="00C143D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Цель настоящей государственной программы – повышение качества и результативности противодействия </w:t>
      </w:r>
      <w:r w:rsidR="00FE3926" w:rsidRPr="00492F5F">
        <w:rPr>
          <w:rFonts w:ascii="Arial" w:hAnsi="Arial" w:cs="Arial"/>
          <w:sz w:val="24"/>
          <w:szCs w:val="24"/>
          <w:lang w:val="ru-RU"/>
        </w:rPr>
        <w:t>преступности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в сфере незаконного оборота наркотиков.</w:t>
      </w:r>
    </w:p>
    <w:p w:rsidR="00C143DB" w:rsidRPr="00492F5F" w:rsidRDefault="00C143DB" w:rsidP="00C143D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Для достижения цели </w:t>
      </w:r>
      <w:r w:rsidR="00FE3926" w:rsidRPr="00492F5F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программы</w:t>
      </w:r>
      <w:r w:rsidR="005B49AC" w:rsidRPr="00492F5F">
        <w:rPr>
          <w:rFonts w:ascii="Arial" w:hAnsi="Arial" w:cs="Arial"/>
          <w:sz w:val="24"/>
          <w:szCs w:val="24"/>
          <w:lang w:val="ru-RU"/>
        </w:rPr>
        <w:t xml:space="preserve"> предусмотрено решение следующей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задач</w:t>
      </w:r>
      <w:r w:rsidR="005B49AC" w:rsidRPr="00492F5F">
        <w:rPr>
          <w:rFonts w:ascii="Arial" w:hAnsi="Arial" w:cs="Arial"/>
          <w:sz w:val="24"/>
          <w:szCs w:val="24"/>
          <w:lang w:val="ru-RU"/>
        </w:rPr>
        <w:t>и</w:t>
      </w:r>
      <w:r w:rsidRPr="00492F5F">
        <w:rPr>
          <w:rFonts w:ascii="Arial" w:hAnsi="Arial" w:cs="Arial"/>
          <w:sz w:val="24"/>
          <w:szCs w:val="24"/>
          <w:lang w:val="ru-RU"/>
        </w:rPr>
        <w:t>:</w:t>
      </w:r>
    </w:p>
    <w:p w:rsidR="00FE3926" w:rsidRPr="00492F5F" w:rsidRDefault="00FE3926" w:rsidP="005B49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обеспечение эффективной профилактики распространения наркомании и </w:t>
      </w:r>
      <w:r w:rsidR="005B49AC" w:rsidRPr="00492F5F">
        <w:rPr>
          <w:rFonts w:ascii="Arial" w:hAnsi="Arial" w:cs="Arial"/>
          <w:sz w:val="24"/>
          <w:szCs w:val="24"/>
          <w:lang w:val="ru-RU"/>
        </w:rPr>
        <w:t>связанных с ней правонарушений</w:t>
      </w:r>
      <w:r w:rsidRPr="00492F5F">
        <w:rPr>
          <w:rFonts w:ascii="Arial" w:hAnsi="Arial" w:cs="Arial"/>
          <w:sz w:val="24"/>
          <w:szCs w:val="24"/>
          <w:lang w:val="ru-RU"/>
        </w:rPr>
        <w:t>.</w:t>
      </w:r>
    </w:p>
    <w:p w:rsidR="00C143DB" w:rsidRPr="00492F5F" w:rsidRDefault="00C143DB" w:rsidP="00C143D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Достижение цели </w:t>
      </w:r>
      <w:r w:rsidR="00FE3926" w:rsidRPr="00492F5F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программы обеспечивается посредством реализации системы мероприятий, предусмотренных </w:t>
      </w:r>
      <w:r w:rsidR="00DC4D02" w:rsidRPr="00492F5F">
        <w:rPr>
          <w:rFonts w:ascii="Arial" w:hAnsi="Arial" w:cs="Arial"/>
          <w:sz w:val="24"/>
          <w:szCs w:val="24"/>
          <w:lang w:val="ru-RU"/>
        </w:rPr>
        <w:t>в соответствии с Указом Президента Российской Федерации «</w:t>
      </w:r>
      <w:r w:rsidR="00AD556A" w:rsidRPr="00492F5F">
        <w:rPr>
          <w:rFonts w:ascii="Arial" w:hAnsi="Arial" w:cs="Arial"/>
          <w:sz w:val="24"/>
          <w:szCs w:val="24"/>
          <w:lang w:val="ru-RU"/>
        </w:rPr>
        <w:t xml:space="preserve">Об утверждении Стратегии государственной антинаркотической политики </w:t>
      </w:r>
      <w:r w:rsidR="00DC4D02" w:rsidRPr="00492F5F">
        <w:rPr>
          <w:rFonts w:ascii="Arial" w:hAnsi="Arial" w:cs="Arial"/>
          <w:sz w:val="24"/>
          <w:szCs w:val="24"/>
          <w:lang w:val="ru-RU"/>
        </w:rPr>
        <w:t>»</w:t>
      </w:r>
      <w:r w:rsidRPr="00492F5F">
        <w:rPr>
          <w:rFonts w:ascii="Arial" w:hAnsi="Arial" w:cs="Arial"/>
          <w:sz w:val="24"/>
          <w:szCs w:val="24"/>
          <w:lang w:val="ru-RU"/>
        </w:rPr>
        <w:t>, реализуемым в рамках реализации федерального проекта «</w:t>
      </w:r>
      <w:r w:rsidR="00F64F4F" w:rsidRPr="00492F5F">
        <w:rPr>
          <w:rFonts w:ascii="Arial" w:hAnsi="Arial" w:cs="Arial"/>
          <w:sz w:val="24"/>
          <w:szCs w:val="24"/>
          <w:shd w:val="clear" w:color="auto" w:fill="FFFFFF"/>
          <w:lang w:val="ru-RU"/>
        </w:rPr>
        <w:t>Противодействие незаконному обороту наркотиков, профилактика потребления наркотиков различными категориями населения, прежде всего молодежью несовершеннолетними, а также предупреждение правонарушений, связанных с наркотиками;</w:t>
      </w:r>
      <w:r w:rsidR="00F64F4F" w:rsidRPr="00492F5F">
        <w:rPr>
          <w:rFonts w:ascii="Arial" w:hAnsi="Arial" w:cs="Arial"/>
          <w:sz w:val="24"/>
          <w:szCs w:val="24"/>
          <w:lang w:val="ru-RU"/>
        </w:rPr>
        <w:br/>
      </w:r>
      <w:r w:rsidR="00F64F4F" w:rsidRPr="00492F5F">
        <w:rPr>
          <w:rFonts w:ascii="Arial" w:hAnsi="Arial" w:cs="Arial"/>
          <w:sz w:val="24"/>
          <w:szCs w:val="24"/>
          <w:shd w:val="clear" w:color="auto" w:fill="FFFFFF"/>
          <w:lang w:val="ru-RU"/>
        </w:rPr>
        <w:t>совершенствование антинаркотической пропаганды</w:t>
      </w:r>
      <w:r w:rsidRPr="00492F5F">
        <w:rPr>
          <w:rFonts w:ascii="Arial" w:hAnsi="Arial" w:cs="Arial"/>
          <w:sz w:val="24"/>
          <w:szCs w:val="24"/>
          <w:lang w:val="ru-RU"/>
        </w:rPr>
        <w:t>».</w:t>
      </w:r>
      <w:r w:rsidRPr="00492F5F">
        <w:rPr>
          <w:rFonts w:ascii="Arial" w:hAnsi="Arial" w:cs="Arial"/>
          <w:sz w:val="24"/>
          <w:szCs w:val="24"/>
        </w:rPr>
        <w:t> </w:t>
      </w:r>
    </w:p>
    <w:p w:rsidR="00C143DB" w:rsidRPr="00492F5F" w:rsidRDefault="00C143DB" w:rsidP="00FE3926">
      <w:pPr>
        <w:pStyle w:val="af2"/>
        <w:tabs>
          <w:tab w:val="left" w:pos="0"/>
          <w:tab w:val="left" w:pos="565"/>
        </w:tabs>
        <w:spacing w:before="1"/>
        <w:ind w:left="0" w:right="273" w:firstLine="284"/>
        <w:jc w:val="both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Кроме того, способом эффективного решения задач</w:t>
      </w:r>
      <w:r w:rsidR="005B49AC" w:rsidRPr="00492F5F">
        <w:rPr>
          <w:rFonts w:ascii="Arial" w:hAnsi="Arial" w:cs="Arial"/>
          <w:sz w:val="24"/>
          <w:szCs w:val="24"/>
        </w:rPr>
        <w:t>и</w:t>
      </w:r>
      <w:r w:rsidRPr="00492F5F">
        <w:rPr>
          <w:rFonts w:ascii="Arial" w:hAnsi="Arial" w:cs="Arial"/>
          <w:sz w:val="24"/>
          <w:szCs w:val="24"/>
        </w:rPr>
        <w:t xml:space="preserve"> настоящей </w:t>
      </w:r>
      <w:r w:rsidR="00FE3926" w:rsidRPr="00492F5F">
        <w:rPr>
          <w:rFonts w:ascii="Arial" w:hAnsi="Arial" w:cs="Arial"/>
          <w:sz w:val="24"/>
          <w:szCs w:val="24"/>
        </w:rPr>
        <w:t>муниципальной</w:t>
      </w:r>
      <w:r w:rsidRPr="00492F5F">
        <w:rPr>
          <w:rFonts w:ascii="Arial" w:hAnsi="Arial" w:cs="Arial"/>
          <w:sz w:val="24"/>
          <w:szCs w:val="24"/>
        </w:rPr>
        <w:t xml:space="preserve"> программы является своевременное и полноценное обеспечение достижения ожидаемых эффектов в рамках комплексов процессных мероприятий, входящих в ее структуру: «Противодействие злоупотреблению наркоти</w:t>
      </w:r>
      <w:r w:rsidR="00FE3926" w:rsidRPr="00492F5F">
        <w:rPr>
          <w:rFonts w:ascii="Arial" w:hAnsi="Arial" w:cs="Arial"/>
          <w:sz w:val="24"/>
          <w:szCs w:val="24"/>
        </w:rPr>
        <w:t>ками и их незаконному обороту».</w:t>
      </w:r>
    </w:p>
    <w:p w:rsidR="001400B7" w:rsidRPr="00492F5F" w:rsidRDefault="001400B7" w:rsidP="00BF0E08">
      <w:pPr>
        <w:ind w:left="963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400B7" w:rsidRPr="00492F5F" w:rsidRDefault="001400B7" w:rsidP="00BF0E08">
      <w:pPr>
        <w:ind w:left="963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F0E08" w:rsidRPr="00492F5F" w:rsidRDefault="00BF0E08" w:rsidP="00BF0E08">
      <w:pPr>
        <w:ind w:left="963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400B7" w:rsidRPr="00492F5F" w:rsidRDefault="001400B7" w:rsidP="001B6331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lang w:val="ru-RU"/>
        </w:rPr>
        <w:sectPr w:rsidR="001400B7" w:rsidRPr="00492F5F" w:rsidSect="00492F5F">
          <w:footerReference w:type="even" r:id="rId10"/>
          <w:footerReference w:type="default" r:id="rId11"/>
          <w:footerReference w:type="first" r:id="rId12"/>
          <w:pgSz w:w="11906" w:h="16838" w:code="9"/>
          <w:pgMar w:top="1134" w:right="851" w:bottom="1134" w:left="1418" w:header="425" w:footer="720" w:gutter="0"/>
          <w:pgNumType w:start="1"/>
          <w:cols w:space="720"/>
          <w:titlePg/>
          <w:docGrid w:linePitch="272"/>
        </w:sectPr>
      </w:pPr>
    </w:p>
    <w:p w:rsidR="00CF6332" w:rsidRPr="00492F5F" w:rsidRDefault="00CF6332" w:rsidP="00CF6332">
      <w:pPr>
        <w:jc w:val="center"/>
        <w:rPr>
          <w:rFonts w:ascii="Arial" w:hAnsi="Arial" w:cs="Arial"/>
          <w:sz w:val="24"/>
          <w:szCs w:val="24"/>
          <w:lang w:val="ru-RU"/>
        </w:rPr>
      </w:pPr>
      <w:bookmarkStart w:id="1" w:name="Par483"/>
      <w:bookmarkEnd w:id="1"/>
      <w:r w:rsidRPr="00492F5F">
        <w:rPr>
          <w:rFonts w:ascii="Arial" w:hAnsi="Arial" w:cs="Arial"/>
          <w:sz w:val="24"/>
          <w:szCs w:val="24"/>
          <w:lang w:val="ru-RU"/>
        </w:rPr>
        <w:lastRenderedPageBreak/>
        <w:t>Паспорт муниципальной пр</w:t>
      </w:r>
      <w:r w:rsidR="00165B6A" w:rsidRPr="00492F5F">
        <w:rPr>
          <w:rFonts w:ascii="Arial" w:hAnsi="Arial" w:cs="Arial"/>
          <w:sz w:val="24"/>
          <w:szCs w:val="24"/>
          <w:lang w:val="ru-RU"/>
        </w:rPr>
        <w:t xml:space="preserve">ограммы </w:t>
      </w:r>
    </w:p>
    <w:p w:rsidR="00796F64" w:rsidRPr="00492F5F" w:rsidRDefault="00796F64" w:rsidP="0079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Комплексные меры противодействия злоупотреблению наркотиками</w:t>
      </w:r>
    </w:p>
    <w:p w:rsidR="00CF6332" w:rsidRPr="00492F5F" w:rsidRDefault="00796F64" w:rsidP="00796F6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 их незаконному обороту на территории Юргинского муниципального округа на 2026 год и плановый период 2027 и 2028 годов</w:t>
      </w:r>
    </w:p>
    <w:p w:rsidR="00CF6332" w:rsidRPr="00492F5F" w:rsidRDefault="00CF6332" w:rsidP="00CF6332">
      <w:pPr>
        <w:spacing w:line="256" w:lineRule="auto"/>
        <w:rPr>
          <w:rFonts w:ascii="Arial" w:eastAsia="Calibri" w:hAnsi="Arial" w:cs="Arial"/>
          <w:sz w:val="24"/>
          <w:szCs w:val="24"/>
          <w:lang w:val="ru-RU"/>
        </w:rPr>
      </w:pPr>
    </w:p>
    <w:p w:rsidR="00CF6332" w:rsidRPr="00492F5F" w:rsidRDefault="00CF6332" w:rsidP="00611A41">
      <w:pPr>
        <w:pStyle w:val="af2"/>
        <w:widowControl w:val="0"/>
        <w:numPr>
          <w:ilvl w:val="0"/>
          <w:numId w:val="4"/>
        </w:numPr>
        <w:tabs>
          <w:tab w:val="left" w:pos="7273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Основные</w:t>
      </w:r>
      <w:r w:rsidRPr="00492F5F">
        <w:rPr>
          <w:rFonts w:ascii="Arial" w:hAnsi="Arial" w:cs="Arial"/>
          <w:spacing w:val="-4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положения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36"/>
        <w:gridCol w:w="5717"/>
      </w:tblGrid>
      <w:tr w:rsidR="00CF6332" w:rsidRPr="00E63168" w:rsidTr="00E46AAE">
        <w:trPr>
          <w:jc w:val="center"/>
        </w:trPr>
        <w:tc>
          <w:tcPr>
            <w:tcW w:w="2099" w:type="pct"/>
          </w:tcPr>
          <w:p w:rsidR="00CF6332" w:rsidRPr="00492F5F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Куратор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51A84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муниципальной </w:t>
            </w:r>
            <w:r w:rsidRPr="00492F5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901" w:type="pct"/>
          </w:tcPr>
          <w:p w:rsidR="00CF6332" w:rsidRPr="00492F5F" w:rsidRDefault="00796F64" w:rsidP="00551A84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 Юлия Сергеевн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1B6331"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gramEnd"/>
            <w:r w:rsidR="001B6331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заместитель главы Юргинского муниципального округа по организационно-территориальным вопросам</w:t>
            </w:r>
          </w:p>
        </w:tc>
      </w:tr>
      <w:tr w:rsidR="00CF6332" w:rsidRPr="00E63168" w:rsidTr="00E46AAE">
        <w:trPr>
          <w:jc w:val="center"/>
        </w:trPr>
        <w:tc>
          <w:tcPr>
            <w:tcW w:w="2099" w:type="pct"/>
          </w:tcPr>
          <w:p w:rsidR="00CF6332" w:rsidRPr="00492F5F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492F5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51A84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муниципальной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901" w:type="pct"/>
          </w:tcPr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1.Управление образования администрации Ю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2.Управление по обеспечению жизнедеятельности и строительству администрации Ю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3.Управление культуры, молодежной политики и спорта администрации Ю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4.Управление социальной защиты населения администрации Ю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5.Управление сельского хозяйства администрации Юр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гинского муниципального округа».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6.ГБУЗ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 xml:space="preserve"> «Юргинская городская больница».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7.Межмуниципальн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ый отдел МВД России «</w:t>
            </w:r>
            <w:proofErr w:type="spellStart"/>
            <w:r w:rsidR="00E47249"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="00E47249" w:rsidRPr="00492F5F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8.Территориальные управления Ю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  <w:p w:rsidR="001B6331" w:rsidRPr="00492F5F" w:rsidRDefault="001B6331" w:rsidP="001B633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9.</w:t>
            </w:r>
            <w:r w:rsidR="00E47249"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="00E47249"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="00E47249" w:rsidRPr="00492F5F">
              <w:rPr>
                <w:rFonts w:ascii="Arial" w:hAnsi="Arial" w:cs="Arial"/>
                <w:sz w:val="24"/>
                <w:szCs w:val="24"/>
              </w:rPr>
              <w:t xml:space="preserve"> АЮМО.</w:t>
            </w:r>
          </w:p>
          <w:p w:rsidR="00CF6332" w:rsidRPr="00492F5F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10.Линейное отделения полиции на станции Юрга-1 МВД РФ на транспорте.</w:t>
            </w:r>
          </w:p>
        </w:tc>
      </w:tr>
      <w:tr w:rsidR="00CF6332" w:rsidRPr="00492F5F" w:rsidTr="00E46AAE">
        <w:trPr>
          <w:jc w:val="center"/>
        </w:trPr>
        <w:tc>
          <w:tcPr>
            <w:tcW w:w="2099" w:type="pct"/>
          </w:tcPr>
          <w:p w:rsidR="00CF6332" w:rsidRPr="00492F5F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Период реализации </w:t>
            </w:r>
            <w:r w:rsidR="00551A84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901" w:type="pct"/>
          </w:tcPr>
          <w:p w:rsidR="00CF6332" w:rsidRPr="00492F5F" w:rsidRDefault="001B6331" w:rsidP="00796F64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2026-2028 годы</w:t>
            </w:r>
          </w:p>
        </w:tc>
      </w:tr>
      <w:tr w:rsidR="00CF6332" w:rsidRPr="00E63168" w:rsidTr="00E46AAE">
        <w:trPr>
          <w:jc w:val="center"/>
        </w:trPr>
        <w:tc>
          <w:tcPr>
            <w:tcW w:w="2099" w:type="pct"/>
          </w:tcPr>
          <w:p w:rsidR="00CF6332" w:rsidRPr="00492F5F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Цели </w:t>
            </w:r>
            <w:proofErr w:type="gramStart"/>
            <w:r w:rsidR="00551A84" w:rsidRPr="00492F5F">
              <w:rPr>
                <w:rFonts w:ascii="Arial" w:hAnsi="Arial" w:cs="Arial"/>
                <w:sz w:val="24"/>
                <w:szCs w:val="24"/>
                <w:lang w:val="ru-RU"/>
              </w:rPr>
              <w:t>муниципальных</w:t>
            </w:r>
            <w:proofErr w:type="gramEnd"/>
            <w:r w:rsidR="00551A84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901" w:type="pct"/>
          </w:tcPr>
          <w:p w:rsidR="00CF6332" w:rsidRPr="00492F5F" w:rsidRDefault="007B6D1E" w:rsidP="00071C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Повышение качества и результативности противодействия преступности в сфере незаконного оборота наркотиков</w:t>
            </w:r>
          </w:p>
        </w:tc>
      </w:tr>
      <w:tr w:rsidR="00CF6332" w:rsidRPr="00E63168" w:rsidTr="00E46AAE">
        <w:trPr>
          <w:jc w:val="center"/>
        </w:trPr>
        <w:tc>
          <w:tcPr>
            <w:tcW w:w="2099" w:type="pct"/>
          </w:tcPr>
          <w:p w:rsidR="00CF6332" w:rsidRPr="00492F5F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Направления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C1050E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(подпрограммы)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муниципальной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  <w:r w:rsidR="009859CF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(5</w:t>
            </w:r>
            <w:r w:rsidR="003C7756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2901" w:type="pct"/>
          </w:tcPr>
          <w:p w:rsidR="00CF6332" w:rsidRPr="00492F5F" w:rsidRDefault="007B6D1E" w:rsidP="00071CBA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Программой наличие подпрограмм не предусмотрено</w:t>
            </w:r>
          </w:p>
        </w:tc>
      </w:tr>
      <w:tr w:rsidR="00551A84" w:rsidRPr="00E63168" w:rsidTr="00E46AAE">
        <w:trPr>
          <w:jc w:val="center"/>
        </w:trPr>
        <w:tc>
          <w:tcPr>
            <w:tcW w:w="2099" w:type="pct"/>
          </w:tcPr>
          <w:p w:rsidR="00551A84" w:rsidRPr="00492F5F" w:rsidRDefault="00551A84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Объемы финансового обеспечения за весь период реализации</w:t>
            </w:r>
          </w:p>
        </w:tc>
        <w:tc>
          <w:tcPr>
            <w:tcW w:w="2901" w:type="pct"/>
          </w:tcPr>
          <w:p w:rsidR="00551A84" w:rsidRPr="00492F5F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Всего-433,2 тыс. руб.</w:t>
            </w:r>
          </w:p>
          <w:p w:rsidR="001B6331" w:rsidRPr="00492F5F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 год.- 162,0 тыс. руб.</w:t>
            </w:r>
          </w:p>
          <w:p w:rsidR="001B6331" w:rsidRPr="00492F5F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 год- 135,6 тыс. руб.</w:t>
            </w:r>
          </w:p>
          <w:p w:rsidR="001B6331" w:rsidRPr="00492F5F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 год- 135,6 тыс. руб.</w:t>
            </w:r>
          </w:p>
        </w:tc>
      </w:tr>
      <w:tr w:rsidR="0040151D" w:rsidRPr="00E63168" w:rsidTr="00E46AAE">
        <w:trPr>
          <w:trHeight w:val="864"/>
          <w:jc w:val="center"/>
        </w:trPr>
        <w:tc>
          <w:tcPr>
            <w:tcW w:w="2099" w:type="pct"/>
            <w:vMerge w:val="restart"/>
          </w:tcPr>
          <w:p w:rsidR="0040151D" w:rsidRPr="00492F5F" w:rsidRDefault="0040151D" w:rsidP="003C77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Связь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национальными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целями развития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Федерации/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государственной программой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Российской Федерации,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Кемеровской области –</w:t>
            </w:r>
            <w:r w:rsidR="005F3F5C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Кузбасса </w:t>
            </w:r>
          </w:p>
        </w:tc>
        <w:tc>
          <w:tcPr>
            <w:tcW w:w="2901" w:type="pct"/>
            <w:vAlign w:val="center"/>
          </w:tcPr>
          <w:p w:rsidR="0040151D" w:rsidRPr="00492F5F" w:rsidRDefault="0040151D" w:rsidP="002557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 w:rsidR="00485887" w:rsidRPr="00492F5F">
              <w:rPr>
                <w:rFonts w:ascii="Arial" w:hAnsi="Arial" w:cs="Arial"/>
                <w:sz w:val="24"/>
                <w:szCs w:val="24"/>
                <w:lang w:val="ru-RU"/>
              </w:rPr>
              <w:t>Сохранение  населения, здоровье и благополучие людей / показатель «Обеспечение устойчивого роста численности населения Российской Федерации»</w:t>
            </w:r>
          </w:p>
        </w:tc>
      </w:tr>
      <w:tr w:rsidR="0040151D" w:rsidRPr="00E63168" w:rsidTr="00E46AAE">
        <w:trPr>
          <w:jc w:val="center"/>
        </w:trPr>
        <w:tc>
          <w:tcPr>
            <w:tcW w:w="2099" w:type="pct"/>
            <w:vMerge/>
          </w:tcPr>
          <w:p w:rsidR="0040151D" w:rsidRPr="00492F5F" w:rsidRDefault="0040151D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01" w:type="pct"/>
            <w:vAlign w:val="center"/>
          </w:tcPr>
          <w:p w:rsidR="00255768" w:rsidRPr="00492F5F" w:rsidRDefault="00D91BC8" w:rsidP="002557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Российской Федерации «Обеспечение общественного порядка и противодействие преступности»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от 15.04.2014 № 345</w:t>
            </w:r>
          </w:p>
        </w:tc>
      </w:tr>
    </w:tbl>
    <w:p w:rsidR="001429C6" w:rsidRPr="00492F5F" w:rsidRDefault="001429C6" w:rsidP="00CF6332">
      <w:pPr>
        <w:pStyle w:val="af7"/>
        <w:ind w:left="-142" w:right="-1" w:firstLine="699"/>
        <w:jc w:val="both"/>
        <w:rPr>
          <w:rFonts w:ascii="Arial" w:hAnsi="Arial" w:cs="Arial"/>
          <w:b w:val="0"/>
          <w:color w:val="0070C0"/>
          <w:sz w:val="24"/>
          <w:szCs w:val="24"/>
        </w:rPr>
      </w:pPr>
    </w:p>
    <w:p w:rsidR="001B2802" w:rsidRPr="00492F5F" w:rsidRDefault="001B2802" w:rsidP="001B2802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492F5F">
        <w:rPr>
          <w:rFonts w:ascii="Arial" w:hAnsi="Arial" w:cs="Arial"/>
          <w:sz w:val="24"/>
          <w:szCs w:val="24"/>
        </w:rPr>
        <w:t>Показатели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proofErr w:type="spellStart"/>
      <w:r w:rsidRPr="00492F5F">
        <w:rPr>
          <w:rFonts w:ascii="Arial" w:hAnsi="Arial" w:cs="Arial"/>
          <w:sz w:val="24"/>
          <w:szCs w:val="24"/>
        </w:rPr>
        <w:t>программы</w:t>
      </w:r>
      <w:proofErr w:type="spellEnd"/>
      <w:r w:rsidR="00DE0912" w:rsidRPr="00492F5F">
        <w:rPr>
          <w:rFonts w:ascii="Arial" w:hAnsi="Arial" w:cs="Arial"/>
          <w:sz w:val="24"/>
          <w:szCs w:val="24"/>
          <w:lang w:val="ru-RU"/>
        </w:rPr>
        <w:t xml:space="preserve"> (МП)</w:t>
      </w:r>
    </w:p>
    <w:p w:rsidR="001B2802" w:rsidRPr="00492F5F" w:rsidRDefault="001B2802" w:rsidP="007B20CF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1405"/>
        <w:gridCol w:w="704"/>
        <w:gridCol w:w="914"/>
        <w:gridCol w:w="822"/>
        <w:gridCol w:w="548"/>
        <w:gridCol w:w="185"/>
        <w:gridCol w:w="422"/>
        <w:gridCol w:w="420"/>
        <w:gridCol w:w="106"/>
        <w:gridCol w:w="313"/>
        <w:gridCol w:w="254"/>
        <w:gridCol w:w="532"/>
        <w:gridCol w:w="1429"/>
        <w:gridCol w:w="1405"/>
      </w:tblGrid>
      <w:tr w:rsidR="009F597A" w:rsidRPr="00492F5F" w:rsidTr="00BF590A">
        <w:trPr>
          <w:jc w:val="center"/>
        </w:trPr>
        <w:tc>
          <w:tcPr>
            <w:tcW w:w="200" w:type="pct"/>
            <w:vMerge w:val="restart"/>
          </w:tcPr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713" w:type="pct"/>
            <w:vMerge w:val="restart"/>
          </w:tcPr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Наименова-ние</w:t>
            </w:r>
            <w:proofErr w:type="spellEnd"/>
            <w:proofErr w:type="gramEnd"/>
          </w:p>
          <w:p w:rsidR="00FA5EF9" w:rsidRPr="00492F5F" w:rsidRDefault="009F597A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FA5EF9" w:rsidRPr="00492F5F">
              <w:rPr>
                <w:rFonts w:ascii="Arial" w:hAnsi="Arial" w:cs="Arial"/>
                <w:sz w:val="24"/>
                <w:szCs w:val="24"/>
                <w:lang w:val="ru-RU"/>
              </w:rPr>
              <w:t>оказателя</w:t>
            </w:r>
          </w:p>
          <w:p w:rsidR="00622C32" w:rsidRPr="00492F5F" w:rsidRDefault="00622C32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vMerge w:val="restart"/>
          </w:tcPr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40151D" w:rsidRPr="00492F5F" w:rsidRDefault="0040151D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vMerge w:val="restart"/>
          </w:tcPr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возраста-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417" w:type="pct"/>
            <w:vMerge w:val="restart"/>
          </w:tcPr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FA5EF9" w:rsidRPr="00492F5F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372" w:type="pct"/>
            <w:gridSpan w:val="2"/>
            <w:vMerge w:val="restart"/>
          </w:tcPr>
          <w:p w:rsidR="00FA5EF9" w:rsidRPr="00492F5F" w:rsidRDefault="00FA5EF9" w:rsidP="00DE0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Базовое </w:t>
            </w:r>
          </w:p>
          <w:p w:rsidR="00FA5EF9" w:rsidRPr="00492F5F" w:rsidRDefault="00FA5EF9" w:rsidP="00DE0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значение </w:t>
            </w:r>
          </w:p>
          <w:p w:rsidR="009F597A" w:rsidRPr="00492F5F" w:rsidRDefault="009F597A" w:rsidP="009F5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  <w:p w:rsidR="00FA5EF9" w:rsidRPr="00492F5F" w:rsidRDefault="00FA5EF9" w:rsidP="00780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40" w:type="pct"/>
            <w:gridSpan w:val="4"/>
          </w:tcPr>
          <w:p w:rsidR="00FA5EF9" w:rsidRPr="00492F5F" w:rsidRDefault="00FA5EF9" w:rsidP="0032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399" w:type="pct"/>
            <w:gridSpan w:val="2"/>
            <w:vMerge w:val="restart"/>
          </w:tcPr>
          <w:p w:rsidR="0040151D" w:rsidRPr="00492F5F" w:rsidRDefault="00FA5EF9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  <w:p w:rsidR="00FA5EF9" w:rsidRPr="00492F5F" w:rsidRDefault="00FA5EF9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vMerge w:val="restart"/>
          </w:tcPr>
          <w:p w:rsidR="00FA5EF9" w:rsidRPr="00492F5F" w:rsidRDefault="00FA5EF9" w:rsidP="00780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за достижени</w:t>
            </w:r>
            <w:r w:rsidR="0002163D" w:rsidRPr="00492F5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показателя (участник МП)</w:t>
            </w:r>
            <w:r w:rsidR="0040151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" w:type="pct"/>
            <w:vMerge w:val="restart"/>
          </w:tcPr>
          <w:p w:rsidR="00FA5EF9" w:rsidRPr="00492F5F" w:rsidRDefault="00DD658B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Связь с показателями нацио</w:t>
            </w:r>
            <w:r w:rsidR="00FA5EF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нальных целей </w:t>
            </w:r>
          </w:p>
          <w:p w:rsidR="0040151D" w:rsidRPr="00492F5F" w:rsidRDefault="0040151D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597A" w:rsidRPr="00492F5F" w:rsidTr="00BF590A">
        <w:trPr>
          <w:jc w:val="center"/>
        </w:trPr>
        <w:tc>
          <w:tcPr>
            <w:tcW w:w="200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7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2" w:type="pct"/>
            <w:gridSpan w:val="2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</w:tcPr>
          <w:p w:rsidR="007803E9" w:rsidRPr="00492F5F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  <w:p w:rsidR="00FA5EF9" w:rsidRPr="00492F5F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</w:p>
        </w:tc>
        <w:tc>
          <w:tcPr>
            <w:tcW w:w="213" w:type="pct"/>
          </w:tcPr>
          <w:p w:rsidR="007803E9" w:rsidRPr="00492F5F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  <w:p w:rsidR="00FA5EF9" w:rsidRPr="00492F5F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13" w:type="pct"/>
            <w:gridSpan w:val="2"/>
          </w:tcPr>
          <w:p w:rsidR="007803E9" w:rsidRPr="00492F5F" w:rsidRDefault="0059528A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20</w:t>
            </w:r>
          </w:p>
          <w:p w:rsidR="0059528A" w:rsidRPr="00492F5F" w:rsidRDefault="0059528A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28</w:t>
            </w:r>
          </w:p>
        </w:tc>
        <w:tc>
          <w:tcPr>
            <w:tcW w:w="399" w:type="pct"/>
            <w:gridSpan w:val="2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vMerge/>
          </w:tcPr>
          <w:p w:rsidR="00FA5EF9" w:rsidRPr="00492F5F" w:rsidRDefault="00FA5EF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597A" w:rsidRPr="00492F5F" w:rsidTr="00BF590A">
        <w:trPr>
          <w:jc w:val="center"/>
        </w:trPr>
        <w:tc>
          <w:tcPr>
            <w:tcW w:w="200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13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64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417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72" w:type="pct"/>
            <w:gridSpan w:val="2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14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13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13" w:type="pct"/>
            <w:gridSpan w:val="2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399" w:type="pct"/>
            <w:gridSpan w:val="2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725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713" w:type="pct"/>
          </w:tcPr>
          <w:p w:rsidR="0032089B" w:rsidRPr="00492F5F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</w:tr>
      <w:tr w:rsidR="0002163D" w:rsidRPr="00E63168" w:rsidTr="00BF590A">
        <w:trPr>
          <w:jc w:val="center"/>
        </w:trPr>
        <w:tc>
          <w:tcPr>
            <w:tcW w:w="5000" w:type="pct"/>
            <w:gridSpan w:val="15"/>
          </w:tcPr>
          <w:p w:rsidR="000B4936" w:rsidRPr="00492F5F" w:rsidRDefault="007803E9" w:rsidP="000B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Цель - п</w:t>
            </w:r>
            <w:r w:rsidR="00F7324D" w:rsidRPr="00492F5F">
              <w:rPr>
                <w:rFonts w:ascii="Arial" w:hAnsi="Arial" w:cs="Arial"/>
                <w:sz w:val="24"/>
                <w:szCs w:val="24"/>
                <w:lang w:val="ru-RU"/>
              </w:rPr>
              <w:t>овышение качества и результативности противодействия преступности в сфере незаконного оборота наркотиков.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32089B" w:rsidRPr="00492F5F" w:rsidRDefault="000B4936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372D3" w:rsidRPr="00492F5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713" w:type="pct"/>
          </w:tcPr>
          <w:p w:rsidR="0032089B" w:rsidRPr="00492F5F" w:rsidRDefault="00F7324D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Число больных наркоманией, состоящих на учете на конец отчетного года, на 100 тысяч человек</w:t>
            </w:r>
          </w:p>
        </w:tc>
        <w:tc>
          <w:tcPr>
            <w:tcW w:w="357" w:type="pct"/>
          </w:tcPr>
          <w:p w:rsidR="0032089B" w:rsidRPr="00492F5F" w:rsidRDefault="0032089B" w:rsidP="000B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23853" w:rsidRPr="00492F5F" w:rsidRDefault="00C23853" w:rsidP="000B4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64" w:type="pct"/>
          </w:tcPr>
          <w:p w:rsidR="0059528A" w:rsidRPr="00492F5F" w:rsidRDefault="0059528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2089B" w:rsidRPr="00492F5F" w:rsidRDefault="00DD658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417" w:type="pct"/>
          </w:tcPr>
          <w:p w:rsidR="0059528A" w:rsidRPr="00492F5F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2089B" w:rsidRPr="00492F5F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278" w:type="pct"/>
          </w:tcPr>
          <w:p w:rsidR="0059528A" w:rsidRPr="00492F5F" w:rsidRDefault="0059528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2089B" w:rsidRPr="00492F5F" w:rsidRDefault="0059528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308" w:type="pct"/>
            <w:gridSpan w:val="2"/>
          </w:tcPr>
          <w:p w:rsidR="0059528A" w:rsidRPr="00492F5F" w:rsidRDefault="0059528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2089B" w:rsidRPr="00492F5F" w:rsidRDefault="0059528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67" w:type="pct"/>
            <w:gridSpan w:val="2"/>
          </w:tcPr>
          <w:p w:rsidR="0032089B" w:rsidRPr="00492F5F" w:rsidRDefault="0032089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9528A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36</w:t>
            </w:r>
          </w:p>
        </w:tc>
        <w:tc>
          <w:tcPr>
            <w:tcW w:w="288" w:type="pct"/>
            <w:gridSpan w:val="2"/>
          </w:tcPr>
          <w:p w:rsidR="0032089B" w:rsidRPr="00492F5F" w:rsidRDefault="0032089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9528A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270" w:type="pct"/>
          </w:tcPr>
          <w:p w:rsidR="0032089B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59528A" w:rsidRPr="00492F5F" w:rsidRDefault="0059528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</w:tcPr>
          <w:p w:rsidR="003B2DBB" w:rsidRPr="00492F5F" w:rsidRDefault="003B2DBB" w:rsidP="00CD68F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674BE1" w:rsidRPr="00492F5F">
              <w:rPr>
                <w:rFonts w:ascii="Arial" w:hAnsi="Arial" w:cs="Arial"/>
                <w:sz w:val="24"/>
                <w:szCs w:val="24"/>
              </w:rPr>
              <w:t xml:space="preserve">ГБУЗ 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CD68FB" w:rsidRPr="00492F5F">
              <w:rPr>
                <w:rFonts w:ascii="Arial" w:hAnsi="Arial" w:cs="Arial"/>
                <w:sz w:val="24"/>
                <w:szCs w:val="24"/>
              </w:rPr>
              <w:t>Ю</w:t>
            </w:r>
            <w:proofErr w:type="spellStart"/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ргинская</w:t>
            </w:r>
            <w:proofErr w:type="spellEnd"/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городская больница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32089B" w:rsidRPr="00492F5F" w:rsidRDefault="0032089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97E87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</w:tcPr>
          <w:p w:rsidR="0032089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DD658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</w:t>
            </w:r>
            <w:r w:rsidR="00DD658B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граждан к систематическим занятиям спорта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0B4936" w:rsidRPr="00492F5F" w:rsidRDefault="00497E87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713" w:type="pct"/>
          </w:tcPr>
          <w:p w:rsidR="00497E87" w:rsidRPr="00492F5F" w:rsidRDefault="00497E87" w:rsidP="00497E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зарегистрированных вызовов скорой медицинской помощи </w:t>
            </w:r>
          </w:p>
          <w:p w:rsidR="000B4936" w:rsidRPr="00492F5F" w:rsidRDefault="00497E87" w:rsidP="00497E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 фактам острого отравления наркотиками на конец отчетного периода</w:t>
            </w:r>
          </w:p>
        </w:tc>
        <w:tc>
          <w:tcPr>
            <w:tcW w:w="357" w:type="pct"/>
          </w:tcPr>
          <w:p w:rsidR="000B4936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64" w:type="pct"/>
          </w:tcPr>
          <w:p w:rsidR="000B4936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417" w:type="pct"/>
          </w:tcPr>
          <w:p w:rsidR="000B4936" w:rsidRPr="00492F5F" w:rsidRDefault="00497E87" w:rsidP="00497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ук</w:t>
            </w:r>
          </w:p>
        </w:tc>
        <w:tc>
          <w:tcPr>
            <w:tcW w:w="278" w:type="pct"/>
          </w:tcPr>
          <w:p w:rsidR="000B4936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</w:p>
        </w:tc>
        <w:tc>
          <w:tcPr>
            <w:tcW w:w="308" w:type="pct"/>
            <w:gridSpan w:val="2"/>
          </w:tcPr>
          <w:p w:rsidR="000B4936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</w:p>
        </w:tc>
        <w:tc>
          <w:tcPr>
            <w:tcW w:w="267" w:type="pct"/>
            <w:gridSpan w:val="2"/>
          </w:tcPr>
          <w:p w:rsidR="000B4936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288" w:type="pct"/>
            <w:gridSpan w:val="2"/>
          </w:tcPr>
          <w:p w:rsidR="000B4936" w:rsidRPr="00492F5F" w:rsidRDefault="00497E87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</w:p>
        </w:tc>
        <w:tc>
          <w:tcPr>
            <w:tcW w:w="270" w:type="pct"/>
          </w:tcPr>
          <w:p w:rsidR="000B4936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pct"/>
          </w:tcPr>
          <w:p w:rsidR="000B4936" w:rsidRPr="00492F5F" w:rsidRDefault="003B2DB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674BE1" w:rsidRPr="00492F5F">
              <w:rPr>
                <w:rFonts w:ascii="Arial" w:hAnsi="Arial" w:cs="Arial"/>
                <w:sz w:val="24"/>
                <w:szCs w:val="24"/>
              </w:rPr>
              <w:t xml:space="preserve">ГБУЗ 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492F5F">
              <w:rPr>
                <w:rFonts w:ascii="Arial" w:hAnsi="Arial" w:cs="Arial"/>
                <w:sz w:val="24"/>
                <w:szCs w:val="24"/>
              </w:rPr>
              <w:t>Ю</w:t>
            </w:r>
            <w:proofErr w:type="spellStart"/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ргинская</w:t>
            </w:r>
            <w:proofErr w:type="spellEnd"/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городская больница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713" w:type="pct"/>
          </w:tcPr>
          <w:p w:rsidR="000B4936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556941" w:rsidRPr="00492F5F">
              <w:rPr>
                <w:rFonts w:ascii="Arial" w:hAnsi="Arial" w:cs="Arial"/>
                <w:sz w:val="24"/>
                <w:szCs w:val="24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спорта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3B2DBB" w:rsidRPr="00492F5F" w:rsidRDefault="003B2DBB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  <w:p w:rsidR="003B2DBB" w:rsidRPr="00492F5F" w:rsidRDefault="003B2DBB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</w:tcPr>
          <w:p w:rsidR="003B2DBB" w:rsidRPr="00492F5F" w:rsidRDefault="003B2DBB" w:rsidP="009F59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смертельных отравлений наркотиками 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 конец отчетного 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периода</w:t>
            </w:r>
          </w:p>
        </w:tc>
        <w:tc>
          <w:tcPr>
            <w:tcW w:w="357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64" w:type="pct"/>
          </w:tcPr>
          <w:p w:rsidR="003B2DBB" w:rsidRPr="00492F5F" w:rsidRDefault="003B2DBB" w:rsidP="00755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417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78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0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67" w:type="pct"/>
            <w:gridSpan w:val="2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88" w:type="pct"/>
            <w:gridSpan w:val="2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70" w:type="pct"/>
          </w:tcPr>
          <w:p w:rsidR="003B2DBB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pct"/>
          </w:tcPr>
          <w:p w:rsidR="003B2DBB" w:rsidRPr="00492F5F" w:rsidRDefault="00674BE1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ГБУЗ 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Юргинская городская больница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CD68FB" w:rsidRPr="00492F5F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D68FB" w:rsidRPr="00492F5F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D68FB" w:rsidRPr="00492F5F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D68FB" w:rsidRPr="00492F5F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нижение к 2030 году суммарной продолжительности временной нетрудосп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порта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3B2DBB" w:rsidRPr="00492F5F" w:rsidRDefault="003B2DBB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13" w:type="pct"/>
          </w:tcPr>
          <w:p w:rsidR="003B2DBB" w:rsidRPr="00492F5F" w:rsidRDefault="003B2DBB" w:rsidP="005569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зарегистрированных преступлений, связанных </w:t>
            </w:r>
          </w:p>
          <w:p w:rsidR="003B2DBB" w:rsidRPr="00492F5F" w:rsidRDefault="003B2DBB" w:rsidP="0055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незаконным оборотом наркотиков</w:t>
            </w:r>
          </w:p>
        </w:tc>
        <w:tc>
          <w:tcPr>
            <w:tcW w:w="357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64" w:type="pct"/>
          </w:tcPr>
          <w:p w:rsidR="003B2DBB" w:rsidRPr="00492F5F" w:rsidRDefault="003B2DBB" w:rsidP="00755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417" w:type="pct"/>
          </w:tcPr>
          <w:p w:rsidR="003B2DBB" w:rsidRPr="00492F5F" w:rsidRDefault="009F597A" w:rsidP="007552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78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30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267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28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" w:type="pct"/>
          </w:tcPr>
          <w:p w:rsidR="003B2DBB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pct"/>
          </w:tcPr>
          <w:p w:rsidR="003B2DBB" w:rsidRPr="00492F5F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Межмуниципальный отдел МВД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713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енной профилактики заболеваний и привлечения граждан к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систематическим занятиям спорта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3B2DBB" w:rsidRPr="00492F5F" w:rsidRDefault="003B2DBB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713" w:type="pct"/>
          </w:tcPr>
          <w:p w:rsidR="003B2DBB" w:rsidRPr="00492F5F" w:rsidRDefault="003B2DBB" w:rsidP="0055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детей, подростков и молодежи </w:t>
            </w:r>
          </w:p>
          <w:p w:rsidR="003B2DBB" w:rsidRPr="00492F5F" w:rsidRDefault="003B2DBB" w:rsidP="0055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в возрасте от 11 до 35 лет, занимающихся добровольческой деятельностью </w:t>
            </w:r>
          </w:p>
          <w:p w:rsidR="003B2DBB" w:rsidRPr="00492F5F" w:rsidRDefault="003B2DBB" w:rsidP="0055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по пропаганде здорового образа жизни </w:t>
            </w:r>
          </w:p>
          <w:p w:rsidR="003B2DBB" w:rsidRPr="00492F5F" w:rsidRDefault="003B2DBB" w:rsidP="0055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в молодежной среде, </w:t>
            </w:r>
          </w:p>
          <w:p w:rsidR="003B2DBB" w:rsidRPr="00492F5F" w:rsidRDefault="003B2DBB" w:rsidP="005569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конец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отчетного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7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64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возраста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17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78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480</w:t>
            </w:r>
          </w:p>
        </w:tc>
        <w:tc>
          <w:tcPr>
            <w:tcW w:w="30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67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8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70" w:type="pct"/>
          </w:tcPr>
          <w:p w:rsidR="003B2DBB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pct"/>
          </w:tcPr>
          <w:p w:rsidR="003B2DBB" w:rsidRPr="00492F5F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Управление </w:t>
            </w:r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>культуры, молодежной политики и спорта АЮМО</w:t>
            </w:r>
          </w:p>
          <w:p w:rsidR="00CD68FB" w:rsidRPr="00492F5F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D68FB" w:rsidRPr="00492F5F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D68FB" w:rsidRPr="00492F5F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Управление </w:t>
            </w:r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>образования АЮМО</w:t>
            </w:r>
          </w:p>
        </w:tc>
        <w:tc>
          <w:tcPr>
            <w:tcW w:w="713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ическим занятиям спорта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3B2DBB" w:rsidRPr="00492F5F" w:rsidRDefault="003B2DBB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713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профилак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тических мероприятий, акций, проведенных в молодежной ср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еде, на конец отчетного периода</w:t>
            </w:r>
          </w:p>
        </w:tc>
        <w:tc>
          <w:tcPr>
            <w:tcW w:w="357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64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возраста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17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8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30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67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8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70" w:type="pct"/>
          </w:tcPr>
          <w:p w:rsidR="003B2DBB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pct"/>
          </w:tcPr>
          <w:p w:rsidR="00CD68FB" w:rsidRPr="00492F5F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культуры, </w:t>
            </w:r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молодежной политики и спорта АЮМО</w:t>
            </w:r>
          </w:p>
          <w:p w:rsidR="00CD68FB" w:rsidRPr="00492F5F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D68FB" w:rsidRPr="00492F5F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2DBB" w:rsidRPr="00492F5F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="00CD68F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образования АЮМО</w:t>
            </w:r>
          </w:p>
        </w:tc>
        <w:tc>
          <w:tcPr>
            <w:tcW w:w="713" w:type="pct"/>
          </w:tcPr>
          <w:p w:rsidR="003B2DBB" w:rsidRPr="00492F5F" w:rsidRDefault="009F597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нижение к 2030 году 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ским занятиям спорта</w:t>
            </w:r>
          </w:p>
        </w:tc>
      </w:tr>
      <w:tr w:rsidR="009F597A" w:rsidRPr="00E63168" w:rsidTr="00BF590A">
        <w:trPr>
          <w:jc w:val="center"/>
        </w:trPr>
        <w:tc>
          <w:tcPr>
            <w:tcW w:w="200" w:type="pct"/>
          </w:tcPr>
          <w:p w:rsidR="003B2DBB" w:rsidRPr="00492F5F" w:rsidRDefault="003B2DBB" w:rsidP="006B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713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Общая площадь уничтоженных в отчетном периоде очагов произрастания дикора</w:t>
            </w:r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стущих </w:t>
            </w:r>
            <w:proofErr w:type="spellStart"/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="009F597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</w:t>
            </w:r>
          </w:p>
        </w:tc>
        <w:tc>
          <w:tcPr>
            <w:tcW w:w="357" w:type="pct"/>
          </w:tcPr>
          <w:p w:rsidR="003B2DBB" w:rsidRPr="00492F5F" w:rsidRDefault="003B2DBB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64" w:type="pct"/>
          </w:tcPr>
          <w:p w:rsidR="003B2DBB" w:rsidRPr="00492F5F" w:rsidRDefault="00015C69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возраста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17" w:type="pct"/>
          </w:tcPr>
          <w:p w:rsidR="003B2DBB" w:rsidRPr="00492F5F" w:rsidRDefault="00BF590A" w:rsidP="003B2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Гектаров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78" w:type="pct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32</w:t>
            </w:r>
          </w:p>
        </w:tc>
        <w:tc>
          <w:tcPr>
            <w:tcW w:w="30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</w:p>
        </w:tc>
        <w:tc>
          <w:tcPr>
            <w:tcW w:w="267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288" w:type="pct"/>
            <w:gridSpan w:val="2"/>
          </w:tcPr>
          <w:p w:rsidR="003B2DBB" w:rsidRPr="00492F5F" w:rsidRDefault="00015C69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270" w:type="pct"/>
          </w:tcPr>
          <w:p w:rsidR="003B2DBB" w:rsidRPr="00492F5F" w:rsidRDefault="00D91BC8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pct"/>
          </w:tcPr>
          <w:p w:rsidR="003B2DBB" w:rsidRPr="00492F5F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Юргинского муниципального округа (территориальные управления)</w:t>
            </w:r>
          </w:p>
        </w:tc>
        <w:tc>
          <w:tcPr>
            <w:tcW w:w="713" w:type="pct"/>
          </w:tcPr>
          <w:p w:rsidR="003B2DBB" w:rsidRPr="00492F5F" w:rsidRDefault="00BF590A" w:rsidP="007B20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нижение к 2030 году суммарной продолжительности временной нетрудоспособности граждан в трудоспособном возрасте на основе формирования </w:t>
            </w:r>
            <w:r w:rsidR="003B2DBB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здорового образа жизни, создания условий для своевременной профилактики заболеваний и привлечения граждан к систематическим занятиям с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порта</w:t>
            </w:r>
          </w:p>
        </w:tc>
      </w:tr>
    </w:tbl>
    <w:p w:rsidR="00071CBA" w:rsidRPr="00492F5F" w:rsidRDefault="00071CBA" w:rsidP="00BF590A">
      <w:pPr>
        <w:shd w:val="clear" w:color="auto" w:fill="FFFFFF"/>
        <w:suppressAutoHyphens/>
        <w:rPr>
          <w:rFonts w:ascii="Arial" w:hAnsi="Arial" w:cs="Arial"/>
          <w:b/>
          <w:spacing w:val="1"/>
          <w:sz w:val="24"/>
          <w:szCs w:val="24"/>
          <w:lang w:val="ru-RU" w:eastAsia="zh-CN"/>
        </w:rPr>
      </w:pPr>
    </w:p>
    <w:p w:rsidR="007803E9" w:rsidRPr="00492F5F" w:rsidRDefault="001429C6" w:rsidP="00D91BC8">
      <w:pPr>
        <w:pStyle w:val="af2"/>
        <w:autoSpaceDE w:val="0"/>
        <w:autoSpaceDN w:val="0"/>
        <w:adjustRightInd w:val="0"/>
        <w:ind w:left="1080"/>
        <w:jc w:val="center"/>
        <w:rPr>
          <w:rFonts w:ascii="Arial" w:eastAsia="Times New Roman" w:hAnsi="Arial" w:cs="Arial"/>
          <w:spacing w:val="1"/>
          <w:sz w:val="24"/>
          <w:szCs w:val="24"/>
          <w:lang w:eastAsia="zh-CN"/>
        </w:rPr>
      </w:pPr>
      <w:r w:rsidRPr="00492F5F">
        <w:rPr>
          <w:rFonts w:ascii="Arial" w:hAnsi="Arial" w:cs="Arial"/>
          <w:spacing w:val="1"/>
          <w:sz w:val="24"/>
          <w:szCs w:val="24"/>
          <w:lang w:eastAsia="zh-CN"/>
        </w:rPr>
        <w:t xml:space="preserve">2.1. </w:t>
      </w:r>
      <w:r w:rsidR="00D91BC8" w:rsidRPr="00492F5F">
        <w:rPr>
          <w:rFonts w:ascii="Arial" w:eastAsia="Times New Roman" w:hAnsi="Arial" w:cs="Arial"/>
          <w:spacing w:val="1"/>
          <w:sz w:val="24"/>
          <w:szCs w:val="24"/>
          <w:lang w:eastAsia="zh-CN"/>
        </w:rPr>
        <w:t>Прокси-показатели муниципальной программы</w:t>
      </w:r>
    </w:p>
    <w:p w:rsidR="006355A5" w:rsidRPr="00492F5F" w:rsidRDefault="007803E9" w:rsidP="007803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В 2026-</w:t>
      </w:r>
      <w:r w:rsidRPr="00492F5F">
        <w:rPr>
          <w:rFonts w:ascii="Arial" w:hAnsi="Arial" w:cs="Arial"/>
          <w:sz w:val="24"/>
          <w:szCs w:val="24"/>
          <w:lang w:val="ru-RU"/>
        </w:rPr>
        <w:t>2028 годах прокси – показатели муниципальной программы отсутствуют.</w:t>
      </w:r>
      <w:r w:rsidR="00D91BC8" w:rsidRPr="00492F5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355A5" w:rsidRPr="00492F5F" w:rsidRDefault="006355A5" w:rsidP="00D91BC8">
      <w:pPr>
        <w:pStyle w:val="af2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1842B0" w:rsidRPr="00492F5F" w:rsidRDefault="001842B0" w:rsidP="00D91BC8">
      <w:pPr>
        <w:pStyle w:val="af2"/>
        <w:autoSpaceDE w:val="0"/>
        <w:autoSpaceDN w:val="0"/>
        <w:adjustRightInd w:val="0"/>
        <w:ind w:left="1080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3.</w:t>
      </w:r>
      <w:r w:rsidR="00043C16" w:rsidRPr="00492F5F">
        <w:rPr>
          <w:rFonts w:ascii="Arial" w:hAnsi="Arial" w:cs="Arial"/>
          <w:sz w:val="24"/>
          <w:szCs w:val="24"/>
        </w:rPr>
        <w:t xml:space="preserve"> </w:t>
      </w:r>
      <w:r w:rsidRPr="00492F5F">
        <w:rPr>
          <w:rFonts w:ascii="Arial" w:hAnsi="Arial" w:cs="Arial"/>
          <w:sz w:val="24"/>
          <w:szCs w:val="24"/>
        </w:rPr>
        <w:t>Структура муниципальной программы</w:t>
      </w:r>
    </w:p>
    <w:p w:rsidR="00043C16" w:rsidRPr="00492F5F" w:rsidRDefault="00043C16" w:rsidP="001842B0">
      <w:pPr>
        <w:pStyle w:val="af2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61"/>
        <w:gridCol w:w="3953"/>
        <w:gridCol w:w="2920"/>
        <w:gridCol w:w="2319"/>
      </w:tblGrid>
      <w:tr w:rsidR="002431EC" w:rsidRPr="00492F5F" w:rsidTr="007803E9">
        <w:trPr>
          <w:jc w:val="center"/>
        </w:trPr>
        <w:tc>
          <w:tcPr>
            <w:tcW w:w="335" w:type="pct"/>
          </w:tcPr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06" w:type="pct"/>
          </w:tcPr>
          <w:p w:rsidR="001842B0" w:rsidRPr="00492F5F" w:rsidRDefault="001842B0" w:rsidP="00481431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1482" w:type="pct"/>
          </w:tcPr>
          <w:p w:rsidR="001842B0" w:rsidRPr="00492F5F" w:rsidRDefault="001842B0" w:rsidP="00481431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177" w:type="pct"/>
          </w:tcPr>
          <w:p w:rsidR="001842B0" w:rsidRPr="00492F5F" w:rsidRDefault="001842B0" w:rsidP="00481431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Связь с показателями </w:t>
            </w:r>
          </w:p>
        </w:tc>
      </w:tr>
      <w:tr w:rsidR="002431EC" w:rsidRPr="00492F5F" w:rsidTr="007803E9">
        <w:trPr>
          <w:trHeight w:val="270"/>
          <w:jc w:val="center"/>
        </w:trPr>
        <w:tc>
          <w:tcPr>
            <w:tcW w:w="335" w:type="pct"/>
          </w:tcPr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6" w:type="pct"/>
          </w:tcPr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2" w:type="pct"/>
          </w:tcPr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7" w:type="pct"/>
          </w:tcPr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431EC" w:rsidRPr="00492F5F" w:rsidTr="007803E9">
        <w:trPr>
          <w:jc w:val="center"/>
        </w:trPr>
        <w:tc>
          <w:tcPr>
            <w:tcW w:w="335" w:type="pct"/>
          </w:tcPr>
          <w:p w:rsidR="001842B0" w:rsidRPr="00492F5F" w:rsidRDefault="006355A5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5" w:type="pct"/>
            <w:gridSpan w:val="3"/>
          </w:tcPr>
          <w:p w:rsidR="001842B0" w:rsidRPr="00492F5F" w:rsidRDefault="007803E9" w:rsidP="007803E9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Комплекс процессных мероприятий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35BA8" w:rsidRPr="00492F5F">
              <w:rPr>
                <w:rFonts w:ascii="Arial" w:hAnsi="Arial" w:cs="Arial"/>
                <w:sz w:val="24"/>
                <w:szCs w:val="24"/>
              </w:rPr>
              <w:t>«</w:t>
            </w:r>
            <w:r w:rsidR="00517B22" w:rsidRPr="00492F5F">
              <w:rPr>
                <w:rFonts w:ascii="Arial" w:hAnsi="Arial" w:cs="Arial"/>
                <w:sz w:val="24"/>
                <w:szCs w:val="24"/>
              </w:rPr>
              <w:t xml:space="preserve">Мероприятие по изданию и распространению методических рекомендаций рекламно-информационной продукции по профилактике употребления наркотических </w:t>
            </w:r>
            <w:r w:rsidR="00F35BA8" w:rsidRPr="00492F5F">
              <w:rPr>
                <w:rFonts w:ascii="Arial" w:hAnsi="Arial" w:cs="Arial"/>
                <w:sz w:val="24"/>
                <w:szCs w:val="24"/>
              </w:rPr>
              <w:t>средств, в том числе размещение в электронных</w:t>
            </w:r>
            <w:r w:rsidR="00AF3273" w:rsidRPr="00492F5F">
              <w:rPr>
                <w:rFonts w:ascii="Arial" w:hAnsi="Arial" w:cs="Arial"/>
                <w:sz w:val="24"/>
                <w:szCs w:val="24"/>
              </w:rPr>
              <w:t xml:space="preserve"> средствах массовой информации» </w:t>
            </w:r>
            <w:r w:rsidR="00BF3811" w:rsidRPr="00492F5F">
              <w:rPr>
                <w:rFonts w:ascii="Arial" w:hAnsi="Arial" w:cs="Arial"/>
                <w:sz w:val="24"/>
                <w:szCs w:val="24"/>
              </w:rPr>
              <w:t>(курато</w:t>
            </w:r>
            <w:proofErr w:type="gramStart"/>
            <w:r w:rsidR="00BF3811" w:rsidRPr="00492F5F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3811" w:rsidRPr="00492F5F">
              <w:rPr>
                <w:rFonts w:ascii="Arial" w:hAnsi="Arial" w:cs="Arial"/>
                <w:sz w:val="24"/>
                <w:szCs w:val="24"/>
              </w:rPr>
              <w:t>Гуньчихина</w:t>
            </w:r>
            <w:proofErr w:type="spell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Юлия Сергеевна)</w:t>
            </w:r>
            <w:r w:rsidR="00E665EB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273" w:rsidRPr="00492F5F">
              <w:rPr>
                <w:rFonts w:ascii="Arial" w:hAnsi="Arial" w:cs="Arial"/>
                <w:sz w:val="24"/>
                <w:szCs w:val="24"/>
              </w:rPr>
              <w:t>с</w:t>
            </w:r>
            <w:r w:rsidR="00E665EB" w:rsidRPr="00492F5F">
              <w:rPr>
                <w:rFonts w:ascii="Arial" w:hAnsi="Arial" w:cs="Arial"/>
                <w:sz w:val="24"/>
                <w:szCs w:val="24"/>
              </w:rPr>
              <w:t>огласно приложению №1 к муниципальной программе</w:t>
            </w:r>
          </w:p>
        </w:tc>
      </w:tr>
      <w:tr w:rsidR="002431EC" w:rsidRPr="00492F5F" w:rsidTr="007803E9">
        <w:trPr>
          <w:jc w:val="center"/>
        </w:trPr>
        <w:tc>
          <w:tcPr>
            <w:tcW w:w="335" w:type="pct"/>
          </w:tcPr>
          <w:p w:rsidR="001842B0" w:rsidRPr="00492F5F" w:rsidRDefault="001842B0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pct"/>
          </w:tcPr>
          <w:p w:rsidR="00A52D10" w:rsidRPr="00492F5F" w:rsidRDefault="00F35BA8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</w:rPr>
              <w:t xml:space="preserve"> за реализацию</w:t>
            </w:r>
            <w:r w:rsidR="00A52D10" w:rsidRPr="00492F5F">
              <w:rPr>
                <w:rFonts w:ascii="Arial" w:hAnsi="Arial" w:cs="Arial"/>
                <w:sz w:val="24"/>
                <w:szCs w:val="24"/>
              </w:rPr>
              <w:t>-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2D10" w:rsidRPr="00492F5F" w:rsidRDefault="00A52D10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 У</w:t>
            </w:r>
            <w:r w:rsidR="00517B22" w:rsidRPr="00492F5F">
              <w:rPr>
                <w:rFonts w:ascii="Arial" w:hAnsi="Arial" w:cs="Arial"/>
                <w:sz w:val="24"/>
                <w:szCs w:val="24"/>
              </w:rPr>
              <w:t>правление образованием Юргинского муниципального округа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2D10" w:rsidRPr="00492F5F" w:rsidRDefault="00A52D10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2.  Управл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ение культуры, молодежной политики и спорта.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2D10" w:rsidRPr="00492F5F" w:rsidRDefault="00A52D10" w:rsidP="00A52D10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3. 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A52D10" w:rsidRPr="00492F5F" w:rsidRDefault="00A52D10" w:rsidP="00A52D10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4.Территориальные управления Ю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ргинского муниципального 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lastRenderedPageBreak/>
              <w:t>округа.</w:t>
            </w:r>
          </w:p>
          <w:p w:rsidR="00A52D10" w:rsidRPr="00492F5F" w:rsidRDefault="00A52D10" w:rsidP="00A52D10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5.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="00BF590A"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 АЮМО.</w:t>
            </w:r>
          </w:p>
          <w:p w:rsidR="001842B0" w:rsidRPr="00492F5F" w:rsidRDefault="001842B0" w:rsidP="00A52D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59" w:type="pct"/>
            <w:gridSpan w:val="2"/>
          </w:tcPr>
          <w:p w:rsidR="001842B0" w:rsidRPr="00492F5F" w:rsidRDefault="00F35BA8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реализации: 2026-2028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431EC" w:rsidRPr="00E63168" w:rsidTr="007803E9">
        <w:trPr>
          <w:jc w:val="center"/>
        </w:trPr>
        <w:tc>
          <w:tcPr>
            <w:tcW w:w="335" w:type="pct"/>
          </w:tcPr>
          <w:p w:rsidR="001842B0" w:rsidRPr="00492F5F" w:rsidRDefault="006355A5" w:rsidP="0066149E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06" w:type="pct"/>
          </w:tcPr>
          <w:p w:rsidR="007A0AC4" w:rsidRPr="00492F5F" w:rsidRDefault="007A0AC4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Изготовление и размещение</w:t>
            </w:r>
          </w:p>
          <w:p w:rsidR="001842B0" w:rsidRPr="00492F5F" w:rsidRDefault="007A0AC4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 рекламно-информационной продукции по профилактике употребления наркотических средств</w:t>
            </w:r>
          </w:p>
        </w:tc>
        <w:tc>
          <w:tcPr>
            <w:tcW w:w="1482" w:type="pct"/>
          </w:tcPr>
          <w:p w:rsidR="001842B0" w:rsidRPr="00492F5F" w:rsidRDefault="00517B22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7D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1842B0" w:rsidRPr="00492F5F" w:rsidRDefault="00517B22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веществ,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табакокурению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, другим асоциальным явлениям</w:t>
            </w:r>
          </w:p>
        </w:tc>
      </w:tr>
      <w:tr w:rsidR="007A0AC4" w:rsidRPr="00492F5F" w:rsidTr="007803E9">
        <w:trPr>
          <w:jc w:val="center"/>
        </w:trPr>
        <w:tc>
          <w:tcPr>
            <w:tcW w:w="335" w:type="pct"/>
          </w:tcPr>
          <w:p w:rsidR="007A0AC4" w:rsidRPr="00492F5F" w:rsidRDefault="0010589B" w:rsidP="0010589B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5" w:type="pct"/>
            <w:gridSpan w:val="3"/>
          </w:tcPr>
          <w:p w:rsidR="007A0AC4" w:rsidRPr="00492F5F" w:rsidRDefault="0010589B" w:rsidP="007803E9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К</w:t>
            </w:r>
            <w:r w:rsidR="007803E9" w:rsidRPr="00492F5F">
              <w:rPr>
                <w:rFonts w:ascii="Arial" w:hAnsi="Arial" w:cs="Arial"/>
                <w:sz w:val="24"/>
                <w:szCs w:val="24"/>
              </w:rPr>
              <w:t>омплекс процессных мероприятий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«Организация и проведение обра</w:t>
            </w:r>
            <w:r w:rsidRPr="00492F5F">
              <w:rPr>
                <w:rFonts w:ascii="Arial" w:hAnsi="Arial" w:cs="Arial"/>
                <w:sz w:val="24"/>
                <w:szCs w:val="24"/>
              </w:rPr>
              <w:t>зовательно-воспитательных, спортивных  и антинаркотических мероприятий и акций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»</w:t>
            </w:r>
            <w:r w:rsidR="00AF3273" w:rsidRPr="00492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3811" w:rsidRPr="00492F5F">
              <w:rPr>
                <w:rFonts w:ascii="Arial" w:hAnsi="Arial" w:cs="Arial"/>
                <w:sz w:val="24"/>
                <w:szCs w:val="24"/>
              </w:rPr>
              <w:t>(курато</w:t>
            </w:r>
            <w:proofErr w:type="gramStart"/>
            <w:r w:rsidR="00BF3811" w:rsidRPr="00492F5F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3811" w:rsidRPr="00492F5F">
              <w:rPr>
                <w:rFonts w:ascii="Arial" w:hAnsi="Arial" w:cs="Arial"/>
                <w:sz w:val="24"/>
                <w:szCs w:val="24"/>
              </w:rPr>
              <w:t>Гуньчихина</w:t>
            </w:r>
            <w:proofErr w:type="spell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Юлия Сергеевна) </w:t>
            </w:r>
            <w:r w:rsidR="00AF3273" w:rsidRPr="00492F5F">
              <w:rPr>
                <w:rFonts w:ascii="Arial" w:hAnsi="Arial" w:cs="Arial"/>
                <w:sz w:val="24"/>
                <w:szCs w:val="24"/>
              </w:rPr>
              <w:t>согласно приложению №2 к муниципальной программе</w:t>
            </w:r>
          </w:p>
        </w:tc>
      </w:tr>
      <w:tr w:rsidR="007A0AC4" w:rsidRPr="00492F5F" w:rsidTr="00BF590A">
        <w:trPr>
          <w:trHeight w:val="3568"/>
          <w:jc w:val="center"/>
        </w:trPr>
        <w:tc>
          <w:tcPr>
            <w:tcW w:w="335" w:type="pct"/>
          </w:tcPr>
          <w:p w:rsidR="007A0AC4" w:rsidRPr="00492F5F" w:rsidRDefault="007A0AC4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pct"/>
          </w:tcPr>
          <w:p w:rsidR="00A52D10" w:rsidRPr="00492F5F" w:rsidRDefault="00A52D10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</w:rPr>
              <w:t xml:space="preserve"> за реализацию- </w:t>
            </w:r>
          </w:p>
          <w:p w:rsidR="00A52D10" w:rsidRPr="00492F5F" w:rsidRDefault="00A52D10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 Управление образованием Ю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  <w:p w:rsidR="00A52D10" w:rsidRPr="00492F5F" w:rsidRDefault="00A52D10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спорта.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2D10" w:rsidRPr="00492F5F" w:rsidRDefault="00A52D10" w:rsidP="00A52D10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3. Межмуниципальн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ый отдел МВД России «</w:t>
            </w:r>
            <w:proofErr w:type="spellStart"/>
            <w:r w:rsidR="00BF590A"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="00BF590A" w:rsidRPr="00492F5F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7A0AC4" w:rsidRPr="00492F5F" w:rsidRDefault="00A52D10" w:rsidP="00D8144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4.Территориальные управления Ю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ргинского муниципального округа.</w:t>
            </w:r>
          </w:p>
        </w:tc>
        <w:tc>
          <w:tcPr>
            <w:tcW w:w="2659" w:type="pct"/>
            <w:gridSpan w:val="2"/>
          </w:tcPr>
          <w:p w:rsidR="007A0AC4" w:rsidRPr="00492F5F" w:rsidRDefault="0010589B" w:rsidP="00517B22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Срок реализации: 2026-2028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A0AC4" w:rsidRPr="00E63168" w:rsidTr="007803E9">
        <w:trPr>
          <w:jc w:val="center"/>
        </w:trPr>
        <w:tc>
          <w:tcPr>
            <w:tcW w:w="335" w:type="pct"/>
          </w:tcPr>
          <w:p w:rsidR="007A0AC4" w:rsidRPr="00492F5F" w:rsidRDefault="00E03569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2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006" w:type="pct"/>
          </w:tcPr>
          <w:p w:rsidR="007A0AC4" w:rsidRPr="00492F5F" w:rsidRDefault="007A0AC4" w:rsidP="00D8144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2F5F">
              <w:rPr>
                <w:sz w:val="24"/>
                <w:szCs w:val="24"/>
              </w:rPr>
              <w:t xml:space="preserve">Проведение </w:t>
            </w:r>
            <w:r w:rsidR="00E03569" w:rsidRPr="00492F5F">
              <w:rPr>
                <w:sz w:val="24"/>
                <w:szCs w:val="24"/>
              </w:rPr>
              <w:t xml:space="preserve">культурно - </w:t>
            </w:r>
            <w:proofErr w:type="gramStart"/>
            <w:r w:rsidR="00E03569" w:rsidRPr="00492F5F">
              <w:rPr>
                <w:sz w:val="24"/>
                <w:szCs w:val="24"/>
              </w:rPr>
              <w:t>массовых</w:t>
            </w:r>
            <w:proofErr w:type="gramEnd"/>
            <w:r w:rsidR="00E03569" w:rsidRPr="00492F5F">
              <w:rPr>
                <w:sz w:val="24"/>
                <w:szCs w:val="24"/>
              </w:rPr>
              <w:t>, спортивных, образовательно-воспитательных</w:t>
            </w:r>
          </w:p>
          <w:p w:rsidR="007A0AC4" w:rsidRPr="00492F5F" w:rsidRDefault="00E03569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и антинаркотических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мероприятий и акций</w:t>
            </w:r>
          </w:p>
        </w:tc>
        <w:tc>
          <w:tcPr>
            <w:tcW w:w="1482" w:type="pct"/>
          </w:tcPr>
          <w:p w:rsidR="007A0AC4" w:rsidRPr="00492F5F" w:rsidRDefault="007A0AC4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Повышение эффективности работы в сфере противодействия злоупотреблению наркотиками, формирование позитивных моральных и нравственных </w:t>
            </w:r>
            <w:r w:rsidRPr="00492F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7A0AC4" w:rsidRPr="00492F5F" w:rsidRDefault="007A0AC4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психоактивных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веществ,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табакокурению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, другим асоциальным явлениям</w:t>
            </w:r>
          </w:p>
        </w:tc>
      </w:tr>
      <w:tr w:rsidR="007A0AC4" w:rsidRPr="00492F5F" w:rsidTr="007803E9">
        <w:trPr>
          <w:jc w:val="center"/>
        </w:trPr>
        <w:tc>
          <w:tcPr>
            <w:tcW w:w="335" w:type="pct"/>
          </w:tcPr>
          <w:p w:rsidR="007A0AC4" w:rsidRPr="00492F5F" w:rsidRDefault="00E03569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5" w:type="pct"/>
            <w:gridSpan w:val="3"/>
          </w:tcPr>
          <w:p w:rsidR="007A0AC4" w:rsidRPr="00492F5F" w:rsidRDefault="00E03569" w:rsidP="00A52D1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Комплекс процессных мероприяти</w:t>
            </w:r>
            <w:r w:rsidR="00A52D10" w:rsidRPr="00492F5F">
              <w:rPr>
                <w:rFonts w:ascii="Arial" w:hAnsi="Arial" w:cs="Arial"/>
                <w:sz w:val="24"/>
                <w:szCs w:val="24"/>
              </w:rPr>
              <w:t>й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 xml:space="preserve"> «Участие в 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организациях»</w:t>
            </w:r>
            <w:r w:rsidR="00AF3273" w:rsidRPr="00492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3811" w:rsidRPr="00492F5F">
              <w:rPr>
                <w:rFonts w:ascii="Arial" w:hAnsi="Arial" w:cs="Arial"/>
                <w:sz w:val="24"/>
                <w:szCs w:val="24"/>
              </w:rPr>
              <w:t>(курато</w:t>
            </w:r>
            <w:proofErr w:type="gramStart"/>
            <w:r w:rsidR="00BF3811" w:rsidRPr="00492F5F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3811" w:rsidRPr="00492F5F">
              <w:rPr>
                <w:rFonts w:ascii="Arial" w:hAnsi="Arial" w:cs="Arial"/>
                <w:sz w:val="24"/>
                <w:szCs w:val="24"/>
              </w:rPr>
              <w:t>Гуньчихина</w:t>
            </w:r>
            <w:proofErr w:type="spell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Юлия Сергеевна) </w:t>
            </w:r>
            <w:r w:rsidR="00AF3273" w:rsidRPr="00492F5F">
              <w:rPr>
                <w:rFonts w:ascii="Arial" w:hAnsi="Arial" w:cs="Arial"/>
                <w:sz w:val="24"/>
                <w:szCs w:val="24"/>
              </w:rPr>
              <w:t>согласно приложению №3 к муниципальной программе</w:t>
            </w:r>
          </w:p>
        </w:tc>
      </w:tr>
      <w:tr w:rsidR="007A0AC4" w:rsidRPr="00492F5F" w:rsidTr="007803E9">
        <w:trPr>
          <w:jc w:val="center"/>
        </w:trPr>
        <w:tc>
          <w:tcPr>
            <w:tcW w:w="335" w:type="pct"/>
          </w:tcPr>
          <w:p w:rsidR="007A0AC4" w:rsidRPr="00492F5F" w:rsidRDefault="007A0AC4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pct"/>
          </w:tcPr>
          <w:p w:rsidR="007A0AC4" w:rsidRPr="00492F5F" w:rsidRDefault="00E03569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</w:rPr>
              <w:t xml:space="preserve"> за реализацию</w:t>
            </w:r>
            <w:r w:rsidR="00D8144F" w:rsidRPr="00492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D10" w:rsidRPr="00492F5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У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правление образования администрации Юргинского муниципального округа</w:t>
            </w:r>
          </w:p>
        </w:tc>
        <w:tc>
          <w:tcPr>
            <w:tcW w:w="2659" w:type="pct"/>
            <w:gridSpan w:val="2"/>
          </w:tcPr>
          <w:p w:rsidR="007A0AC4" w:rsidRPr="00492F5F" w:rsidRDefault="00E03569" w:rsidP="00E03569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Срок реализации: 2026-2028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A0AC4" w:rsidRPr="00E63168" w:rsidTr="00BF590A">
        <w:trPr>
          <w:trHeight w:val="1549"/>
          <w:jc w:val="center"/>
        </w:trPr>
        <w:tc>
          <w:tcPr>
            <w:tcW w:w="335" w:type="pct"/>
          </w:tcPr>
          <w:p w:rsidR="007A0AC4" w:rsidRPr="00492F5F" w:rsidRDefault="00E03569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3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006" w:type="pct"/>
          </w:tcPr>
          <w:p w:rsidR="007A0AC4" w:rsidRPr="00492F5F" w:rsidRDefault="007A0AC4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Участие в областных обучающих семинарах  для педагогов, социальных педагогов по организации и практике профилактической работы в образовательных организациях</w:t>
            </w:r>
          </w:p>
        </w:tc>
        <w:tc>
          <w:tcPr>
            <w:tcW w:w="1482" w:type="pct"/>
          </w:tcPr>
          <w:p w:rsidR="007A0AC4" w:rsidRPr="00492F5F" w:rsidRDefault="007A0AC4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7A0AC4" w:rsidRPr="00492F5F" w:rsidRDefault="007A0AC4" w:rsidP="0066149E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веществ,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табакокуре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>нию</w:t>
            </w:r>
            <w:proofErr w:type="spellEnd"/>
            <w:r w:rsidR="00BF590A" w:rsidRPr="00492F5F">
              <w:rPr>
                <w:rFonts w:ascii="Arial" w:hAnsi="Arial" w:cs="Arial"/>
                <w:sz w:val="24"/>
                <w:szCs w:val="24"/>
              </w:rPr>
              <w:t>, другим асоциальным явлениям</w:t>
            </w:r>
          </w:p>
        </w:tc>
      </w:tr>
      <w:tr w:rsidR="007A0AC4" w:rsidRPr="00492F5F" w:rsidTr="007803E9">
        <w:trPr>
          <w:jc w:val="center"/>
        </w:trPr>
        <w:tc>
          <w:tcPr>
            <w:tcW w:w="335" w:type="pct"/>
          </w:tcPr>
          <w:p w:rsidR="007A0AC4" w:rsidRPr="00492F5F" w:rsidRDefault="00E03569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65" w:type="pct"/>
            <w:gridSpan w:val="3"/>
          </w:tcPr>
          <w:p w:rsidR="007A0AC4" w:rsidRPr="00492F5F" w:rsidRDefault="00F33ED7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мероприятий: 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 xml:space="preserve">«Уничтожение </w:t>
            </w:r>
            <w:proofErr w:type="spellStart"/>
            <w:r w:rsidR="007A0AC4" w:rsidRPr="00492F5F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="007A0AC4" w:rsidRPr="00492F5F">
              <w:rPr>
                <w:rFonts w:ascii="Arial" w:hAnsi="Arial" w:cs="Arial"/>
                <w:sz w:val="24"/>
                <w:szCs w:val="24"/>
              </w:rPr>
              <w:t xml:space="preserve"> растений, используемых для незаконного производства наркотиков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операция «Мак»</w:t>
            </w:r>
            <w:r w:rsidR="00AF3273" w:rsidRPr="00492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3811" w:rsidRPr="00492F5F">
              <w:rPr>
                <w:rFonts w:ascii="Arial" w:hAnsi="Arial" w:cs="Arial"/>
                <w:sz w:val="24"/>
                <w:szCs w:val="24"/>
              </w:rPr>
              <w:t>(курато</w:t>
            </w:r>
            <w:proofErr w:type="gramStart"/>
            <w:r w:rsidR="00BF3811" w:rsidRPr="00492F5F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3811" w:rsidRPr="00492F5F">
              <w:rPr>
                <w:rFonts w:ascii="Arial" w:hAnsi="Arial" w:cs="Arial"/>
                <w:sz w:val="24"/>
                <w:szCs w:val="24"/>
              </w:rPr>
              <w:t>Гуньчихина</w:t>
            </w:r>
            <w:proofErr w:type="spell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Юлия Сергеевна) </w:t>
            </w:r>
            <w:r w:rsidR="00AF3273" w:rsidRPr="00492F5F">
              <w:rPr>
                <w:rFonts w:ascii="Arial" w:hAnsi="Arial" w:cs="Arial"/>
                <w:sz w:val="24"/>
                <w:szCs w:val="24"/>
              </w:rPr>
              <w:t>согласно приложению №4 к муниципальной программе</w:t>
            </w:r>
          </w:p>
        </w:tc>
      </w:tr>
      <w:tr w:rsidR="007A0AC4" w:rsidRPr="00492F5F" w:rsidTr="007803E9">
        <w:trPr>
          <w:jc w:val="center"/>
        </w:trPr>
        <w:tc>
          <w:tcPr>
            <w:tcW w:w="335" w:type="pct"/>
          </w:tcPr>
          <w:p w:rsidR="007A0AC4" w:rsidRPr="00492F5F" w:rsidRDefault="007A0AC4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pct"/>
          </w:tcPr>
          <w:p w:rsidR="00BF590A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</w:rPr>
              <w:t xml:space="preserve"> за реализацию</w:t>
            </w:r>
            <w:r w:rsidRPr="00492F5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44F" w:rsidRPr="00492F5F">
              <w:rPr>
                <w:rFonts w:ascii="Arial" w:hAnsi="Arial" w:cs="Arial"/>
                <w:sz w:val="24"/>
                <w:szCs w:val="24"/>
              </w:rPr>
              <w:t>1.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администрации Юргинского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 муниципального округа.</w:t>
            </w:r>
          </w:p>
          <w:p w:rsidR="007A0AC4" w:rsidRPr="00492F5F" w:rsidRDefault="00D8144F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2.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="007A0AC4"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="007A0AC4" w:rsidRPr="00492F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9" w:type="pct"/>
            <w:gridSpan w:val="2"/>
          </w:tcPr>
          <w:p w:rsidR="007A0AC4" w:rsidRPr="00492F5F" w:rsidRDefault="00E03569" w:rsidP="00E03569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Срок реализации: 2026-2028</w:t>
            </w:r>
            <w:r w:rsidR="00BF590A" w:rsidRPr="00492F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A0AC4" w:rsidRPr="00E63168" w:rsidTr="007803E9">
        <w:trPr>
          <w:jc w:val="center"/>
        </w:trPr>
        <w:tc>
          <w:tcPr>
            <w:tcW w:w="335" w:type="pct"/>
          </w:tcPr>
          <w:p w:rsidR="007A0AC4" w:rsidRPr="00492F5F" w:rsidRDefault="00E03569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4</w:t>
            </w:r>
            <w:r w:rsidR="007A0AC4" w:rsidRPr="00492F5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006" w:type="pct"/>
          </w:tcPr>
          <w:p w:rsidR="007A0AC4" w:rsidRPr="00492F5F" w:rsidRDefault="007A0AC4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Уничтожение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482" w:type="pct"/>
          </w:tcPr>
          <w:p w:rsidR="007A0AC4" w:rsidRPr="00492F5F" w:rsidRDefault="007A0AC4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Повышение </w:t>
            </w:r>
            <w:r w:rsidRPr="00492F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7A0AC4" w:rsidRPr="00492F5F" w:rsidRDefault="007A0AC4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веществ,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табакокурению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, другим асоциальным явлениям</w:t>
            </w:r>
          </w:p>
        </w:tc>
      </w:tr>
      <w:tr w:rsidR="00F33ED7" w:rsidRPr="00492F5F" w:rsidTr="007803E9">
        <w:trPr>
          <w:jc w:val="center"/>
        </w:trPr>
        <w:tc>
          <w:tcPr>
            <w:tcW w:w="335" w:type="pct"/>
          </w:tcPr>
          <w:p w:rsidR="00F33ED7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5" w:type="pct"/>
            <w:gridSpan w:val="3"/>
          </w:tcPr>
          <w:p w:rsidR="00FD296D" w:rsidRPr="00492F5F" w:rsidRDefault="00F33ED7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Мероприятие 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</w:t>
            </w:r>
            <w:r w:rsidR="00FD296D" w:rsidRPr="00492F5F">
              <w:rPr>
                <w:rFonts w:ascii="Arial" w:hAnsi="Arial" w:cs="Arial"/>
                <w:sz w:val="24"/>
                <w:szCs w:val="24"/>
              </w:rPr>
              <w:t>венной службы</w:t>
            </w:r>
          </w:p>
          <w:p w:rsidR="00F33ED7" w:rsidRPr="00492F5F" w:rsidRDefault="00FD296D" w:rsidP="00D8144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 при Президенте РФ</w:t>
            </w:r>
            <w:r w:rsidR="00F33ED7" w:rsidRPr="00492F5F">
              <w:rPr>
                <w:rFonts w:ascii="Arial" w:hAnsi="Arial" w:cs="Arial"/>
                <w:sz w:val="24"/>
                <w:szCs w:val="24"/>
              </w:rPr>
              <w:t>»</w:t>
            </w:r>
            <w:r w:rsidR="00AF3273" w:rsidRPr="00492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3811" w:rsidRPr="00492F5F">
              <w:rPr>
                <w:rFonts w:ascii="Arial" w:hAnsi="Arial" w:cs="Arial"/>
                <w:sz w:val="24"/>
                <w:szCs w:val="24"/>
              </w:rPr>
              <w:t>(курато</w:t>
            </w:r>
            <w:proofErr w:type="gramStart"/>
            <w:r w:rsidR="00BF3811" w:rsidRPr="00492F5F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F3811" w:rsidRPr="00492F5F">
              <w:rPr>
                <w:rFonts w:ascii="Arial" w:hAnsi="Arial" w:cs="Arial"/>
                <w:sz w:val="24"/>
                <w:szCs w:val="24"/>
              </w:rPr>
              <w:t>Гуньчихина</w:t>
            </w:r>
            <w:proofErr w:type="spellEnd"/>
            <w:r w:rsidR="00BF3811" w:rsidRPr="00492F5F">
              <w:rPr>
                <w:rFonts w:ascii="Arial" w:hAnsi="Arial" w:cs="Arial"/>
                <w:sz w:val="24"/>
                <w:szCs w:val="24"/>
              </w:rPr>
              <w:t xml:space="preserve"> Юлия Сергеевна) </w:t>
            </w:r>
            <w:r w:rsidR="00AF3273" w:rsidRPr="00492F5F">
              <w:rPr>
                <w:rFonts w:ascii="Arial" w:hAnsi="Arial" w:cs="Arial"/>
                <w:sz w:val="24"/>
                <w:szCs w:val="24"/>
              </w:rPr>
              <w:t>согласно приложению №5 к муниципальной программе</w:t>
            </w:r>
          </w:p>
        </w:tc>
      </w:tr>
      <w:tr w:rsidR="00F33ED7" w:rsidRPr="00492F5F" w:rsidTr="007803E9">
        <w:trPr>
          <w:jc w:val="center"/>
        </w:trPr>
        <w:tc>
          <w:tcPr>
            <w:tcW w:w="335" w:type="pct"/>
          </w:tcPr>
          <w:p w:rsidR="00F33ED7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pct"/>
          </w:tcPr>
          <w:p w:rsidR="00F33ED7" w:rsidRPr="00492F5F" w:rsidRDefault="00F33ED7" w:rsidP="00F33ED7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492F5F">
              <w:rPr>
                <w:sz w:val="24"/>
                <w:szCs w:val="24"/>
              </w:rPr>
              <w:t>Ответственный</w:t>
            </w:r>
            <w:proofErr w:type="gramEnd"/>
            <w:r w:rsidRPr="00492F5F">
              <w:rPr>
                <w:sz w:val="24"/>
                <w:szCs w:val="24"/>
              </w:rPr>
              <w:t xml:space="preserve"> за реализацию</w:t>
            </w:r>
            <w:r w:rsidR="00D8144F" w:rsidRPr="00492F5F">
              <w:rPr>
                <w:b/>
                <w:sz w:val="24"/>
                <w:szCs w:val="24"/>
              </w:rPr>
              <w:t xml:space="preserve"> - </w:t>
            </w:r>
            <w:r w:rsidRPr="00492F5F">
              <w:rPr>
                <w:sz w:val="24"/>
                <w:szCs w:val="24"/>
              </w:rPr>
              <w:t>администрация Ю</w:t>
            </w:r>
            <w:r w:rsidR="00947333" w:rsidRPr="00492F5F">
              <w:rPr>
                <w:sz w:val="24"/>
                <w:szCs w:val="24"/>
              </w:rPr>
              <w:t>ргинского муниципального округа</w:t>
            </w:r>
          </w:p>
        </w:tc>
        <w:tc>
          <w:tcPr>
            <w:tcW w:w="2659" w:type="pct"/>
            <w:gridSpan w:val="2"/>
          </w:tcPr>
          <w:p w:rsidR="00F33ED7" w:rsidRPr="00492F5F" w:rsidRDefault="00F33ED7" w:rsidP="00F33ED7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Срок реализации: 2026-2028</w:t>
            </w:r>
            <w:r w:rsidR="00947333" w:rsidRPr="00492F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33ED7" w:rsidRPr="00E63168" w:rsidTr="007803E9">
        <w:trPr>
          <w:jc w:val="center"/>
        </w:trPr>
        <w:tc>
          <w:tcPr>
            <w:tcW w:w="335" w:type="pct"/>
          </w:tcPr>
          <w:p w:rsidR="00F33ED7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006" w:type="pct"/>
          </w:tcPr>
          <w:p w:rsidR="00F33ED7" w:rsidRPr="00492F5F" w:rsidRDefault="00F33ED7" w:rsidP="00D8144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2F5F">
              <w:rPr>
                <w:sz w:val="24"/>
                <w:szCs w:val="24"/>
              </w:rPr>
              <w:t>Обучение, оказание методической помощи, обмен опытом в проведении антина</w:t>
            </w:r>
            <w:r w:rsidR="00947333" w:rsidRPr="00492F5F">
              <w:rPr>
                <w:sz w:val="24"/>
                <w:szCs w:val="24"/>
              </w:rPr>
              <w:t>ркотической работы</w:t>
            </w:r>
          </w:p>
          <w:p w:rsidR="00F33ED7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pct"/>
          </w:tcPr>
          <w:p w:rsidR="00F33ED7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F33ED7" w:rsidRPr="00492F5F" w:rsidRDefault="00F33ED7" w:rsidP="008535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веществ,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табакокурению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, другим асоциальным явлениям</w:t>
            </w:r>
          </w:p>
        </w:tc>
      </w:tr>
    </w:tbl>
    <w:p w:rsidR="00F33ED7" w:rsidRPr="00492F5F" w:rsidRDefault="00F33ED7" w:rsidP="00F33ED7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  <w:lang w:val="ru-RU" w:eastAsia="en-US"/>
        </w:rPr>
      </w:pPr>
    </w:p>
    <w:p w:rsidR="00136A0E" w:rsidRPr="00492F5F" w:rsidRDefault="00043C16" w:rsidP="00D8144F">
      <w:pPr>
        <w:pStyle w:val="af2"/>
        <w:autoSpaceDE w:val="0"/>
        <w:autoSpaceDN w:val="0"/>
        <w:adjustRightInd w:val="0"/>
        <w:ind w:left="1080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4</w:t>
      </w:r>
      <w:r w:rsidR="00136A0E" w:rsidRPr="00492F5F">
        <w:rPr>
          <w:rFonts w:ascii="Arial" w:hAnsi="Arial" w:cs="Arial"/>
          <w:sz w:val="24"/>
          <w:szCs w:val="24"/>
        </w:rPr>
        <w:t>.</w:t>
      </w:r>
      <w:r w:rsidRPr="00492F5F">
        <w:rPr>
          <w:rFonts w:ascii="Arial" w:hAnsi="Arial" w:cs="Arial"/>
          <w:sz w:val="24"/>
          <w:szCs w:val="24"/>
        </w:rPr>
        <w:t xml:space="preserve"> </w:t>
      </w:r>
      <w:r w:rsidR="00136A0E" w:rsidRPr="00492F5F">
        <w:rPr>
          <w:rFonts w:ascii="Arial" w:hAnsi="Arial" w:cs="Arial"/>
          <w:sz w:val="24"/>
          <w:szCs w:val="24"/>
        </w:rPr>
        <w:t>Финансовое</w:t>
      </w:r>
      <w:r w:rsidR="00136A0E" w:rsidRPr="00492F5F">
        <w:rPr>
          <w:rFonts w:ascii="Arial" w:hAnsi="Arial" w:cs="Arial"/>
          <w:spacing w:val="-6"/>
          <w:sz w:val="24"/>
          <w:szCs w:val="24"/>
        </w:rPr>
        <w:t xml:space="preserve"> </w:t>
      </w:r>
      <w:r w:rsidR="00136A0E" w:rsidRPr="00492F5F">
        <w:rPr>
          <w:rFonts w:ascii="Arial" w:hAnsi="Arial" w:cs="Arial"/>
          <w:sz w:val="24"/>
          <w:szCs w:val="24"/>
        </w:rPr>
        <w:t>обеспечение</w:t>
      </w:r>
      <w:r w:rsidR="00136A0E" w:rsidRPr="00492F5F">
        <w:rPr>
          <w:rFonts w:ascii="Arial" w:hAnsi="Arial" w:cs="Arial"/>
          <w:spacing w:val="-2"/>
          <w:sz w:val="24"/>
          <w:szCs w:val="24"/>
        </w:rPr>
        <w:t xml:space="preserve"> муниципальной </w:t>
      </w:r>
      <w:r w:rsidR="00136A0E" w:rsidRPr="00492F5F">
        <w:rPr>
          <w:rFonts w:ascii="Arial" w:hAnsi="Arial" w:cs="Arial"/>
          <w:sz w:val="24"/>
          <w:szCs w:val="24"/>
        </w:rPr>
        <w:t>программы</w:t>
      </w:r>
    </w:p>
    <w:p w:rsidR="00D8144F" w:rsidRPr="00492F5F" w:rsidRDefault="00D8144F" w:rsidP="00D8144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Ресурсное обеспечение реализации Программы осуществляется за счет средств местного бюджета.</w:t>
      </w:r>
    </w:p>
    <w:p w:rsidR="00D8144F" w:rsidRPr="00492F5F" w:rsidRDefault="00D8144F" w:rsidP="00D8144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 xml:space="preserve">Объемы бюджетных ассигнований из местного бюджета на реализацию Программы утверждаются решением Совета народных депутатов Юргинского </w:t>
      </w:r>
      <w:r w:rsidRPr="00492F5F">
        <w:rPr>
          <w:rFonts w:ascii="Arial" w:hAnsi="Arial" w:cs="Arial"/>
          <w:sz w:val="24"/>
          <w:szCs w:val="24"/>
        </w:rPr>
        <w:lastRenderedPageBreak/>
        <w:t xml:space="preserve">муниципального округа «О бюджете Юргинского муниципального округа на очередной финансовый год и на плановый период». </w:t>
      </w:r>
    </w:p>
    <w:p w:rsidR="00947333" w:rsidRPr="00492F5F" w:rsidRDefault="00947333" w:rsidP="00D8144F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1187"/>
        <w:gridCol w:w="1090"/>
        <w:gridCol w:w="1090"/>
        <w:gridCol w:w="1133"/>
        <w:gridCol w:w="1287"/>
      </w:tblGrid>
      <w:tr w:rsidR="001230E1" w:rsidRPr="00E63168" w:rsidTr="00E46AAE">
        <w:trPr>
          <w:trHeight w:val="342"/>
          <w:jc w:val="center"/>
        </w:trPr>
        <w:tc>
          <w:tcPr>
            <w:tcW w:w="20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136A0E" w:rsidP="00120DFA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Наименование </w:t>
            </w:r>
            <w:r w:rsidR="00120DF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программы, структурного элемента / источник финансового </w:t>
            </w:r>
            <w:r w:rsidRPr="00492F5F">
              <w:rPr>
                <w:rFonts w:ascii="Arial" w:hAnsi="Arial" w:cs="Arial"/>
                <w:spacing w:val="-38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</w:t>
            </w:r>
            <w:bookmarkStart w:id="2" w:name="_bookmark3"/>
            <w:bookmarkEnd w:id="2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</w:p>
        </w:tc>
        <w:tc>
          <w:tcPr>
            <w:tcW w:w="29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136A0E" w:rsidP="00E45B52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1230E1" w:rsidRPr="00492F5F" w:rsidTr="00FB66F0">
        <w:trPr>
          <w:trHeight w:val="347"/>
          <w:jc w:val="center"/>
        </w:trPr>
        <w:tc>
          <w:tcPr>
            <w:tcW w:w="20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136A0E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333433" w:rsidP="003334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104477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="00136A0E"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492F5F" w:rsidRDefault="00136A0E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1230E1" w:rsidRPr="00492F5F" w:rsidTr="00FB66F0">
        <w:trPr>
          <w:trHeight w:val="35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20DFA" w:rsidP="00120D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Муниципальная</w:t>
            </w:r>
            <w:r w:rsidR="00136A0E" w:rsidRPr="00492F5F">
              <w:rPr>
                <w:rFonts w:ascii="Arial" w:hAnsi="Arial" w:cs="Arial"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программа</w:t>
            </w:r>
            <w:r w:rsidR="00136A0E" w:rsidRPr="00492F5F"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="00BF3811" w:rsidRPr="00492F5F"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>«</w:t>
            </w:r>
            <w:r w:rsidR="00BF3811" w:rsidRPr="00492F5F">
              <w:rPr>
                <w:rFonts w:ascii="Arial" w:hAnsi="Arial" w:cs="Arial"/>
                <w:sz w:val="24"/>
                <w:szCs w:val="24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2025 год и плановый период 2026 и 2027»годов</w:t>
            </w:r>
            <w:r w:rsidR="00BF3811" w:rsidRPr="00492F5F"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(всего),</w:t>
            </w:r>
            <w:r w:rsidR="00136A0E" w:rsidRPr="00492F5F">
              <w:rPr>
                <w:rFonts w:ascii="Arial" w:hAnsi="Arial" w:cs="Arial"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</w:t>
            </w:r>
            <w:r w:rsidR="00136A0E" w:rsidRPr="00492F5F">
              <w:rPr>
                <w:rFonts w:ascii="Arial" w:hAnsi="Arial" w:cs="Arial"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том</w:t>
            </w:r>
            <w:r w:rsidR="00136A0E" w:rsidRPr="00492F5F">
              <w:rPr>
                <w:rFonts w:ascii="Arial" w:hAnsi="Arial" w:cs="Arial"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числе</w:t>
            </w:r>
            <w:r w:rsidR="00BF3811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162.00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135.6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135.6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433.2</w:t>
            </w:r>
          </w:p>
        </w:tc>
      </w:tr>
      <w:tr w:rsidR="001230E1" w:rsidRPr="00492F5F" w:rsidTr="00FB66F0">
        <w:trPr>
          <w:trHeight w:val="35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492F5F" w:rsidRDefault="00731044" w:rsidP="00120D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Местный 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492F5F" w:rsidRDefault="0038700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33433" w:rsidRPr="00492F5F">
              <w:rPr>
                <w:rFonts w:ascii="Arial" w:hAnsi="Arial" w:cs="Arial"/>
                <w:sz w:val="24"/>
                <w:szCs w:val="24"/>
                <w:lang w:val="ru-RU"/>
              </w:rPr>
              <w:t>62,0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33433" w:rsidRPr="00492F5F">
              <w:rPr>
                <w:rFonts w:ascii="Arial" w:hAnsi="Arial" w:cs="Arial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33433" w:rsidRPr="00492F5F">
              <w:rPr>
                <w:rFonts w:ascii="Arial" w:hAnsi="Arial" w:cs="Arial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492F5F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333433" w:rsidRPr="00492F5F">
              <w:rPr>
                <w:rFonts w:ascii="Arial" w:hAnsi="Arial" w:cs="Arial"/>
                <w:sz w:val="24"/>
                <w:szCs w:val="24"/>
                <w:lang w:val="ru-RU"/>
              </w:rPr>
              <w:t>33,2</w:t>
            </w:r>
          </w:p>
        </w:tc>
      </w:tr>
      <w:tr w:rsidR="001230E1" w:rsidRPr="00492F5F" w:rsidTr="00FB66F0">
        <w:trPr>
          <w:trHeight w:val="21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Региональный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323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04477" w:rsidRPr="00492F5F" w:rsidTr="00FB66F0">
        <w:trPr>
          <w:trHeight w:val="323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492F5F" w:rsidRDefault="00104477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Средства фондов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29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Бюджеты</w:t>
            </w:r>
            <w:r w:rsidRPr="00492F5F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 w:rsidRPr="00492F5F"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29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426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FA4C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Объем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расходов</w:t>
            </w:r>
            <w:r w:rsidR="00D5335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Юргинского муниципального округа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D5335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CD6680"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FA4CAC"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5335D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244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725EE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iCs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1.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Структурный</w:t>
            </w:r>
            <w:r w:rsidR="00136A0E" w:rsidRPr="00492F5F">
              <w:rPr>
                <w:rFonts w:ascii="Arial" w:hAnsi="Arial" w:cs="Arial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элемент</w:t>
            </w:r>
            <w:r w:rsidR="00136A0E" w:rsidRPr="00492F5F">
              <w:rPr>
                <w:rFonts w:ascii="Arial" w:hAnsi="Arial" w:cs="Arial"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pacing w:val="-5"/>
                <w:sz w:val="24"/>
                <w:szCs w:val="24"/>
                <w:lang w:val="ru-RU"/>
              </w:rPr>
              <w:t xml:space="preserve">– комплекс процессных мероприятий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 по изданию и распространению методических рекомендаций рекламно-информационной продукции по профилактике употребления наркотических средств, в том числе размещение в электронных средствах массовой информации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»</w:t>
            </w:r>
            <w:r w:rsidR="00136A0E" w:rsidRPr="00492F5F">
              <w:rPr>
                <w:rFonts w:ascii="Arial" w:hAnsi="Arial" w:cs="Arial"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всего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,</w:t>
            </w:r>
            <w:r w:rsidR="00F8562D" w:rsidRPr="00492F5F">
              <w:rPr>
                <w:rFonts w:ascii="Arial" w:hAnsi="Arial" w:cs="Arial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</w:t>
            </w:r>
            <w:r w:rsidR="00136A0E" w:rsidRPr="00492F5F">
              <w:rPr>
                <w:rFonts w:ascii="Arial" w:hAnsi="Arial" w:cs="Arial"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том</w:t>
            </w:r>
            <w:r w:rsidR="00136A0E" w:rsidRPr="00492F5F">
              <w:rPr>
                <w:rFonts w:ascii="Arial" w:hAnsi="Arial" w:cs="Arial"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="00136A0E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числе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</w:tr>
      <w:tr w:rsidR="001230E1" w:rsidRPr="00492F5F" w:rsidTr="00FB66F0">
        <w:trPr>
          <w:trHeight w:val="244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492F5F" w:rsidRDefault="00D5335D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</w:tr>
      <w:tr w:rsidR="001230E1" w:rsidRPr="00492F5F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725EE0" w:rsidRPr="00492F5F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="00725EE0" w:rsidRPr="00492F5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725EE0" w:rsidRPr="00492F5F">
              <w:rPr>
                <w:rFonts w:ascii="Arial" w:hAnsi="Arial" w:cs="Arial"/>
                <w:sz w:val="24"/>
                <w:szCs w:val="24"/>
                <w:lang w:val="ru-RU"/>
              </w:rPr>
              <w:t>Комплекс процессных мероприятий «Организация и проведение образовательно-воспитательных, спортивных  и антинаркотических мероприятий и акций»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57,0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118,2</w:t>
            </w:r>
          </w:p>
        </w:tc>
      </w:tr>
      <w:tr w:rsidR="001230E1" w:rsidRPr="00492F5F" w:rsidTr="00FB66F0">
        <w:trPr>
          <w:trHeight w:val="326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725EE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57,</w:t>
            </w:r>
            <w:r w:rsidR="00D8144F"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118,2</w:t>
            </w:r>
          </w:p>
        </w:tc>
      </w:tr>
      <w:tr w:rsidR="00FA4CAC" w:rsidRPr="00492F5F" w:rsidTr="00FB66F0">
        <w:trPr>
          <w:trHeight w:val="326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492F5F" w:rsidRDefault="00FA4CAC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725EE0" w:rsidRPr="00492F5F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  <w:r w:rsidR="00725EE0" w:rsidRPr="00492F5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725EE0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Комплекс процессных мероприятий «Участие в  </w:t>
            </w:r>
            <w:r w:rsidR="00725EE0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136A0E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="00725EE0"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="00725EE0"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5EE0"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230E1" w:rsidRPr="00492F5F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725EE0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  <w:r w:rsidR="00136A0E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Комплекс процессных мероприятий: «Уничтожение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растений, используемых для незаконного производства наркотиков операция «Мак»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725EE0" w:rsidRPr="00492F5F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725EE0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725EE0" w:rsidRPr="00492F5F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725EE0" w:rsidP="00725EE0">
            <w:pPr>
              <w:pStyle w:val="af2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5.</w:t>
            </w:r>
            <w:r w:rsidRPr="00492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Мероприятие 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РФ»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725EE0" w:rsidRPr="00492F5F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725EE0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492F5F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</w:tbl>
    <w:p w:rsidR="001230E1" w:rsidRPr="00492F5F" w:rsidRDefault="00043C16" w:rsidP="00043C16">
      <w:pPr>
        <w:rPr>
          <w:rFonts w:ascii="Arial" w:hAnsi="Arial" w:cs="Arial"/>
          <w:color w:val="0070C0"/>
          <w:sz w:val="24"/>
          <w:szCs w:val="24"/>
          <w:lang w:val="ru-RU"/>
        </w:rPr>
      </w:pPr>
      <w:r w:rsidRPr="00492F5F">
        <w:rPr>
          <w:rFonts w:ascii="Arial" w:hAnsi="Arial" w:cs="Arial"/>
          <w:color w:val="0070C0"/>
          <w:sz w:val="24"/>
          <w:szCs w:val="24"/>
          <w:lang w:val="ru-RU"/>
        </w:rPr>
        <w:br w:type="page"/>
      </w:r>
    </w:p>
    <w:p w:rsidR="00FB66F0" w:rsidRPr="00492F5F" w:rsidRDefault="00FB66F0" w:rsidP="00FB66F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92F5F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№1</w:t>
      </w:r>
    </w:p>
    <w:p w:rsidR="00FB66F0" w:rsidRPr="00492F5F" w:rsidRDefault="00FB66F0" w:rsidP="00FB66F0">
      <w:pPr>
        <w:autoSpaceDE w:val="0"/>
        <w:autoSpaceDN w:val="0"/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492F5F">
        <w:rPr>
          <w:rFonts w:ascii="Arial" w:hAnsi="Arial" w:cs="Arial"/>
          <w:sz w:val="24"/>
          <w:szCs w:val="24"/>
        </w:rPr>
        <w:t>к</w:t>
      </w:r>
      <w:proofErr w:type="gram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муниципальной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программе</w:t>
      </w:r>
      <w:proofErr w:type="spellEnd"/>
    </w:p>
    <w:p w:rsidR="00B36285" w:rsidRPr="00492F5F" w:rsidRDefault="00FB66F0" w:rsidP="00FB66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pacing w:val="-3"/>
          <w:sz w:val="24"/>
          <w:szCs w:val="24"/>
        </w:rPr>
        <w:t>«</w:t>
      </w:r>
      <w:r w:rsidRPr="00492F5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Комплексные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меры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противодействия</w:t>
      </w:r>
      <w:proofErr w:type="spellEnd"/>
    </w:p>
    <w:p w:rsidR="00FB66F0" w:rsidRPr="00492F5F" w:rsidRDefault="00FB66F0" w:rsidP="00FB66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2F5F">
        <w:rPr>
          <w:rFonts w:ascii="Arial" w:hAnsi="Arial" w:cs="Arial"/>
          <w:sz w:val="24"/>
          <w:szCs w:val="24"/>
        </w:rPr>
        <w:t>злоупотреблению</w:t>
      </w:r>
      <w:proofErr w:type="spellEnd"/>
      <w:proofErr w:type="gram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наркотиками</w:t>
      </w:r>
      <w:proofErr w:type="spellEnd"/>
    </w:p>
    <w:p w:rsidR="00B36285" w:rsidRPr="00492F5F" w:rsidRDefault="00FB66F0" w:rsidP="00FB66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 их незаконному обороту</w:t>
      </w:r>
    </w:p>
    <w:p w:rsidR="00B36285" w:rsidRPr="00492F5F" w:rsidRDefault="00FB66F0" w:rsidP="00FB66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на территории Юргинского муниципального </w:t>
      </w:r>
    </w:p>
    <w:p w:rsidR="00B36285" w:rsidRPr="00492F5F" w:rsidRDefault="00FB66F0" w:rsidP="00FB66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округа на 2026 год и плановый </w:t>
      </w:r>
    </w:p>
    <w:p w:rsidR="00FB66F0" w:rsidRPr="00492F5F" w:rsidRDefault="00FB66F0" w:rsidP="00FB66F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период 2027 и 2028 годов</w:t>
      </w:r>
      <w:r w:rsidRPr="00492F5F">
        <w:rPr>
          <w:rFonts w:ascii="Arial" w:hAnsi="Arial" w:cs="Arial"/>
          <w:spacing w:val="-3"/>
          <w:sz w:val="24"/>
          <w:szCs w:val="24"/>
          <w:lang w:val="ru-RU"/>
        </w:rPr>
        <w:t>»</w:t>
      </w:r>
    </w:p>
    <w:p w:rsidR="0042544F" w:rsidRPr="00492F5F" w:rsidRDefault="0042544F" w:rsidP="00FB66F0">
      <w:pPr>
        <w:autoSpaceDE w:val="0"/>
        <w:autoSpaceDN w:val="0"/>
        <w:adjustRightInd w:val="0"/>
        <w:jc w:val="right"/>
        <w:rPr>
          <w:rFonts w:ascii="Arial" w:hAnsi="Arial" w:cs="Arial"/>
          <w:color w:val="0070C0"/>
          <w:sz w:val="24"/>
          <w:szCs w:val="24"/>
          <w:lang w:val="ru-RU"/>
        </w:rPr>
      </w:pPr>
    </w:p>
    <w:p w:rsidR="00C15AD6" w:rsidRPr="00492F5F" w:rsidRDefault="00C15AD6" w:rsidP="00897876">
      <w:pPr>
        <w:autoSpaceDE w:val="0"/>
        <w:autoSpaceDN w:val="0"/>
        <w:adjustRightInd w:val="0"/>
        <w:rPr>
          <w:rFonts w:ascii="Arial" w:hAnsi="Arial" w:cs="Arial"/>
          <w:color w:val="0070C0"/>
          <w:sz w:val="24"/>
          <w:szCs w:val="24"/>
          <w:lang w:val="ru-RU"/>
        </w:rPr>
      </w:pPr>
    </w:p>
    <w:p w:rsidR="009A5DD0" w:rsidRPr="00492F5F" w:rsidRDefault="009A5DD0" w:rsidP="009A5DD0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ПАСПОРТ</w:t>
      </w:r>
    </w:p>
    <w:p w:rsidR="009A5DD0" w:rsidRPr="00492F5F" w:rsidRDefault="009A5DD0" w:rsidP="009A5DD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9A5DD0" w:rsidRPr="00492F5F" w:rsidRDefault="00B36285" w:rsidP="009A5DD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«</w:t>
      </w:r>
      <w:r w:rsidR="00DB5BEF" w:rsidRPr="00492F5F">
        <w:rPr>
          <w:rFonts w:ascii="Arial" w:hAnsi="Arial" w:cs="Arial"/>
          <w:sz w:val="24"/>
          <w:szCs w:val="24"/>
          <w:lang w:val="ru-RU"/>
        </w:rPr>
        <w:t>Мероприятие по изданию и распространению методических рекомендаций рекламно-информационной продукции по профилактике употребления наркотических средств</w:t>
      </w:r>
      <w:r w:rsidR="00055722" w:rsidRPr="00492F5F">
        <w:rPr>
          <w:rFonts w:ascii="Arial" w:hAnsi="Arial" w:cs="Arial"/>
          <w:sz w:val="24"/>
          <w:szCs w:val="24"/>
          <w:lang w:val="ru-RU"/>
        </w:rPr>
        <w:t xml:space="preserve"> и </w:t>
      </w:r>
      <w:r w:rsidR="00FD296D" w:rsidRPr="00492F5F">
        <w:rPr>
          <w:rFonts w:ascii="Arial" w:hAnsi="Arial" w:cs="Arial"/>
          <w:sz w:val="24"/>
          <w:szCs w:val="24"/>
          <w:lang w:val="ru-RU"/>
        </w:rPr>
        <w:t>в том числе размещение в электронных</w:t>
      </w:r>
      <w:r w:rsidR="00947333" w:rsidRPr="00492F5F">
        <w:rPr>
          <w:rFonts w:ascii="Arial" w:hAnsi="Arial" w:cs="Arial"/>
          <w:sz w:val="24"/>
          <w:szCs w:val="24"/>
          <w:lang w:val="ru-RU"/>
        </w:rPr>
        <w:t xml:space="preserve"> средствах массовой информации</w:t>
      </w:r>
      <w:r w:rsidRPr="00492F5F">
        <w:rPr>
          <w:rFonts w:ascii="Arial" w:hAnsi="Arial" w:cs="Arial"/>
          <w:sz w:val="24"/>
          <w:szCs w:val="24"/>
          <w:lang w:val="ru-RU"/>
        </w:rPr>
        <w:t>»</w:t>
      </w:r>
    </w:p>
    <w:p w:rsidR="009A5DD0" w:rsidRPr="00492F5F" w:rsidRDefault="009A5DD0" w:rsidP="009A5DD0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</w:p>
    <w:p w:rsidR="009A5DD0" w:rsidRPr="00492F5F" w:rsidRDefault="009A5DD0" w:rsidP="00611A41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"/>
        <w:ind w:left="567" w:right="364" w:firstLine="0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Общие положения</w:t>
      </w:r>
    </w:p>
    <w:p w:rsidR="00947333" w:rsidRPr="00492F5F" w:rsidRDefault="00947333" w:rsidP="0094733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5539"/>
      </w:tblGrid>
      <w:tr w:rsidR="00102F0E" w:rsidRPr="00E63168" w:rsidTr="00E46AAE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492F5F" w:rsidRDefault="009A5DD0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="00F4222D"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администрации 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>Юргинского муниципального округа</w:t>
            </w:r>
            <w:r w:rsidR="00F4222D"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>, иной муниципальный орган, организация</w:t>
            </w:r>
          </w:p>
          <w:p w:rsidR="009A5DD0" w:rsidRPr="00492F5F" w:rsidRDefault="009A5DD0" w:rsidP="00F422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492F5F" w:rsidRDefault="009A5DD0" w:rsidP="003870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87003"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</w:t>
            </w:r>
            <w:r w:rsidR="00947333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 (</w:t>
            </w:r>
            <w:r w:rsidR="00387003" w:rsidRPr="00492F5F">
              <w:rPr>
                <w:rFonts w:ascii="Arial" w:hAnsi="Arial" w:cs="Arial"/>
                <w:sz w:val="24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  <w:r w:rsidR="004A389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87003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A389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87003"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="00387003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Юлия Сергеевна</w:t>
            </w:r>
            <w:r w:rsidR="00947333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102F0E" w:rsidRPr="00E63168" w:rsidTr="00E46AAE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492F5F" w:rsidRDefault="009A5DD0" w:rsidP="00102F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с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E0B06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Г</w:t>
            </w:r>
            <w:r w:rsidR="00102F0E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осударственной 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492F5F" w:rsidRDefault="009A5DD0" w:rsidP="00102F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70602" w:rsidRPr="00492F5F"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Кемеровской области – Кузбасса «Обеспечение безопасности населения Кузбасса»</w:t>
            </w:r>
            <w:r w:rsidR="00947333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от 22.11.2023 № 766</w:t>
            </w:r>
          </w:p>
        </w:tc>
      </w:tr>
    </w:tbl>
    <w:p w:rsidR="009A5DD0" w:rsidRPr="00492F5F" w:rsidRDefault="009A5DD0" w:rsidP="009A5DD0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C15AD6" w:rsidRPr="00492F5F" w:rsidRDefault="009A5DD0" w:rsidP="00B362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2.</w:t>
      </w:r>
      <w:r w:rsidR="000E62E3" w:rsidRPr="00492F5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Показатели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комплекса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процессных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мероприятий</w:t>
      </w:r>
      <w:proofErr w:type="spellEnd"/>
    </w:p>
    <w:p w:rsidR="00B36285" w:rsidRPr="00492F5F" w:rsidRDefault="00B36285" w:rsidP="00B362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497"/>
        <w:gridCol w:w="245"/>
        <w:gridCol w:w="801"/>
        <w:gridCol w:w="1063"/>
        <w:gridCol w:w="862"/>
        <w:gridCol w:w="743"/>
        <w:gridCol w:w="388"/>
        <w:gridCol w:w="388"/>
        <w:gridCol w:w="388"/>
        <w:gridCol w:w="388"/>
        <w:gridCol w:w="386"/>
        <w:gridCol w:w="1241"/>
        <w:gridCol w:w="1011"/>
      </w:tblGrid>
      <w:tr w:rsidR="00EE2002" w:rsidRPr="00492F5F" w:rsidTr="008D2374">
        <w:trPr>
          <w:trHeight w:val="287"/>
          <w:jc w:val="center"/>
        </w:trPr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02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Признак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возрастания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убывания</w:t>
            </w:r>
            <w:proofErr w:type="spellEnd"/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6F" w:rsidRPr="00492F5F" w:rsidRDefault="00990224" w:rsidP="009A5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</w:t>
            </w:r>
            <w:r w:rsidR="00A6166F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соответствия </w:t>
            </w:r>
            <w:proofErr w:type="spellStart"/>
            <w:r w:rsidR="00A6166F" w:rsidRPr="00492F5F">
              <w:rPr>
                <w:rFonts w:ascii="Arial" w:hAnsi="Arial" w:cs="Arial"/>
                <w:sz w:val="24"/>
                <w:szCs w:val="24"/>
                <w:lang w:val="ru-RU"/>
              </w:rPr>
              <w:t>декомпози</w:t>
            </w:r>
            <w:proofErr w:type="spellEnd"/>
            <w:r w:rsidR="00A6166F"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990224" w:rsidRPr="00492F5F" w:rsidRDefault="00A6166F" w:rsidP="009A5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рованного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90224" w:rsidRPr="00492F5F"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990224" w:rsidRPr="00492F5F" w:rsidRDefault="00990224" w:rsidP="00EE20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 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C03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</w:t>
            </w:r>
            <w:bookmarkStart w:id="3" w:name="_bookmark7"/>
            <w:bookmarkEnd w:id="3"/>
            <w:r w:rsidRPr="00492F5F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Pr="00492F5F">
              <w:rPr>
                <w:rStyle w:val="af9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90224" w:rsidRPr="00492F5F" w:rsidRDefault="00990224" w:rsidP="00EE20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показателей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9902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достижение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492F5F" w:rsidRDefault="00990224" w:rsidP="0099022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система</w:t>
            </w:r>
          </w:p>
          <w:p w:rsidR="00990224" w:rsidRPr="00492F5F" w:rsidRDefault="00990224" w:rsidP="00EE200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E2002" w:rsidRPr="00492F5F" w:rsidTr="008D2374">
        <w:trPr>
          <w:trHeight w:val="623"/>
          <w:jc w:val="center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492F5F" w:rsidRDefault="00EE2002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="00990224"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492F5F" w:rsidRDefault="00990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002" w:rsidRPr="00E63168" w:rsidTr="008D2374">
        <w:trPr>
          <w:trHeight w:val="384"/>
          <w:jc w:val="center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B36285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Задача «</w:t>
            </w:r>
            <w:r w:rsidR="00970F18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970F18" w:rsidRPr="00492F5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492F5F" w:rsidRDefault="0099022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E2002" w:rsidRPr="00492F5F" w:rsidTr="008D2374">
        <w:trPr>
          <w:trHeight w:val="736"/>
          <w:jc w:val="center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990224" w:rsidP="001E63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E63CE" w:rsidRPr="00492F5F">
              <w:rPr>
                <w:rFonts w:ascii="Arial" w:hAnsi="Arial" w:cs="Arial"/>
                <w:sz w:val="24"/>
                <w:szCs w:val="24"/>
                <w:lang w:val="ru-RU"/>
              </w:rPr>
              <w:t>Число больных наркоманией, состоящих на учете</w:t>
            </w:r>
            <w:r w:rsidR="00BA326F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E63CE"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r w:rsidR="00BA326F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E63CE" w:rsidRPr="00492F5F">
              <w:rPr>
                <w:rFonts w:ascii="Arial" w:hAnsi="Arial" w:cs="Arial"/>
                <w:sz w:val="24"/>
                <w:szCs w:val="24"/>
                <w:lang w:val="ru-RU"/>
              </w:rPr>
              <w:t>отчетного года, на 100 тысяч человек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BA326F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убывание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947333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947333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D36F35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492F5F" w:rsidRDefault="00B801A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ГБУЗ «Юргинская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городская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больница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801AE" w:rsidRPr="00492F5F" w:rsidRDefault="00B801A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C37DE6" w:rsidRDefault="00C37DE6" w:rsidP="001E63C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37DE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970F18" w:rsidRPr="00492F5F" w:rsidRDefault="001429C6" w:rsidP="001429C6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spacing w:val="1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 xml:space="preserve">2.1. </w:t>
      </w:r>
      <w:r w:rsidR="00970F18"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Прокси-показатели мун</w:t>
      </w:r>
      <w:r w:rsidR="00B36285"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иципальной программы</w:t>
      </w:r>
    </w:p>
    <w:p w:rsidR="001429C6" w:rsidRPr="00492F5F" w:rsidRDefault="00B36285" w:rsidP="00BC5BF0">
      <w:pPr>
        <w:widowControl w:val="0"/>
        <w:tabs>
          <w:tab w:val="left" w:pos="3960"/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 2026-2028 годах прокси-показатели комплекса про</w:t>
      </w:r>
      <w:r w:rsidR="008F43D9" w:rsidRPr="00492F5F">
        <w:rPr>
          <w:rFonts w:ascii="Arial" w:hAnsi="Arial" w:cs="Arial"/>
          <w:sz w:val="24"/>
          <w:szCs w:val="24"/>
          <w:lang w:val="ru-RU"/>
        </w:rPr>
        <w:t>цессных мероприятий отсутствуют</w:t>
      </w:r>
    </w:p>
    <w:p w:rsidR="00382C6A" w:rsidRPr="00492F5F" w:rsidRDefault="00382C6A" w:rsidP="000E62E3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3. План достижения показателей комплекса процессных м</w:t>
      </w:r>
      <w:r w:rsidR="00881B34" w:rsidRPr="00492F5F">
        <w:rPr>
          <w:rFonts w:ascii="Arial" w:hAnsi="Arial" w:cs="Arial"/>
          <w:sz w:val="24"/>
          <w:szCs w:val="24"/>
          <w:lang w:val="ru-RU"/>
        </w:rPr>
        <w:t xml:space="preserve">ероприятий в 2026 </w:t>
      </w:r>
      <w:r w:rsidR="008F43D9" w:rsidRPr="00492F5F">
        <w:rPr>
          <w:rFonts w:ascii="Arial" w:hAnsi="Arial" w:cs="Arial"/>
          <w:sz w:val="24"/>
          <w:szCs w:val="24"/>
          <w:lang w:val="ru-RU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2"/>
        <w:gridCol w:w="1122"/>
        <w:gridCol w:w="921"/>
        <w:gridCol w:w="883"/>
        <w:gridCol w:w="576"/>
        <w:gridCol w:w="727"/>
        <w:gridCol w:w="403"/>
        <w:gridCol w:w="587"/>
        <w:gridCol w:w="325"/>
        <w:gridCol w:w="425"/>
        <w:gridCol w:w="458"/>
        <w:gridCol w:w="517"/>
        <w:gridCol w:w="750"/>
        <w:gridCol w:w="644"/>
        <w:gridCol w:w="584"/>
        <w:gridCol w:w="475"/>
      </w:tblGrid>
      <w:tr w:rsidR="00382C6A" w:rsidRPr="00492F5F" w:rsidTr="009D142A">
        <w:trPr>
          <w:trHeight w:val="349"/>
          <w:tblHeader/>
          <w:jc w:val="center"/>
        </w:trPr>
        <w:tc>
          <w:tcPr>
            <w:tcW w:w="141" w:type="pct"/>
            <w:vMerge w:val="restart"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1" w:type="pct"/>
            <w:vMerge w:val="restart"/>
            <w:vAlign w:val="center"/>
          </w:tcPr>
          <w:p w:rsidR="00382C6A" w:rsidRPr="00492F5F" w:rsidRDefault="00382C6A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71" w:type="pct"/>
            <w:vMerge w:val="restart"/>
            <w:vAlign w:val="center"/>
          </w:tcPr>
          <w:p w:rsidR="00382C6A" w:rsidRPr="00492F5F" w:rsidRDefault="00382C6A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" w:type="pct"/>
            <w:vMerge w:val="restart"/>
            <w:vAlign w:val="center"/>
          </w:tcPr>
          <w:p w:rsidR="00382C6A" w:rsidRPr="00492F5F" w:rsidRDefault="00382C6A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382C6A" w:rsidRPr="00492F5F" w:rsidRDefault="00382C6A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86" w:type="pct"/>
            <w:gridSpan w:val="11"/>
            <w:vAlign w:val="center"/>
          </w:tcPr>
          <w:p w:rsidR="00382C6A" w:rsidRPr="00492F5F" w:rsidRDefault="00382C6A" w:rsidP="008F43D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  <w:vMerge w:val="restart"/>
            <w:vAlign w:val="center"/>
          </w:tcPr>
          <w:p w:rsidR="00382C6A" w:rsidRPr="00492F5F" w:rsidRDefault="00881B34" w:rsidP="00881B3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</w:t>
            </w:r>
            <w:r w:rsidR="00382C6A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382C6A" w:rsidRPr="00492F5F" w:rsidTr="009D142A">
        <w:trPr>
          <w:trHeight w:val="661"/>
          <w:tblHeader/>
          <w:jc w:val="center"/>
        </w:trPr>
        <w:tc>
          <w:tcPr>
            <w:tcW w:w="141" w:type="pct"/>
            <w:vMerge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1" w:type="pct"/>
            <w:vMerge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5" w:type="pct"/>
            <w:vMerge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3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8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4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8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0" w:type="pct"/>
            <w:vAlign w:val="center"/>
          </w:tcPr>
          <w:p w:rsidR="00382C6A" w:rsidRPr="00492F5F" w:rsidRDefault="00071CB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</w:t>
            </w:r>
            <w:r w:rsidR="00382C6A" w:rsidRPr="00492F5F">
              <w:rPr>
                <w:rFonts w:ascii="Arial" w:hAnsi="Arial" w:cs="Arial"/>
                <w:sz w:val="24"/>
                <w:szCs w:val="24"/>
              </w:rPr>
              <w:t>юль</w:t>
            </w:r>
            <w:proofErr w:type="spellEnd"/>
          </w:p>
        </w:tc>
        <w:tc>
          <w:tcPr>
            <w:tcW w:w="277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5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2" w:type="pct"/>
            <w:vAlign w:val="center"/>
          </w:tcPr>
          <w:p w:rsidR="00382C6A" w:rsidRPr="00492F5F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6" w:type="pct"/>
            <w:vMerge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C6A" w:rsidRPr="00E63168" w:rsidTr="009D142A">
        <w:trPr>
          <w:trHeight w:val="386"/>
          <w:jc w:val="center"/>
        </w:trPr>
        <w:tc>
          <w:tcPr>
            <w:tcW w:w="141" w:type="pct"/>
            <w:vAlign w:val="center"/>
          </w:tcPr>
          <w:p w:rsidR="00382C6A" w:rsidRPr="00492F5F" w:rsidRDefault="00382C6A" w:rsidP="00942CC1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5"/>
            <w:vAlign w:val="center"/>
          </w:tcPr>
          <w:p w:rsidR="00382C6A" w:rsidRPr="00492F5F" w:rsidRDefault="00B36285" w:rsidP="00942CC1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970F18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382C6A" w:rsidRPr="00492F5F" w:rsidTr="00B36285">
        <w:trPr>
          <w:trHeight w:val="386"/>
          <w:jc w:val="center"/>
        </w:trPr>
        <w:tc>
          <w:tcPr>
            <w:tcW w:w="141" w:type="pct"/>
            <w:vAlign w:val="center"/>
          </w:tcPr>
          <w:p w:rsidR="00382C6A" w:rsidRPr="00492F5F" w:rsidRDefault="00382C6A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1" w:type="pct"/>
            <w:vAlign w:val="center"/>
          </w:tcPr>
          <w:p w:rsidR="00382C6A" w:rsidRPr="00492F5F" w:rsidRDefault="00382C6A" w:rsidP="00942CC1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70F18" w:rsidRPr="00492F5F">
              <w:rPr>
                <w:rFonts w:ascii="Arial" w:hAnsi="Arial" w:cs="Arial"/>
                <w:sz w:val="24"/>
                <w:szCs w:val="24"/>
                <w:lang w:val="ru-RU"/>
              </w:rPr>
              <w:t>Число больных наркоманией, состоящих на учете на конец отчетного года, на 100 тысяч человек</w:t>
            </w:r>
            <w:proofErr w:type="gramStart"/>
            <w:r w:rsidR="00970F18" w:rsidRPr="00492F5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71" w:type="pct"/>
            <w:vAlign w:val="center"/>
          </w:tcPr>
          <w:p w:rsidR="00382C6A" w:rsidRPr="00492F5F" w:rsidRDefault="007738E9" w:rsidP="00942CC1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55" w:type="pct"/>
            <w:vAlign w:val="center"/>
          </w:tcPr>
          <w:p w:rsidR="00382C6A" w:rsidRPr="00492F5F" w:rsidRDefault="00881B34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93" w:type="pct"/>
            <w:vAlign w:val="center"/>
          </w:tcPr>
          <w:p w:rsidR="00382C6A" w:rsidRPr="00492F5F" w:rsidRDefault="00A22EF8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353" w:type="pct"/>
            <w:vAlign w:val="center"/>
          </w:tcPr>
          <w:p w:rsidR="00382C6A" w:rsidRPr="00492F5F" w:rsidRDefault="00A22EF8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08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94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168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34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30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77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385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341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302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56" w:type="pct"/>
            <w:vAlign w:val="center"/>
          </w:tcPr>
          <w:p w:rsidR="00382C6A" w:rsidRPr="00492F5F" w:rsidRDefault="00A22EF8" w:rsidP="00942CC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</w:tr>
    </w:tbl>
    <w:p w:rsidR="00990C0D" w:rsidRPr="00492F5F" w:rsidRDefault="00990C0D" w:rsidP="00281B07">
      <w:pPr>
        <w:autoSpaceDE w:val="0"/>
        <w:autoSpaceDN w:val="0"/>
        <w:adjustRightInd w:val="0"/>
        <w:jc w:val="center"/>
        <w:rPr>
          <w:rFonts w:ascii="Arial" w:hAnsi="Arial" w:cs="Arial"/>
          <w:color w:val="0070C0"/>
          <w:sz w:val="24"/>
          <w:szCs w:val="24"/>
          <w:lang w:val="ru-RU"/>
        </w:rPr>
      </w:pPr>
    </w:p>
    <w:p w:rsidR="00BC5BF0" w:rsidRPr="00492F5F" w:rsidRDefault="00BC5BF0" w:rsidP="00BC5BF0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План достижения показателей комплекса процессных мероприятий в 2027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2"/>
        <w:gridCol w:w="1122"/>
        <w:gridCol w:w="921"/>
        <w:gridCol w:w="883"/>
        <w:gridCol w:w="576"/>
        <w:gridCol w:w="727"/>
        <w:gridCol w:w="403"/>
        <w:gridCol w:w="587"/>
        <w:gridCol w:w="325"/>
        <w:gridCol w:w="425"/>
        <w:gridCol w:w="458"/>
        <w:gridCol w:w="517"/>
        <w:gridCol w:w="750"/>
        <w:gridCol w:w="644"/>
        <w:gridCol w:w="584"/>
        <w:gridCol w:w="475"/>
      </w:tblGrid>
      <w:tr w:rsidR="00BC5BF0" w:rsidRPr="00492F5F" w:rsidTr="008F43D9">
        <w:trPr>
          <w:trHeight w:val="349"/>
          <w:tblHeader/>
          <w:jc w:val="center"/>
        </w:trPr>
        <w:tc>
          <w:tcPr>
            <w:tcW w:w="141" w:type="pct"/>
            <w:vMerge w:val="restart"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8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69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3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94" w:type="pct"/>
            <w:gridSpan w:val="11"/>
            <w:vAlign w:val="center"/>
          </w:tcPr>
          <w:p w:rsidR="00BC5BF0" w:rsidRPr="00492F5F" w:rsidRDefault="00BC5BF0" w:rsidP="008F43D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BC5BF0" w:rsidRPr="00492F5F" w:rsidTr="008F43D9">
        <w:trPr>
          <w:trHeight w:val="661"/>
          <w:tblHeader/>
          <w:jc w:val="center"/>
        </w:trPr>
        <w:tc>
          <w:tcPr>
            <w:tcW w:w="141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2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3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7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8" w:type="pct"/>
            <w:vAlign w:val="center"/>
          </w:tcPr>
          <w:p w:rsidR="00BC5BF0" w:rsidRPr="00492F5F" w:rsidRDefault="00071CBA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</w:t>
            </w:r>
            <w:r w:rsidR="00BC5BF0" w:rsidRPr="00492F5F">
              <w:rPr>
                <w:rFonts w:ascii="Arial" w:hAnsi="Arial" w:cs="Arial"/>
                <w:sz w:val="24"/>
                <w:szCs w:val="24"/>
              </w:rPr>
              <w:t>юль</w:t>
            </w:r>
            <w:proofErr w:type="spellEnd"/>
          </w:p>
        </w:tc>
        <w:tc>
          <w:tcPr>
            <w:tcW w:w="276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3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2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BF0" w:rsidRPr="00E63168" w:rsidTr="009D142A">
        <w:trPr>
          <w:trHeight w:val="386"/>
          <w:jc w:val="center"/>
        </w:trPr>
        <w:tc>
          <w:tcPr>
            <w:tcW w:w="141" w:type="pct"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5"/>
            <w:vAlign w:val="center"/>
          </w:tcPr>
          <w:p w:rsidR="00BC5BF0" w:rsidRPr="00492F5F" w:rsidRDefault="00B36285" w:rsidP="00BC5BF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BC5BF0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BC5BF0" w:rsidRPr="00492F5F" w:rsidTr="008F43D9">
        <w:trPr>
          <w:trHeight w:val="386"/>
          <w:jc w:val="center"/>
        </w:trPr>
        <w:tc>
          <w:tcPr>
            <w:tcW w:w="141" w:type="pc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8" w:type="pct"/>
            <w:vAlign w:val="center"/>
          </w:tcPr>
          <w:p w:rsidR="00BC5BF0" w:rsidRPr="00492F5F" w:rsidRDefault="00BC5BF0" w:rsidP="00BC5BF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Число больных наркоманией, состоящих на учете на конец отчет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ного года, на 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100 тысяч человек</w:t>
            </w:r>
          </w:p>
        </w:tc>
        <w:tc>
          <w:tcPr>
            <w:tcW w:w="469" w:type="pct"/>
            <w:vAlign w:val="center"/>
          </w:tcPr>
          <w:p w:rsidR="00BC5BF0" w:rsidRPr="00492F5F" w:rsidRDefault="00BC5BF0" w:rsidP="00BC5BF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53" w:type="pct"/>
            <w:vAlign w:val="center"/>
          </w:tcPr>
          <w:p w:rsidR="00BC5BF0" w:rsidRPr="00492F5F" w:rsidRDefault="00BC5BF0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92" w:type="pct"/>
            <w:vAlign w:val="center"/>
          </w:tcPr>
          <w:p w:rsidR="00BC5BF0" w:rsidRPr="00492F5F" w:rsidRDefault="00BC5BF0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52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07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93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67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33" w:type="pct"/>
            <w:vAlign w:val="center"/>
          </w:tcPr>
          <w:p w:rsidR="00BC5BF0" w:rsidRPr="00492F5F" w:rsidRDefault="00BC5BF0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48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76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83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40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02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55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</w:tbl>
    <w:p w:rsidR="00BC5BF0" w:rsidRPr="00492F5F" w:rsidRDefault="00BC5BF0" w:rsidP="00BC5BF0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</w:p>
    <w:p w:rsidR="00BC5BF0" w:rsidRPr="00492F5F" w:rsidRDefault="00BC5BF0" w:rsidP="00BC5BF0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План достижения показателей комплекса процессных мероприятий в 2028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2"/>
        <w:gridCol w:w="1122"/>
        <w:gridCol w:w="921"/>
        <w:gridCol w:w="883"/>
        <w:gridCol w:w="576"/>
        <w:gridCol w:w="727"/>
        <w:gridCol w:w="403"/>
        <w:gridCol w:w="587"/>
        <w:gridCol w:w="325"/>
        <w:gridCol w:w="425"/>
        <w:gridCol w:w="458"/>
        <w:gridCol w:w="517"/>
        <w:gridCol w:w="750"/>
        <w:gridCol w:w="644"/>
        <w:gridCol w:w="584"/>
        <w:gridCol w:w="475"/>
      </w:tblGrid>
      <w:tr w:rsidR="00BC5BF0" w:rsidRPr="00492F5F" w:rsidTr="009D142A">
        <w:trPr>
          <w:trHeight w:val="349"/>
          <w:tblHeader/>
          <w:jc w:val="center"/>
        </w:trPr>
        <w:tc>
          <w:tcPr>
            <w:tcW w:w="141" w:type="pct"/>
            <w:vMerge w:val="restart"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1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71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5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86" w:type="pct"/>
            <w:gridSpan w:val="11"/>
            <w:vAlign w:val="center"/>
          </w:tcPr>
          <w:p w:rsidR="00BC5BF0" w:rsidRPr="00492F5F" w:rsidRDefault="00BC5BF0" w:rsidP="008F43D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  <w:vMerge w:val="restar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BC5BF0" w:rsidRPr="00492F5F" w:rsidTr="009D142A">
        <w:trPr>
          <w:trHeight w:val="661"/>
          <w:tblHeader/>
          <w:jc w:val="center"/>
        </w:trPr>
        <w:tc>
          <w:tcPr>
            <w:tcW w:w="141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1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5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3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8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4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8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0" w:type="pct"/>
            <w:vAlign w:val="center"/>
          </w:tcPr>
          <w:p w:rsidR="00BC5BF0" w:rsidRPr="00492F5F" w:rsidRDefault="00071CBA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</w:t>
            </w:r>
            <w:r w:rsidR="00BC5BF0" w:rsidRPr="00492F5F">
              <w:rPr>
                <w:rFonts w:ascii="Arial" w:hAnsi="Arial" w:cs="Arial"/>
                <w:sz w:val="24"/>
                <w:szCs w:val="24"/>
              </w:rPr>
              <w:t>юль</w:t>
            </w:r>
            <w:proofErr w:type="spellEnd"/>
          </w:p>
        </w:tc>
        <w:tc>
          <w:tcPr>
            <w:tcW w:w="277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5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2" w:type="pct"/>
            <w:vAlign w:val="center"/>
          </w:tcPr>
          <w:p w:rsidR="00BC5BF0" w:rsidRPr="00492F5F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6" w:type="pct"/>
            <w:vMerge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BF0" w:rsidRPr="00E63168" w:rsidTr="009D142A">
        <w:trPr>
          <w:trHeight w:val="386"/>
          <w:jc w:val="center"/>
        </w:trPr>
        <w:tc>
          <w:tcPr>
            <w:tcW w:w="141" w:type="pct"/>
            <w:vAlign w:val="center"/>
          </w:tcPr>
          <w:p w:rsidR="00BC5BF0" w:rsidRPr="00492F5F" w:rsidRDefault="00BC5BF0" w:rsidP="00BC5BF0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5"/>
            <w:vAlign w:val="center"/>
          </w:tcPr>
          <w:p w:rsidR="00BC5BF0" w:rsidRPr="00492F5F" w:rsidRDefault="00B36285" w:rsidP="00BC5BF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BC5BF0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BC5BF0" w:rsidRPr="00492F5F" w:rsidTr="00B36285">
        <w:trPr>
          <w:trHeight w:val="386"/>
          <w:jc w:val="center"/>
        </w:trPr>
        <w:tc>
          <w:tcPr>
            <w:tcW w:w="141" w:type="pct"/>
            <w:vAlign w:val="center"/>
          </w:tcPr>
          <w:p w:rsidR="00BC5BF0" w:rsidRPr="00492F5F" w:rsidRDefault="00BC5BF0" w:rsidP="00BC5BF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1" w:type="pct"/>
            <w:vAlign w:val="center"/>
          </w:tcPr>
          <w:p w:rsidR="00BC5BF0" w:rsidRPr="00492F5F" w:rsidRDefault="00BC5BF0" w:rsidP="00BC5BF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Число больных наркоманией, состоящих на учете на конец отчетного года, на 100 тысяч человек</w:t>
            </w:r>
          </w:p>
        </w:tc>
        <w:tc>
          <w:tcPr>
            <w:tcW w:w="471" w:type="pct"/>
            <w:vAlign w:val="center"/>
          </w:tcPr>
          <w:p w:rsidR="00BC5BF0" w:rsidRPr="00492F5F" w:rsidRDefault="00BC5BF0" w:rsidP="00BC5BF0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55" w:type="pct"/>
            <w:vAlign w:val="center"/>
          </w:tcPr>
          <w:p w:rsidR="00BC5BF0" w:rsidRPr="00492F5F" w:rsidRDefault="00BC5BF0" w:rsidP="00B3628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93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53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08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94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68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4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0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77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5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41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02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56" w:type="pct"/>
            <w:vAlign w:val="center"/>
          </w:tcPr>
          <w:p w:rsidR="00BC5BF0" w:rsidRPr="00492F5F" w:rsidRDefault="00BC5BF0" w:rsidP="008F43D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</w:tbl>
    <w:p w:rsidR="00C37DE6" w:rsidRDefault="00C37DE6" w:rsidP="00B362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F32011" w:rsidRPr="00492F5F" w:rsidRDefault="00382C6A" w:rsidP="00B362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4</w:t>
      </w:r>
      <w:r w:rsidR="00F32011" w:rsidRPr="00492F5F">
        <w:rPr>
          <w:rFonts w:ascii="Arial" w:hAnsi="Arial" w:cs="Arial"/>
          <w:sz w:val="24"/>
          <w:szCs w:val="24"/>
          <w:lang w:val="ru-RU"/>
        </w:rPr>
        <w:t>.</w:t>
      </w:r>
      <w:r w:rsidR="00281B07" w:rsidRPr="00492F5F">
        <w:rPr>
          <w:rFonts w:ascii="Arial" w:hAnsi="Arial" w:cs="Arial"/>
          <w:sz w:val="24"/>
          <w:szCs w:val="24"/>
          <w:lang w:val="ru-RU"/>
        </w:rPr>
        <w:t xml:space="preserve"> </w:t>
      </w:r>
      <w:r w:rsidR="00F32011" w:rsidRPr="00492F5F">
        <w:rPr>
          <w:rFonts w:ascii="Arial" w:hAnsi="Arial" w:cs="Arial"/>
          <w:sz w:val="24"/>
          <w:szCs w:val="24"/>
          <w:lang w:val="ru-RU"/>
        </w:rPr>
        <w:t>Перечень</w:t>
      </w:r>
      <w:r w:rsidR="00F32011"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32011" w:rsidRPr="00492F5F">
        <w:rPr>
          <w:rFonts w:ascii="Arial" w:hAnsi="Arial" w:cs="Arial"/>
          <w:sz w:val="24"/>
          <w:szCs w:val="24"/>
          <w:lang w:val="ru-RU"/>
        </w:rPr>
        <w:t>мероприятий</w:t>
      </w:r>
      <w:r w:rsidR="00F32011"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2011" w:rsidRPr="00492F5F">
        <w:rPr>
          <w:rFonts w:ascii="Arial" w:hAnsi="Arial" w:cs="Arial"/>
          <w:sz w:val="24"/>
          <w:szCs w:val="24"/>
          <w:lang w:val="ru-RU"/>
        </w:rPr>
        <w:t>(результатов)</w:t>
      </w:r>
      <w:r w:rsidR="00F32011"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32011"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="00F32011" w:rsidRPr="00492F5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F32011"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="00F32011"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2011"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B36285" w:rsidRPr="00492F5F" w:rsidRDefault="00B36285" w:rsidP="00B362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169"/>
        <w:gridCol w:w="1262"/>
        <w:gridCol w:w="1685"/>
        <w:gridCol w:w="1037"/>
        <w:gridCol w:w="891"/>
        <w:gridCol w:w="464"/>
        <w:gridCol w:w="464"/>
        <w:gridCol w:w="464"/>
        <w:gridCol w:w="464"/>
        <w:gridCol w:w="458"/>
      </w:tblGrid>
      <w:tr w:rsidR="00F32011" w:rsidRPr="00E63168" w:rsidTr="008D2374">
        <w:trPr>
          <w:trHeight w:val="420"/>
          <w:jc w:val="center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Тип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proofErr w:type="spellEnd"/>
          </w:p>
          <w:p w:rsidR="00F32011" w:rsidRPr="00492F5F" w:rsidRDefault="00F32011" w:rsidP="00990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F32011" w:rsidRPr="00492F5F" w:rsidTr="008D2374">
        <w:trPr>
          <w:trHeight w:val="27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E754A6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167E0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167E0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167E0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990C0D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="00F32011"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</w:tr>
      <w:tr w:rsidR="00F32011" w:rsidRPr="00492F5F" w:rsidTr="008D2374">
        <w:trPr>
          <w:trHeight w:val="270"/>
          <w:jc w:val="center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F32011" w:rsidRPr="00E63168" w:rsidTr="00E46AAE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492F5F" w:rsidRDefault="00B36285" w:rsidP="00E47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4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Задача «</w:t>
            </w:r>
            <w:r w:rsidR="0017624B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F32011" w:rsidRPr="00492F5F" w:rsidTr="008D2374">
        <w:trPr>
          <w:trHeight w:val="388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F32011" w:rsidP="000557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55722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Изготовление </w:t>
            </w:r>
            <w:r w:rsidR="00055722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 размещение рекламно-информационной продукции по профилактике употребления наркотических средств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344D74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Оказание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выполнение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4" w:rsidRPr="00492F5F" w:rsidRDefault="00344D74" w:rsidP="00344D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2F5F">
              <w:rPr>
                <w:sz w:val="24"/>
                <w:szCs w:val="24"/>
              </w:rPr>
              <w:lastRenderedPageBreak/>
              <w:t>Изготовление</w:t>
            </w:r>
          </w:p>
          <w:p w:rsidR="00F32011" w:rsidRPr="00492F5F" w:rsidRDefault="00344D74" w:rsidP="00344D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рекламно-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информационной продукции по профилактике употребления наркотических средств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071CBA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Е</w:t>
            </w:r>
            <w:r w:rsidR="00344D74" w:rsidRPr="00492F5F">
              <w:rPr>
                <w:rFonts w:ascii="Arial" w:hAnsi="Arial" w:cs="Arial"/>
                <w:sz w:val="24"/>
                <w:szCs w:val="24"/>
                <w:lang w:val="ru-RU"/>
              </w:rPr>
              <w:t>диниц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950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E754A6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51" w:rsidRPr="00492F5F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</w:p>
          <w:p w:rsidR="00F32011" w:rsidRPr="00492F5F" w:rsidRDefault="00F32011" w:rsidP="002E3B5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1000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492F5F" w:rsidRDefault="008F43D9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8D2374" w:rsidRDefault="008D2374" w:rsidP="008D2374">
      <w:pPr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1E5163" w:rsidRPr="008D2374" w:rsidRDefault="00E4738C" w:rsidP="008D237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D2374">
        <w:rPr>
          <w:rFonts w:ascii="Arial" w:hAnsi="Arial" w:cs="Arial"/>
          <w:sz w:val="24"/>
          <w:szCs w:val="24"/>
          <w:lang w:val="ru-RU"/>
        </w:rPr>
        <w:t>5</w:t>
      </w:r>
      <w:r w:rsidR="001E5163" w:rsidRPr="008D2374">
        <w:rPr>
          <w:rFonts w:ascii="Arial" w:hAnsi="Arial" w:cs="Arial"/>
          <w:sz w:val="24"/>
          <w:szCs w:val="24"/>
          <w:lang w:val="ru-RU"/>
        </w:rPr>
        <w:t>.</w:t>
      </w:r>
      <w:r w:rsidR="00281B07" w:rsidRPr="008D2374">
        <w:rPr>
          <w:rFonts w:ascii="Arial" w:hAnsi="Arial" w:cs="Arial"/>
          <w:sz w:val="24"/>
          <w:szCs w:val="24"/>
          <w:lang w:val="ru-RU"/>
        </w:rPr>
        <w:t xml:space="preserve"> </w:t>
      </w:r>
      <w:r w:rsidR="001E5163" w:rsidRPr="008D2374">
        <w:rPr>
          <w:rFonts w:ascii="Arial" w:hAnsi="Arial" w:cs="Arial"/>
          <w:sz w:val="24"/>
          <w:szCs w:val="24"/>
          <w:lang w:val="ru-RU"/>
        </w:rPr>
        <w:t>Финансовое</w:t>
      </w:r>
      <w:r w:rsidR="001E5163" w:rsidRPr="008D237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1E5163" w:rsidRPr="008D2374">
        <w:rPr>
          <w:rFonts w:ascii="Arial" w:hAnsi="Arial" w:cs="Arial"/>
          <w:sz w:val="24"/>
          <w:szCs w:val="24"/>
          <w:lang w:val="ru-RU"/>
        </w:rPr>
        <w:t>обеспечение</w:t>
      </w:r>
      <w:r w:rsidR="001E5163" w:rsidRPr="008D237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1E5163" w:rsidRPr="008D2374">
        <w:rPr>
          <w:rFonts w:ascii="Arial" w:hAnsi="Arial" w:cs="Arial"/>
          <w:sz w:val="24"/>
          <w:szCs w:val="24"/>
          <w:lang w:val="ru-RU"/>
        </w:rPr>
        <w:t>комплекса</w:t>
      </w:r>
      <w:r w:rsidR="001E5163" w:rsidRPr="008D237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1E5163" w:rsidRPr="008D2374">
        <w:rPr>
          <w:rFonts w:ascii="Arial" w:hAnsi="Arial" w:cs="Arial"/>
          <w:sz w:val="24"/>
          <w:szCs w:val="24"/>
          <w:lang w:val="ru-RU"/>
        </w:rPr>
        <w:t>процессных</w:t>
      </w:r>
      <w:r w:rsidR="001E5163" w:rsidRPr="008D237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1E5163" w:rsidRPr="008D2374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281B07" w:rsidRPr="00492F5F" w:rsidRDefault="00281B07" w:rsidP="00281B07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778"/>
        <w:gridCol w:w="689"/>
        <w:gridCol w:w="681"/>
        <w:gridCol w:w="681"/>
        <w:gridCol w:w="976"/>
      </w:tblGrid>
      <w:tr w:rsidR="007E31B2" w:rsidRPr="00E63168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492F5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F43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7E31B2" w:rsidRPr="00492F5F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7E31B2" w:rsidRPr="00492F5F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7E31B2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="00E4738C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Комплекс процессных мероприятий «</w:t>
            </w:r>
            <w:r w:rsidR="00055722"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 по изданию и распространению методических рекомендаций рекламно-информационной продукции по профилактике употребления наркотических средств и в том числе размещение в электронных средствах массовой информации</w:t>
            </w:r>
            <w:r w:rsidR="00E4738C"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</w:tr>
      <w:tr w:rsidR="007E31B2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</w:tr>
      <w:tr w:rsidR="007E31B2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7E31B2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7E31B2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7E31B2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7E31B2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E47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Мероприятие</w:t>
            </w:r>
            <w:r w:rsidRPr="00492F5F">
              <w:rPr>
                <w:rFonts w:ascii="Arial" w:hAnsi="Arial" w:cs="Arial"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="008F43D9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1.1</w:t>
            </w:r>
          </w:p>
          <w:p w:rsidR="00E4738C" w:rsidRPr="00492F5F" w:rsidRDefault="00E4738C" w:rsidP="00E47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Изготовление и размещение рекламно-информационной продукции по профилактике употребления наркотических средств, всего,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</w:tr>
      <w:tr w:rsidR="007E31B2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E4738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</w:tr>
      <w:tr w:rsidR="007E31B2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492F5F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E4738C" w:rsidRPr="00492F5F" w:rsidRDefault="00E4738C" w:rsidP="00D133C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133CC" w:rsidRPr="00492F5F" w:rsidRDefault="00055722" w:rsidP="00D133C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6</w:t>
      </w:r>
      <w:r w:rsidR="00D133CC" w:rsidRPr="00492F5F">
        <w:rPr>
          <w:rFonts w:ascii="Arial" w:hAnsi="Arial" w:cs="Arial"/>
          <w:sz w:val="24"/>
          <w:szCs w:val="24"/>
          <w:lang w:val="ru-RU"/>
        </w:rPr>
        <w:t xml:space="preserve">. План реализации комплекса процессных мероприятий </w:t>
      </w:r>
      <w:r w:rsidR="00D56D1A" w:rsidRPr="00492F5F">
        <w:rPr>
          <w:rFonts w:ascii="Arial" w:hAnsi="Arial" w:cs="Arial"/>
          <w:sz w:val="24"/>
          <w:szCs w:val="24"/>
          <w:lang w:val="ru-RU"/>
        </w:rPr>
        <w:t>в текущем году</w:t>
      </w:r>
    </w:p>
    <w:p w:rsidR="00E4738C" w:rsidRPr="00492F5F" w:rsidRDefault="00E4738C" w:rsidP="00D133C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372"/>
        <w:gridCol w:w="2935"/>
        <w:gridCol w:w="1468"/>
        <w:gridCol w:w="1937"/>
      </w:tblGrid>
      <w:tr w:rsidR="00C0647F" w:rsidRPr="00492F5F" w:rsidTr="008D2374">
        <w:trPr>
          <w:trHeight w:val="1104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492F5F" w:rsidRDefault="002B5F46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</w:p>
          <w:p w:rsidR="002B5F46" w:rsidRPr="00492F5F" w:rsidRDefault="002B5F46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492F5F" w:rsidRDefault="002B5F46" w:rsidP="002A0B63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наступления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5F46" w:rsidRPr="00492F5F" w:rsidRDefault="002B5F46" w:rsidP="00636801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контрольной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точки</w:t>
            </w:r>
            <w:proofErr w:type="spellEnd"/>
          </w:p>
          <w:p w:rsidR="002B5F46" w:rsidRPr="00492F5F" w:rsidRDefault="002B5F46" w:rsidP="00085A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492F5F" w:rsidRDefault="002B5F46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B5F46" w:rsidRPr="00492F5F" w:rsidRDefault="002B5F46" w:rsidP="00D56D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492F5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органа,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</w:t>
            </w:r>
            <w:proofErr w:type="gramEnd"/>
          </w:p>
          <w:p w:rsidR="002B5F46" w:rsidRPr="00492F5F" w:rsidRDefault="002B5F46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492F5F" w:rsidRDefault="002B5F46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Вид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  <w:p w:rsidR="002B5F46" w:rsidRPr="00492F5F" w:rsidRDefault="002B5F46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46" w:rsidRPr="00492F5F" w:rsidRDefault="002B5F46" w:rsidP="002B5F4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2B5F46" w:rsidRPr="00492F5F" w:rsidRDefault="002B5F46" w:rsidP="00085A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0647F" w:rsidRPr="00492F5F" w:rsidTr="008D2374">
        <w:trPr>
          <w:trHeight w:val="272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492F5F" w:rsidRDefault="00BA55F5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492F5F" w:rsidRDefault="00BA55F5" w:rsidP="002A0B63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492F5F" w:rsidRDefault="00BA55F5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492F5F" w:rsidRDefault="00BA55F5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5F5" w:rsidRPr="00492F5F" w:rsidRDefault="00BA55F5" w:rsidP="002B5F4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C0647F" w:rsidRPr="00E63168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5F5" w:rsidRPr="00492F5F" w:rsidRDefault="00E4738C" w:rsidP="00BA55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комплекса процессных мероприятий «</w:t>
            </w:r>
            <w:r w:rsidR="00055722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8F43D9" w:rsidRPr="00492F5F" w:rsidTr="008D2374">
        <w:trPr>
          <w:trHeight w:val="314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86" w:rsidRPr="00492F5F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 № 1</w:t>
            </w:r>
          </w:p>
          <w:p w:rsidR="008F43D9" w:rsidRPr="00492F5F" w:rsidRDefault="00535886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о изданию и распространению методических рекомендаций рекламно-информационной продукции по профилактике употребления наркотических средств и в том числе размещение в электронных средствах массовой информации в 2026 году реализации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9C3F60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8F43D9" w:rsidRPr="00492F5F" w:rsidRDefault="008F43D9" w:rsidP="009C3F60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8F43D9" w:rsidRPr="00492F5F" w:rsidRDefault="008F43D9" w:rsidP="009C3F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-Линейное отделения полиции на станции Юрга-1 МВД РФ на транспорте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5358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Информационная продукция (листовки, буклеты)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9C3F6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F43D9" w:rsidRPr="00E63168" w:rsidTr="008D2374">
        <w:trPr>
          <w:trHeight w:val="7026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676147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Контрольная точка 1.1 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Обеспечена публикация в средствах массовой информации материалов, направленных на противодействие злоупотреблению наркотиками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931EE8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управления образования администрации Юргинского муниципального округа;</w:t>
            </w:r>
          </w:p>
          <w:p w:rsidR="008F43D9" w:rsidRPr="00492F5F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8F43D9" w:rsidRPr="00492F5F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начальник управления  культуры, молодежной политики и спорта </w:t>
            </w:r>
          </w:p>
          <w:p w:rsidR="008F43D9" w:rsidRPr="00492F5F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администрации Юргинского муниципального округа.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Межмуниципального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C3F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931EE8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Ссылка на публикации в средствах массовой информации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C064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F43D9" w:rsidRPr="00492F5F" w:rsidTr="008D2374">
        <w:trPr>
          <w:trHeight w:val="313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957B1F">
            <w:pPr>
              <w:widowContro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  <w:r w:rsidR="00931EE8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Контрольная точка 1.2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«Разработаны, растиражированы и распространены учебная, методическая литература, печатные издания, направленные на профилактику незаконного потребления наркотиков» </w:t>
            </w:r>
          </w:p>
          <w:p w:rsidR="008F43D9" w:rsidRPr="00492F5F" w:rsidRDefault="008F43D9" w:rsidP="00957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E25F68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1.12.2026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управления образования администрации Юргинского муниципального округа;</w:t>
            </w:r>
          </w:p>
          <w:p w:rsidR="008F43D9" w:rsidRPr="00492F5F" w:rsidRDefault="008F43D9" w:rsidP="001F63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8F43D9" w:rsidRPr="00492F5F" w:rsidRDefault="008F43D9" w:rsidP="001F63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начальник управления  культуры, молодежной политики и спорта администрации Юргинского муниципального округа.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Межмуниципального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начальники территориальных управлений Юргинского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535886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Образцы листовок</w:t>
            </w:r>
            <w:r w:rsidR="0009578F" w:rsidRPr="00492F5F">
              <w:rPr>
                <w:rFonts w:ascii="Arial" w:hAnsi="Arial" w:cs="Arial"/>
                <w:sz w:val="24"/>
                <w:szCs w:val="24"/>
                <w:lang w:val="ru-RU"/>
              </w:rPr>
              <w:t>, буклетов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535886" w:rsidP="0053588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F43D9" w:rsidRPr="00492F5F" w:rsidTr="008D2374">
        <w:trPr>
          <w:trHeight w:val="435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86" w:rsidRPr="00492F5F" w:rsidRDefault="008F43D9" w:rsidP="00535886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Мероприятие</w:t>
            </w:r>
            <w:r w:rsidR="00535886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№ 1</w:t>
            </w:r>
          </w:p>
          <w:p w:rsidR="008F43D9" w:rsidRPr="00492F5F" w:rsidRDefault="00535886" w:rsidP="00535886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о изданию и распространению методических рекомендаций рекламно-информационной продукции по профилактике употребления наркотических средств и в том числе размещение в электронных средствах массовой информации в 2027 году реализации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957B1F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8F43D9" w:rsidRPr="00492F5F" w:rsidRDefault="008F43D9" w:rsidP="00957B1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8F43D9" w:rsidRPr="00492F5F" w:rsidRDefault="008F43D9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продукция (листовки, буклеты)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09578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F43D9" w:rsidRPr="00492F5F" w:rsidTr="008D2374">
        <w:trPr>
          <w:trHeight w:val="314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Контрольная</w:t>
            </w:r>
            <w:r w:rsidR="0009578F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точка 1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.1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>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Обеспечена публикация в средствах массовой информации материалов, направленных на противодействие злоупотреблению наркотиками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E25F68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.2027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Юргинского муниципального округа;</w:t>
            </w:r>
          </w:p>
          <w:p w:rsidR="008F43D9" w:rsidRPr="00492F5F" w:rsidRDefault="008F43D9" w:rsidP="001F63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8F43D9" w:rsidRPr="00492F5F" w:rsidRDefault="008F43D9" w:rsidP="001F63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начальник управления  культуры, молодежной политики и спорта администрации Юргинского муниципального округа.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Межмуниципального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57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Ссылка на публикации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 средствах массовой информации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C064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8F43D9" w:rsidRPr="00492F5F" w:rsidTr="008D2374">
        <w:trPr>
          <w:trHeight w:val="313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957B1F">
            <w:pPr>
              <w:widowContro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  <w:r w:rsidR="0009578F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Контрольная точка 1.2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«Разработаны, растиражированы и распространены учебная, методическая литература, печатные издания, направленные на профилактику неза</w:t>
            </w:r>
            <w:r w:rsidR="0009578F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конного потребления наркотиков»</w:t>
            </w:r>
          </w:p>
          <w:p w:rsidR="008F43D9" w:rsidRPr="00492F5F" w:rsidRDefault="008F43D9" w:rsidP="00957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E25F68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.12.2027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8F43D9" w:rsidRPr="00492F5F" w:rsidRDefault="008F43D9" w:rsidP="001F63EC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управления образования администрации Юргинского муниципального округа;</w:t>
            </w:r>
          </w:p>
          <w:p w:rsidR="008F43D9" w:rsidRPr="00492F5F" w:rsidRDefault="008F43D9" w:rsidP="001F63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8F43D9" w:rsidRPr="00492F5F" w:rsidRDefault="008F43D9" w:rsidP="001F63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начальник управления  культуры, молодежной политики и спорта администрации Юргинского муниципального округа.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Межмуниципального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Образцы листовок, буклетов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C064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F43D9" w:rsidRPr="00492F5F" w:rsidTr="008D2374">
        <w:trPr>
          <w:trHeight w:val="31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8F" w:rsidRPr="00492F5F" w:rsidRDefault="008F43D9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="0009578F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№1</w:t>
            </w:r>
          </w:p>
          <w:p w:rsidR="008F43D9" w:rsidRPr="00492F5F" w:rsidRDefault="0009578F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о изданию и распространению методических рекомендаций рекламно-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информационной продукции по профилактике употребления наркотических средств и в том числе размещение в электронных средствах массовой информации в 2028 году реализации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3A13EE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F43D9" w:rsidRPr="00492F5F" w:rsidRDefault="008F43D9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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-Управление культуры,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молодежной политики и спорта администрации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Информационная продукция (листовки, буклеты)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1F63E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F43D9" w:rsidRPr="00492F5F" w:rsidTr="008D2374">
        <w:trPr>
          <w:trHeight w:val="31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957B1F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 xml:space="preserve">Контрольная </w:t>
            </w:r>
            <w:r w:rsidR="0009578F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точка 1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.1 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Обеспечена публикация в средствах массовой информации материалов, направленных на противодействие злоупотреблению наркотиками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.2028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</w:t>
            </w:r>
            <w:r w:rsidR="0009578F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Межмуниципального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3A13EE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Ссылка на публикации в средствах массовой информации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C064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-</w:t>
            </w:r>
          </w:p>
        </w:tc>
      </w:tr>
      <w:tr w:rsidR="008F43D9" w:rsidRPr="00492F5F" w:rsidTr="008D2374">
        <w:trPr>
          <w:trHeight w:val="31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3A13EE">
            <w:pPr>
              <w:widowControl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Контрольная точка 1.2 </w:t>
            </w:r>
            <w:r w:rsidR="008F43D9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«Разработаны, растиражированы и распространены учебная, методическая литература, печатные издания, направленные на профилактику незаконного </w:t>
            </w:r>
            <w:r w:rsidR="008F43D9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 xml:space="preserve">потребления наркотиков» </w:t>
            </w:r>
          </w:p>
          <w:p w:rsidR="008F43D9" w:rsidRPr="00492F5F" w:rsidRDefault="008F43D9" w:rsidP="00957B1F">
            <w:pPr>
              <w:widowControl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E25F68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</w:t>
            </w:r>
            <w:r w:rsidR="008F43D9" w:rsidRPr="00492F5F">
              <w:rPr>
                <w:rFonts w:ascii="Arial" w:hAnsi="Arial" w:cs="Arial"/>
                <w:sz w:val="24"/>
                <w:szCs w:val="24"/>
                <w:lang w:val="ru-RU"/>
              </w:rPr>
              <w:t>.12.2028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8F43D9" w:rsidRPr="00492F5F" w:rsidRDefault="008F43D9" w:rsidP="001F63EC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округа.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8F43D9" w:rsidRPr="00492F5F" w:rsidRDefault="008F43D9" w:rsidP="00954C95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начальник Межмуниципального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F43D9" w:rsidRPr="00492F5F" w:rsidRDefault="008F43D9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492F5F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Образцы листовок, буклетов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492F5F" w:rsidRDefault="008F43D9" w:rsidP="001F63E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9D4DF4" w:rsidRPr="00492F5F" w:rsidRDefault="009D4DF4" w:rsidP="009D4DF4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4"/>
          <w:szCs w:val="24"/>
        </w:rPr>
      </w:pPr>
    </w:p>
    <w:p w:rsidR="00B329DC" w:rsidRPr="00492F5F" w:rsidRDefault="00B329DC">
      <w:pPr>
        <w:rPr>
          <w:rFonts w:ascii="Arial" w:eastAsia="Calibri" w:hAnsi="Arial" w:cs="Arial"/>
          <w:color w:val="0070C0"/>
          <w:sz w:val="24"/>
          <w:szCs w:val="24"/>
          <w:lang w:val="ru-RU" w:eastAsia="en-US"/>
        </w:rPr>
      </w:pPr>
      <w:r w:rsidRPr="00492F5F">
        <w:rPr>
          <w:rFonts w:ascii="Arial" w:hAnsi="Arial" w:cs="Arial"/>
          <w:color w:val="0070C0"/>
          <w:sz w:val="24"/>
          <w:szCs w:val="24"/>
          <w:lang w:val="ru-RU"/>
        </w:rPr>
        <w:br w:type="page"/>
      </w:r>
    </w:p>
    <w:p w:rsidR="00E4738C" w:rsidRPr="00492F5F" w:rsidRDefault="00E4738C" w:rsidP="00E4738C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>Приложение №2</w:t>
      </w:r>
    </w:p>
    <w:p w:rsidR="00E4738C" w:rsidRPr="00492F5F" w:rsidRDefault="00E4738C" w:rsidP="00E4738C">
      <w:pPr>
        <w:autoSpaceDE w:val="0"/>
        <w:autoSpaceDN w:val="0"/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E4738C" w:rsidRPr="00492F5F" w:rsidRDefault="00E4738C" w:rsidP="00E473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pacing w:val="-3"/>
          <w:sz w:val="24"/>
          <w:szCs w:val="24"/>
          <w:lang w:val="ru-RU"/>
        </w:rPr>
        <w:t>«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Комплексные меры противодействия</w:t>
      </w:r>
    </w:p>
    <w:p w:rsidR="00E4738C" w:rsidRPr="00492F5F" w:rsidRDefault="00E4738C" w:rsidP="00E473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злоупотреблению наркотиками</w:t>
      </w:r>
    </w:p>
    <w:p w:rsidR="00E4738C" w:rsidRPr="00492F5F" w:rsidRDefault="00E4738C" w:rsidP="00E473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 их незаконному обороту</w:t>
      </w:r>
    </w:p>
    <w:p w:rsidR="00E4738C" w:rsidRPr="00492F5F" w:rsidRDefault="00E4738C" w:rsidP="00E473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на территории Юргинского муниципального </w:t>
      </w:r>
    </w:p>
    <w:p w:rsidR="00E4738C" w:rsidRPr="00492F5F" w:rsidRDefault="00E4738C" w:rsidP="00E473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округа на 2026 год и плановый </w:t>
      </w:r>
    </w:p>
    <w:p w:rsidR="00E4738C" w:rsidRPr="00492F5F" w:rsidRDefault="00E4738C" w:rsidP="00E473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период 2027 и 2028 годов</w:t>
      </w:r>
      <w:r w:rsidRPr="00492F5F">
        <w:rPr>
          <w:rFonts w:ascii="Arial" w:hAnsi="Arial" w:cs="Arial"/>
          <w:spacing w:val="-3"/>
          <w:sz w:val="24"/>
          <w:szCs w:val="24"/>
          <w:lang w:val="ru-RU"/>
        </w:rPr>
        <w:t>»</w:t>
      </w:r>
    </w:p>
    <w:p w:rsidR="007E31B2" w:rsidRPr="00492F5F" w:rsidRDefault="007E31B2" w:rsidP="00E4738C">
      <w:pPr>
        <w:ind w:left="9639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407BC" w:rsidRPr="00492F5F" w:rsidRDefault="00F407BC" w:rsidP="00F407BC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ПАСПОРТ</w:t>
      </w:r>
    </w:p>
    <w:p w:rsidR="00F407BC" w:rsidRPr="00492F5F" w:rsidRDefault="00F407BC" w:rsidP="00F407B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i/>
          <w:spacing w:val="-4"/>
          <w:sz w:val="24"/>
          <w:szCs w:val="24"/>
          <w:u w:val="single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F407BC" w:rsidRPr="00492F5F" w:rsidRDefault="00F407BC" w:rsidP="00F407B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</w:t>
      </w:r>
      <w:r w:rsidR="00814EF4" w:rsidRPr="00492F5F">
        <w:rPr>
          <w:rFonts w:ascii="Arial" w:hAnsi="Arial" w:cs="Arial"/>
          <w:sz w:val="24"/>
          <w:szCs w:val="24"/>
          <w:lang w:val="ru-RU"/>
        </w:rPr>
        <w:t>«Организация и проведение о</w:t>
      </w:r>
      <w:r w:rsidR="00E31D56" w:rsidRPr="00492F5F">
        <w:rPr>
          <w:rFonts w:ascii="Arial" w:hAnsi="Arial" w:cs="Arial"/>
          <w:sz w:val="24"/>
          <w:szCs w:val="24"/>
          <w:lang w:val="ru-RU"/>
        </w:rPr>
        <w:t>бразовательно</w:t>
      </w:r>
      <w:r w:rsidR="001F63EC" w:rsidRPr="00492F5F">
        <w:rPr>
          <w:rFonts w:ascii="Arial" w:hAnsi="Arial" w:cs="Arial"/>
          <w:sz w:val="24"/>
          <w:szCs w:val="24"/>
          <w:lang w:val="ru-RU"/>
        </w:rPr>
        <w:t xml:space="preserve">-воспитательных, спортивных и </w:t>
      </w:r>
      <w:r w:rsidR="00E31D56" w:rsidRPr="00492F5F">
        <w:rPr>
          <w:rFonts w:ascii="Arial" w:hAnsi="Arial" w:cs="Arial"/>
          <w:sz w:val="24"/>
          <w:szCs w:val="24"/>
          <w:lang w:val="ru-RU"/>
        </w:rPr>
        <w:t>антинаркотических</w:t>
      </w:r>
      <w:r w:rsidR="00814EF4" w:rsidRPr="00492F5F">
        <w:rPr>
          <w:rFonts w:ascii="Arial" w:hAnsi="Arial" w:cs="Arial"/>
          <w:sz w:val="24"/>
          <w:szCs w:val="24"/>
          <w:lang w:val="ru-RU"/>
        </w:rPr>
        <w:t xml:space="preserve"> </w:t>
      </w:r>
      <w:r w:rsidR="00E31D56" w:rsidRPr="00492F5F">
        <w:rPr>
          <w:rFonts w:ascii="Arial" w:hAnsi="Arial" w:cs="Arial"/>
          <w:sz w:val="24"/>
          <w:szCs w:val="24"/>
          <w:lang w:val="ru-RU"/>
        </w:rPr>
        <w:t>мероприятий и акций</w:t>
      </w:r>
      <w:r w:rsidR="00E25F68" w:rsidRPr="00492F5F">
        <w:rPr>
          <w:rFonts w:ascii="Arial" w:hAnsi="Arial" w:cs="Arial"/>
          <w:sz w:val="24"/>
          <w:szCs w:val="24"/>
          <w:lang w:val="ru-RU"/>
        </w:rPr>
        <w:t>»</w:t>
      </w:r>
    </w:p>
    <w:p w:rsidR="00F407BC" w:rsidRPr="00492F5F" w:rsidRDefault="00F407BC" w:rsidP="00F407B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</w:p>
    <w:p w:rsidR="00E25F68" w:rsidRPr="00492F5F" w:rsidRDefault="00F407BC" w:rsidP="00E25F68">
      <w:pPr>
        <w:pStyle w:val="af2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Общие положения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5539"/>
      </w:tblGrid>
      <w:tr w:rsidR="00F407BC" w:rsidRPr="00E63168" w:rsidTr="00E46AAE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31D56"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Юр</w:t>
            </w:r>
            <w:r w:rsidR="00E25F68" w:rsidRPr="00492F5F">
              <w:rPr>
                <w:rFonts w:ascii="Arial" w:hAnsi="Arial" w:cs="Arial"/>
                <w:sz w:val="24"/>
                <w:szCs w:val="24"/>
                <w:lang w:val="ru-RU"/>
              </w:rPr>
              <w:t>гинского муниципального округа (</w:t>
            </w:r>
            <w:r w:rsidR="00E31D56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Юргинского муниципального округа по организационно-территориальным вопросам  - </w:t>
            </w:r>
            <w:proofErr w:type="spellStart"/>
            <w:r w:rsidR="00E31D56"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="00E31D56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Юлия Сергеевна</w:t>
            </w:r>
            <w:r w:rsidR="00E25F68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F407BC" w:rsidRPr="00E63168" w:rsidTr="00E46AAE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с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E25F68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от 22.11.2023 № 766</w:t>
            </w:r>
          </w:p>
        </w:tc>
      </w:tr>
    </w:tbl>
    <w:p w:rsidR="00F407BC" w:rsidRPr="00492F5F" w:rsidRDefault="00F407BC" w:rsidP="00F407BC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E4738C" w:rsidRPr="00492F5F" w:rsidRDefault="00E4738C" w:rsidP="00E473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  </w:t>
      </w:r>
      <w:r w:rsidR="00F407BC" w:rsidRPr="00492F5F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="00F407BC" w:rsidRPr="00492F5F">
        <w:rPr>
          <w:rFonts w:ascii="Arial" w:hAnsi="Arial" w:cs="Arial"/>
          <w:sz w:val="24"/>
          <w:szCs w:val="24"/>
        </w:rPr>
        <w:t>Показатели</w:t>
      </w:r>
      <w:proofErr w:type="spellEnd"/>
      <w:r w:rsidR="00F407BC"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F407BC" w:rsidRPr="00492F5F">
        <w:rPr>
          <w:rFonts w:ascii="Arial" w:hAnsi="Arial" w:cs="Arial"/>
          <w:sz w:val="24"/>
          <w:szCs w:val="24"/>
        </w:rPr>
        <w:t>комплекса</w:t>
      </w:r>
      <w:proofErr w:type="spellEnd"/>
      <w:r w:rsidR="00F407BC"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7BC" w:rsidRPr="00492F5F">
        <w:rPr>
          <w:rFonts w:ascii="Arial" w:hAnsi="Arial" w:cs="Arial"/>
          <w:sz w:val="24"/>
          <w:szCs w:val="24"/>
        </w:rPr>
        <w:t>процессных</w:t>
      </w:r>
      <w:proofErr w:type="spellEnd"/>
      <w:r w:rsidR="00F407BC"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F407BC" w:rsidRPr="00492F5F">
        <w:rPr>
          <w:rFonts w:ascii="Arial" w:hAnsi="Arial" w:cs="Arial"/>
          <w:sz w:val="24"/>
          <w:szCs w:val="24"/>
        </w:rPr>
        <w:t>мероприятий</w:t>
      </w:r>
      <w:proofErr w:type="spellEnd"/>
    </w:p>
    <w:p w:rsidR="000E115D" w:rsidRPr="00492F5F" w:rsidRDefault="000E115D" w:rsidP="00E473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451"/>
        <w:gridCol w:w="986"/>
        <w:gridCol w:w="1009"/>
        <w:gridCol w:w="812"/>
        <w:gridCol w:w="698"/>
        <w:gridCol w:w="369"/>
        <w:gridCol w:w="369"/>
        <w:gridCol w:w="12"/>
        <w:gridCol w:w="357"/>
        <w:gridCol w:w="68"/>
        <w:gridCol w:w="301"/>
        <w:gridCol w:w="125"/>
        <w:gridCol w:w="430"/>
        <w:gridCol w:w="1696"/>
        <w:gridCol w:w="712"/>
      </w:tblGrid>
      <w:tr w:rsidR="00E31D56" w:rsidRPr="00492F5F" w:rsidTr="00E25F68">
        <w:trPr>
          <w:trHeight w:val="287"/>
          <w:jc w:val="center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Признак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возрастания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убывания</w:t>
            </w:r>
            <w:proofErr w:type="spellEnd"/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декомпози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рованного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показателя</w:t>
            </w:r>
          </w:p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 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Style w:val="af9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показателей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достижение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492F5F" w:rsidRDefault="00E31D56" w:rsidP="00E31D5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система</w:t>
            </w:r>
          </w:p>
          <w:p w:rsidR="00E31D56" w:rsidRPr="00492F5F" w:rsidRDefault="00E31D56" w:rsidP="00E31D5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31D56" w:rsidRPr="00492F5F" w:rsidTr="00E25F68">
        <w:trPr>
          <w:trHeight w:val="623"/>
          <w:jc w:val="center"/>
        </w:trPr>
        <w:tc>
          <w:tcPr>
            <w:tcW w:w="1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8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492F5F" w:rsidRDefault="00E31D56" w:rsidP="00E31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D56" w:rsidRPr="00E63168" w:rsidTr="00E25F68">
        <w:trPr>
          <w:trHeight w:val="38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0E115D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Задача «</w:t>
            </w:r>
            <w:r w:rsidR="00E31D56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492F5F" w:rsidRDefault="00E31D56" w:rsidP="00E31D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31D56" w:rsidRPr="00492F5F" w:rsidTr="00E25F68">
        <w:trPr>
          <w:trHeight w:val="736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возростание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8D2374" w:rsidRDefault="008D2374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2374">
              <w:rPr>
                <w:sz w:val="24"/>
                <w:szCs w:val="24"/>
              </w:rPr>
              <w:t>X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Управление образования АЮМО, </w:t>
            </w:r>
          </w:p>
          <w:p w:rsidR="00E31D56" w:rsidRPr="00492F5F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Управление культуры молодежной политики и спорта АЮМО</w:t>
            </w:r>
            <w:r w:rsidR="00EF03D2" w:rsidRPr="00492F5F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EF03D2" w:rsidRPr="00492F5F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Межмуниципал</w:t>
            </w:r>
            <w:r w:rsidR="000E115D" w:rsidRPr="00492F5F">
              <w:rPr>
                <w:rFonts w:ascii="Arial" w:hAnsi="Arial" w:cs="Arial"/>
                <w:sz w:val="24"/>
                <w:szCs w:val="24"/>
                <w:lang w:val="ru-RU"/>
              </w:rPr>
              <w:t>ьный отдел МВД России «</w:t>
            </w:r>
            <w:proofErr w:type="spellStart"/>
            <w:r w:rsidR="000E115D"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492F5F" w:rsidRDefault="008D2374" w:rsidP="00E31D5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2374">
              <w:rPr>
                <w:sz w:val="24"/>
                <w:szCs w:val="24"/>
              </w:rPr>
              <w:t>X</w:t>
            </w:r>
          </w:p>
        </w:tc>
      </w:tr>
    </w:tbl>
    <w:p w:rsidR="000E115D" w:rsidRPr="00492F5F" w:rsidRDefault="000E115D" w:rsidP="000E115D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spacing w:val="1"/>
          <w:sz w:val="24"/>
          <w:szCs w:val="24"/>
          <w:lang w:val="ru-RU" w:eastAsia="zh-CN"/>
        </w:rPr>
      </w:pPr>
      <w:r w:rsidRPr="00492F5F">
        <w:rPr>
          <w:rFonts w:ascii="Arial" w:hAnsi="Arial" w:cs="Arial"/>
          <w:b/>
          <w:sz w:val="24"/>
          <w:szCs w:val="24"/>
          <w:lang w:val="ru-RU"/>
        </w:rPr>
        <w:lastRenderedPageBreak/>
        <w:t>2</w:t>
      </w:r>
      <w:r w:rsidRPr="00492F5F">
        <w:rPr>
          <w:rFonts w:ascii="Arial" w:hAnsi="Arial" w:cs="Arial"/>
          <w:sz w:val="24"/>
          <w:szCs w:val="24"/>
          <w:lang w:val="ru-RU"/>
        </w:rPr>
        <w:t xml:space="preserve">.1. </w:t>
      </w:r>
      <w:r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0E115D" w:rsidRPr="00492F5F" w:rsidRDefault="000E115D" w:rsidP="000E115D">
      <w:pPr>
        <w:widowControl w:val="0"/>
        <w:tabs>
          <w:tab w:val="left" w:pos="3960"/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 2026-2028 годах прокси-показатели комплекса про</w:t>
      </w:r>
      <w:r w:rsidR="00E25F68" w:rsidRPr="00492F5F">
        <w:rPr>
          <w:rFonts w:ascii="Arial" w:hAnsi="Arial" w:cs="Arial"/>
          <w:sz w:val="24"/>
          <w:szCs w:val="24"/>
          <w:lang w:val="ru-RU"/>
        </w:rPr>
        <w:t>цессных мероприятий отсутствуют</w:t>
      </w:r>
    </w:p>
    <w:p w:rsidR="00F407BC" w:rsidRPr="00492F5F" w:rsidRDefault="00F407BC" w:rsidP="00F407BC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07BC" w:rsidRPr="00492F5F" w:rsidRDefault="00F407BC" w:rsidP="00F407B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3. План достижения показателей комплекса процессных мероприятий в 2026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4"/>
        <w:gridCol w:w="1463"/>
        <w:gridCol w:w="887"/>
        <w:gridCol w:w="850"/>
        <w:gridCol w:w="555"/>
        <w:gridCol w:w="700"/>
        <w:gridCol w:w="388"/>
        <w:gridCol w:w="565"/>
        <w:gridCol w:w="313"/>
        <w:gridCol w:w="409"/>
        <w:gridCol w:w="415"/>
        <w:gridCol w:w="498"/>
        <w:gridCol w:w="722"/>
        <w:gridCol w:w="620"/>
        <w:gridCol w:w="562"/>
        <w:gridCol w:w="458"/>
      </w:tblGrid>
      <w:tr w:rsidR="00F407BC" w:rsidRPr="00492F5F" w:rsidTr="000E115D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78" w:type="pct"/>
            <w:vMerge w:val="restart"/>
            <w:vAlign w:val="center"/>
          </w:tcPr>
          <w:p w:rsidR="00F407BC" w:rsidRPr="00492F5F" w:rsidRDefault="00F407BC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2" w:type="pct"/>
            <w:vMerge w:val="restart"/>
            <w:vAlign w:val="center"/>
          </w:tcPr>
          <w:p w:rsidR="00F407BC" w:rsidRPr="00492F5F" w:rsidRDefault="00F407BC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6" w:type="pct"/>
            <w:vMerge w:val="restart"/>
            <w:vAlign w:val="center"/>
          </w:tcPr>
          <w:p w:rsidR="00F407BC" w:rsidRPr="00492F5F" w:rsidRDefault="00F407BC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F407BC" w:rsidRPr="00492F5F" w:rsidRDefault="00F407BC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55" w:type="pct"/>
            <w:gridSpan w:val="11"/>
            <w:vAlign w:val="center"/>
          </w:tcPr>
          <w:p w:rsidR="00F407BC" w:rsidRPr="00492F5F" w:rsidRDefault="00F407BC" w:rsidP="00E25F68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  <w:vMerge w:val="restart"/>
            <w:vAlign w:val="center"/>
          </w:tcPr>
          <w:p w:rsidR="00F407BC" w:rsidRPr="00492F5F" w:rsidRDefault="00F407BC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F407BC" w:rsidRPr="00492F5F" w:rsidTr="000E115D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8" w:type="pct"/>
            <w:vMerge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6" w:type="pct"/>
            <w:vMerge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8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9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2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0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4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0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5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69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7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0" w:type="pct"/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" w:type="pct"/>
            <w:vMerge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7BC" w:rsidRPr="00E63168" w:rsidTr="000E115D">
        <w:trPr>
          <w:trHeight w:val="386"/>
          <w:jc w:val="center"/>
        </w:trPr>
        <w:tc>
          <w:tcPr>
            <w:tcW w:w="135" w:type="pct"/>
            <w:vAlign w:val="center"/>
          </w:tcPr>
          <w:p w:rsidR="00F407BC" w:rsidRPr="00492F5F" w:rsidRDefault="00F407BC" w:rsidP="00814EF4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15"/>
            <w:vAlign w:val="center"/>
          </w:tcPr>
          <w:p w:rsidR="00F407BC" w:rsidRPr="00492F5F" w:rsidRDefault="000E115D" w:rsidP="00814EF4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Задача «</w:t>
            </w:r>
            <w:r w:rsidR="00D4063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F407BC" w:rsidRPr="00492F5F" w:rsidTr="000E115D">
        <w:trPr>
          <w:trHeight w:val="386"/>
          <w:jc w:val="center"/>
        </w:trPr>
        <w:tc>
          <w:tcPr>
            <w:tcW w:w="135" w:type="pct"/>
            <w:vAlign w:val="center"/>
          </w:tcPr>
          <w:p w:rsidR="00F407BC" w:rsidRPr="00492F5F" w:rsidRDefault="00F407BC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8" w:type="pct"/>
            <w:vAlign w:val="center"/>
          </w:tcPr>
          <w:p w:rsidR="00F407BC" w:rsidRPr="00492F5F" w:rsidRDefault="00EF03D2" w:rsidP="00814EF4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452" w:type="pct"/>
            <w:vAlign w:val="center"/>
          </w:tcPr>
          <w:p w:rsidR="00F407BC" w:rsidRPr="00492F5F" w:rsidRDefault="00F407BC" w:rsidP="00814EF4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36" w:type="pct"/>
            <w:vAlign w:val="center"/>
          </w:tcPr>
          <w:p w:rsidR="00F407BC" w:rsidRPr="00492F5F" w:rsidRDefault="00F407BC" w:rsidP="00EF03D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81" w:type="pct"/>
            <w:vAlign w:val="center"/>
          </w:tcPr>
          <w:p w:rsidR="00F407BC" w:rsidRPr="00492F5F" w:rsidRDefault="00946881" w:rsidP="005B6D7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338" w:type="pct"/>
            <w:vAlign w:val="center"/>
          </w:tcPr>
          <w:p w:rsidR="00F407BC" w:rsidRPr="00492F5F" w:rsidRDefault="00946881" w:rsidP="005B6D7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199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82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160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24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20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65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369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327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90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245" w:type="pct"/>
            <w:vAlign w:val="center"/>
          </w:tcPr>
          <w:p w:rsidR="00F407BC" w:rsidRPr="00492F5F" w:rsidRDefault="00946881" w:rsidP="00814EF4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</w:tr>
    </w:tbl>
    <w:p w:rsidR="005B6D79" w:rsidRPr="00492F5F" w:rsidRDefault="005B6D79" w:rsidP="005B6D79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План достижения показателей комплекса процессных мероприятий в 2027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4"/>
        <w:gridCol w:w="1463"/>
        <w:gridCol w:w="887"/>
        <w:gridCol w:w="850"/>
        <w:gridCol w:w="555"/>
        <w:gridCol w:w="700"/>
        <w:gridCol w:w="388"/>
        <w:gridCol w:w="565"/>
        <w:gridCol w:w="313"/>
        <w:gridCol w:w="409"/>
        <w:gridCol w:w="415"/>
        <w:gridCol w:w="498"/>
        <w:gridCol w:w="722"/>
        <w:gridCol w:w="620"/>
        <w:gridCol w:w="562"/>
        <w:gridCol w:w="458"/>
      </w:tblGrid>
      <w:tr w:rsidR="005B6D79" w:rsidRPr="00492F5F" w:rsidTr="000E115D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78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2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6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55" w:type="pct"/>
            <w:gridSpan w:val="11"/>
            <w:vAlign w:val="center"/>
          </w:tcPr>
          <w:p w:rsidR="005B6D79" w:rsidRPr="00492F5F" w:rsidRDefault="005B6D79" w:rsidP="00E25F68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5B6D79" w:rsidRPr="00492F5F" w:rsidTr="000E115D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8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6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8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9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2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0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4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0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5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69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7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0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D79" w:rsidRPr="00E63168" w:rsidTr="000E115D">
        <w:trPr>
          <w:trHeight w:val="386"/>
          <w:jc w:val="center"/>
        </w:trPr>
        <w:tc>
          <w:tcPr>
            <w:tcW w:w="135" w:type="pct"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15"/>
            <w:vAlign w:val="center"/>
          </w:tcPr>
          <w:p w:rsidR="005B6D79" w:rsidRPr="00492F5F" w:rsidRDefault="000E115D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5B6D7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связанных с ней правонарушений»</w:t>
            </w:r>
          </w:p>
        </w:tc>
      </w:tr>
      <w:tr w:rsidR="005B6D79" w:rsidRPr="00492F5F" w:rsidTr="000E115D">
        <w:trPr>
          <w:trHeight w:val="386"/>
          <w:jc w:val="center"/>
        </w:trPr>
        <w:tc>
          <w:tcPr>
            <w:tcW w:w="135" w:type="pc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8" w:type="pct"/>
            <w:vAlign w:val="center"/>
          </w:tcPr>
          <w:p w:rsidR="005B6D79" w:rsidRPr="00492F5F" w:rsidRDefault="00946881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452" w:type="pct"/>
            <w:vAlign w:val="center"/>
          </w:tcPr>
          <w:p w:rsidR="005B6D79" w:rsidRPr="00492F5F" w:rsidRDefault="005B6D79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36" w:type="pct"/>
            <w:vAlign w:val="center"/>
          </w:tcPr>
          <w:p w:rsidR="005B6D79" w:rsidRPr="00492F5F" w:rsidRDefault="005B6D79" w:rsidP="0094688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81" w:type="pct"/>
            <w:vAlign w:val="center"/>
          </w:tcPr>
          <w:p w:rsidR="005B6D79" w:rsidRPr="00492F5F" w:rsidRDefault="00946881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338" w:type="pct"/>
            <w:vAlign w:val="center"/>
          </w:tcPr>
          <w:p w:rsidR="005B6D79" w:rsidRPr="00492F5F" w:rsidRDefault="00946881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199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82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160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24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20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65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369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327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90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45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</w:tr>
    </w:tbl>
    <w:p w:rsidR="005B6D79" w:rsidRPr="00492F5F" w:rsidRDefault="005B6D79" w:rsidP="005B6D79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>План достижения показателей комплекса про</w:t>
      </w:r>
      <w:r w:rsidR="00E25F68" w:rsidRPr="00492F5F">
        <w:rPr>
          <w:rFonts w:ascii="Arial" w:hAnsi="Arial" w:cs="Arial"/>
          <w:sz w:val="24"/>
          <w:szCs w:val="24"/>
          <w:lang w:val="ru-RU"/>
        </w:rPr>
        <w:t>цессных мероприятий в 2028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4"/>
        <w:gridCol w:w="1463"/>
        <w:gridCol w:w="887"/>
        <w:gridCol w:w="850"/>
        <w:gridCol w:w="555"/>
        <w:gridCol w:w="700"/>
        <w:gridCol w:w="388"/>
        <w:gridCol w:w="565"/>
        <w:gridCol w:w="313"/>
        <w:gridCol w:w="409"/>
        <w:gridCol w:w="415"/>
        <w:gridCol w:w="498"/>
        <w:gridCol w:w="722"/>
        <w:gridCol w:w="620"/>
        <w:gridCol w:w="562"/>
        <w:gridCol w:w="458"/>
      </w:tblGrid>
      <w:tr w:rsidR="005B6D79" w:rsidRPr="00492F5F" w:rsidTr="000E115D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78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2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6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55" w:type="pct"/>
            <w:gridSpan w:val="11"/>
            <w:vAlign w:val="center"/>
          </w:tcPr>
          <w:p w:rsidR="005B6D79" w:rsidRPr="00492F5F" w:rsidRDefault="005B6D79" w:rsidP="00E25F68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  <w:vMerge w:val="restar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5B6D79" w:rsidRPr="00492F5F" w:rsidTr="000E115D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8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6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8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9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2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0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4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0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5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69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7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0" w:type="pct"/>
            <w:vAlign w:val="center"/>
          </w:tcPr>
          <w:p w:rsidR="005B6D79" w:rsidRPr="00492F5F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" w:type="pct"/>
            <w:vMerge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D79" w:rsidRPr="00E63168" w:rsidTr="000E115D">
        <w:trPr>
          <w:trHeight w:val="386"/>
          <w:jc w:val="center"/>
        </w:trPr>
        <w:tc>
          <w:tcPr>
            <w:tcW w:w="135" w:type="pct"/>
            <w:vAlign w:val="center"/>
          </w:tcPr>
          <w:p w:rsidR="005B6D79" w:rsidRPr="00492F5F" w:rsidRDefault="005B6D79" w:rsidP="00425596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15"/>
            <w:vAlign w:val="center"/>
          </w:tcPr>
          <w:p w:rsidR="005B6D79" w:rsidRPr="00492F5F" w:rsidRDefault="000E115D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5B6D7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связанных с ней правонарушений»</w:t>
            </w:r>
          </w:p>
        </w:tc>
      </w:tr>
      <w:tr w:rsidR="005B6D79" w:rsidRPr="00492F5F" w:rsidTr="000E115D">
        <w:trPr>
          <w:trHeight w:val="386"/>
          <w:jc w:val="center"/>
        </w:trPr>
        <w:tc>
          <w:tcPr>
            <w:tcW w:w="135" w:type="pct"/>
            <w:vAlign w:val="center"/>
          </w:tcPr>
          <w:p w:rsidR="005B6D79" w:rsidRPr="00492F5F" w:rsidRDefault="005B6D79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8" w:type="pct"/>
            <w:vAlign w:val="center"/>
          </w:tcPr>
          <w:p w:rsidR="005B6D79" w:rsidRPr="00492F5F" w:rsidRDefault="00405462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452" w:type="pct"/>
            <w:vAlign w:val="center"/>
          </w:tcPr>
          <w:p w:rsidR="005B6D79" w:rsidRPr="00492F5F" w:rsidRDefault="005B6D79" w:rsidP="00425596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36" w:type="pct"/>
            <w:vAlign w:val="center"/>
          </w:tcPr>
          <w:p w:rsidR="005B6D79" w:rsidRPr="00492F5F" w:rsidRDefault="005B6D79" w:rsidP="0094688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81" w:type="pct"/>
            <w:vAlign w:val="center"/>
          </w:tcPr>
          <w:p w:rsidR="005B6D79" w:rsidRPr="00492F5F" w:rsidRDefault="00946881" w:rsidP="005B6D7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338" w:type="pct"/>
            <w:vAlign w:val="center"/>
          </w:tcPr>
          <w:p w:rsidR="005B6D79" w:rsidRPr="00492F5F" w:rsidRDefault="00946881" w:rsidP="005B6D7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99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82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60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24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20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65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369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327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90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245" w:type="pct"/>
            <w:vAlign w:val="center"/>
          </w:tcPr>
          <w:p w:rsidR="005B6D79" w:rsidRPr="00492F5F" w:rsidRDefault="00946881" w:rsidP="005B6D7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</w:tr>
    </w:tbl>
    <w:p w:rsidR="00E46AAE" w:rsidRPr="00492F5F" w:rsidRDefault="00E46AAE" w:rsidP="00F407BC">
      <w:pPr>
        <w:pStyle w:val="af2"/>
        <w:autoSpaceDE w:val="0"/>
        <w:autoSpaceDN w:val="0"/>
        <w:adjustRightInd w:val="0"/>
        <w:ind w:left="2520" w:firstLine="360"/>
        <w:jc w:val="center"/>
        <w:rPr>
          <w:rFonts w:ascii="Arial" w:hAnsi="Arial" w:cs="Arial"/>
          <w:b/>
          <w:sz w:val="24"/>
          <w:szCs w:val="24"/>
        </w:rPr>
      </w:pPr>
    </w:p>
    <w:p w:rsidR="00F407BC" w:rsidRPr="00492F5F" w:rsidRDefault="00F407BC" w:rsidP="000E11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4. Перечень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(результатов)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0E115D" w:rsidRPr="00492F5F" w:rsidRDefault="000E115D" w:rsidP="000E11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246"/>
        <w:gridCol w:w="1229"/>
        <w:gridCol w:w="1775"/>
        <w:gridCol w:w="1010"/>
        <w:gridCol w:w="868"/>
        <w:gridCol w:w="452"/>
        <w:gridCol w:w="452"/>
        <w:gridCol w:w="434"/>
        <w:gridCol w:w="452"/>
        <w:gridCol w:w="447"/>
      </w:tblGrid>
      <w:tr w:rsidR="00F407BC" w:rsidRPr="00E63168" w:rsidTr="00E46AAE">
        <w:trPr>
          <w:trHeight w:val="420"/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Тип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proofErr w:type="spellEnd"/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1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F407BC" w:rsidRPr="00492F5F" w:rsidTr="00E46AAE">
        <w:trPr>
          <w:trHeight w:val="270"/>
          <w:jc w:val="center"/>
        </w:trPr>
        <w:tc>
          <w:tcPr>
            <w:tcW w:w="2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</w:tr>
      <w:tr w:rsidR="00F407BC" w:rsidRPr="00492F5F" w:rsidTr="00E46AAE">
        <w:trPr>
          <w:trHeight w:val="27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F407BC" w:rsidRPr="00E63168" w:rsidTr="00E46AAE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0E115D" w:rsidP="000E11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D4063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F407BC" w:rsidRPr="00492F5F" w:rsidTr="00E25F68">
        <w:trPr>
          <w:trHeight w:val="38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B6D79"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 «Организация и проведение образовательно</w:t>
            </w:r>
            <w:r w:rsidR="001F63EC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-воспитательных, спортивных и </w:t>
            </w:r>
            <w:r w:rsidR="005B6D79" w:rsidRPr="00492F5F">
              <w:rPr>
                <w:rFonts w:ascii="Arial" w:hAnsi="Arial" w:cs="Arial"/>
                <w:sz w:val="24"/>
                <w:szCs w:val="24"/>
                <w:lang w:val="ru-RU"/>
              </w:rPr>
              <w:t>антинаркотических мероприятий и акций»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Оказание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выполнение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39" w:rsidRPr="00492F5F" w:rsidRDefault="00D40639" w:rsidP="00D406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2F5F">
              <w:rPr>
                <w:sz w:val="24"/>
                <w:szCs w:val="24"/>
              </w:rPr>
              <w:t xml:space="preserve">Проведение </w:t>
            </w:r>
          </w:p>
          <w:p w:rsidR="00F407BC" w:rsidRPr="00492F5F" w:rsidRDefault="005B6D79" w:rsidP="00D406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Культурно-массовых, спортивных, образовательно-воспитательных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антинаркотических мероприятий и акций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40546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405462" w:rsidP="00405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405462" w:rsidP="00DF20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40546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E25F68" w:rsidP="00E25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F407BC" w:rsidRPr="00492F5F" w:rsidRDefault="00F407BC" w:rsidP="00F407BC">
      <w:pPr>
        <w:rPr>
          <w:rFonts w:ascii="Arial" w:eastAsia="Calibri" w:hAnsi="Arial" w:cs="Arial"/>
          <w:sz w:val="24"/>
          <w:szCs w:val="24"/>
          <w:lang w:val="ru-RU" w:eastAsia="en-US"/>
        </w:rPr>
      </w:pPr>
      <w:r w:rsidRPr="00492F5F">
        <w:rPr>
          <w:rFonts w:ascii="Arial" w:hAnsi="Arial" w:cs="Arial"/>
          <w:sz w:val="24"/>
          <w:szCs w:val="24"/>
          <w:lang w:val="ru-RU"/>
        </w:rPr>
        <w:br w:type="page"/>
      </w:r>
    </w:p>
    <w:p w:rsidR="00F407BC" w:rsidRPr="00492F5F" w:rsidRDefault="00E31D56" w:rsidP="00F407BC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lastRenderedPageBreak/>
        <w:t>5</w:t>
      </w:r>
      <w:r w:rsidR="00F407BC" w:rsidRPr="00492F5F">
        <w:rPr>
          <w:rFonts w:ascii="Arial" w:hAnsi="Arial" w:cs="Arial"/>
          <w:sz w:val="24"/>
          <w:szCs w:val="24"/>
        </w:rPr>
        <w:t>. Финансовое</w:t>
      </w:r>
      <w:r w:rsidR="00F407BC" w:rsidRPr="00492F5F">
        <w:rPr>
          <w:rFonts w:ascii="Arial" w:hAnsi="Arial" w:cs="Arial"/>
          <w:spacing w:val="-8"/>
          <w:sz w:val="24"/>
          <w:szCs w:val="24"/>
        </w:rPr>
        <w:t xml:space="preserve"> </w:t>
      </w:r>
      <w:r w:rsidR="00F407BC" w:rsidRPr="00492F5F">
        <w:rPr>
          <w:rFonts w:ascii="Arial" w:hAnsi="Arial" w:cs="Arial"/>
          <w:sz w:val="24"/>
          <w:szCs w:val="24"/>
        </w:rPr>
        <w:t>обеспечение</w:t>
      </w:r>
      <w:r w:rsidR="00F407BC" w:rsidRPr="00492F5F">
        <w:rPr>
          <w:rFonts w:ascii="Arial" w:hAnsi="Arial" w:cs="Arial"/>
          <w:spacing w:val="-5"/>
          <w:sz w:val="24"/>
          <w:szCs w:val="24"/>
        </w:rPr>
        <w:t xml:space="preserve"> </w:t>
      </w:r>
      <w:r w:rsidR="00F407BC" w:rsidRPr="00492F5F">
        <w:rPr>
          <w:rFonts w:ascii="Arial" w:hAnsi="Arial" w:cs="Arial"/>
          <w:sz w:val="24"/>
          <w:szCs w:val="24"/>
        </w:rPr>
        <w:t>комплекса</w:t>
      </w:r>
      <w:r w:rsidR="00F407BC" w:rsidRPr="00492F5F">
        <w:rPr>
          <w:rFonts w:ascii="Arial" w:hAnsi="Arial" w:cs="Arial"/>
          <w:spacing w:val="-7"/>
          <w:sz w:val="24"/>
          <w:szCs w:val="24"/>
        </w:rPr>
        <w:t xml:space="preserve"> </w:t>
      </w:r>
      <w:r w:rsidR="00F407BC" w:rsidRPr="00492F5F">
        <w:rPr>
          <w:rFonts w:ascii="Arial" w:hAnsi="Arial" w:cs="Arial"/>
          <w:sz w:val="24"/>
          <w:szCs w:val="24"/>
        </w:rPr>
        <w:t>процессных</w:t>
      </w:r>
      <w:r w:rsidR="00F407BC" w:rsidRPr="00492F5F">
        <w:rPr>
          <w:rFonts w:ascii="Arial" w:hAnsi="Arial" w:cs="Arial"/>
          <w:spacing w:val="-9"/>
          <w:sz w:val="24"/>
          <w:szCs w:val="24"/>
        </w:rPr>
        <w:t xml:space="preserve"> </w:t>
      </w:r>
      <w:r w:rsidR="00F407BC" w:rsidRPr="00492F5F">
        <w:rPr>
          <w:rFonts w:ascii="Arial" w:hAnsi="Arial" w:cs="Arial"/>
          <w:sz w:val="24"/>
          <w:szCs w:val="24"/>
        </w:rPr>
        <w:t>мероприятий</w:t>
      </w:r>
    </w:p>
    <w:p w:rsidR="00F407BC" w:rsidRPr="00492F5F" w:rsidRDefault="00F407BC" w:rsidP="00F407BC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778"/>
        <w:gridCol w:w="689"/>
        <w:gridCol w:w="681"/>
        <w:gridCol w:w="681"/>
        <w:gridCol w:w="976"/>
      </w:tblGrid>
      <w:tr w:rsidR="00F407BC" w:rsidRPr="00E63168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492F5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E25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F407BC" w:rsidRPr="00492F5F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F407BC" w:rsidRPr="00492F5F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F407BC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Комплекс процессных мероприятий</w:t>
            </w:r>
            <w:r w:rsidR="005B6D7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«Организация и проведение образовательно</w:t>
            </w:r>
            <w:r w:rsidR="001F63EC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-воспитательных, спортивных и </w:t>
            </w:r>
            <w:r w:rsidR="005B6D79" w:rsidRPr="00492F5F">
              <w:rPr>
                <w:rFonts w:ascii="Arial" w:hAnsi="Arial" w:cs="Arial"/>
                <w:sz w:val="24"/>
                <w:szCs w:val="24"/>
                <w:lang w:val="ru-RU"/>
              </w:rPr>
              <w:t>антинаркотических мероприятий и акций»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всего, в том числе: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118,2</w:t>
            </w:r>
          </w:p>
        </w:tc>
      </w:tr>
      <w:tr w:rsidR="00F407BC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57</w:t>
            </w:r>
            <w:r w:rsidR="001F63EC" w:rsidRPr="00492F5F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1F63EC" w:rsidRPr="00492F5F">
              <w:rPr>
                <w:rFonts w:ascii="Arial" w:hAnsi="Arial" w:cs="Arial"/>
                <w:sz w:val="24"/>
                <w:szCs w:val="24"/>
                <w:lang w:val="ru-RU"/>
              </w:rPr>
              <w:t>.6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1F63EC" w:rsidRPr="00492F5F">
              <w:rPr>
                <w:rFonts w:ascii="Arial" w:hAnsi="Arial" w:cs="Arial"/>
                <w:sz w:val="24"/>
                <w:szCs w:val="24"/>
                <w:lang w:val="ru-RU"/>
              </w:rPr>
              <w:t>.6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118,2</w:t>
            </w:r>
          </w:p>
        </w:tc>
      </w:tr>
      <w:tr w:rsidR="00F407BC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F407BC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F407BC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F407BC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F407BC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D2" w:rsidRPr="00492F5F" w:rsidRDefault="00F407BC" w:rsidP="00C442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2F5F">
              <w:rPr>
                <w:iCs/>
                <w:sz w:val="24"/>
                <w:szCs w:val="24"/>
              </w:rPr>
              <w:t xml:space="preserve"> Мероприятие</w:t>
            </w:r>
            <w:r w:rsidRPr="00492F5F">
              <w:rPr>
                <w:iCs/>
                <w:spacing w:val="-2"/>
                <w:sz w:val="24"/>
                <w:szCs w:val="24"/>
              </w:rPr>
              <w:t xml:space="preserve"> </w:t>
            </w:r>
            <w:r w:rsidR="00C442D2" w:rsidRPr="00492F5F">
              <w:rPr>
                <w:iCs/>
                <w:spacing w:val="-2"/>
                <w:sz w:val="24"/>
                <w:szCs w:val="24"/>
              </w:rPr>
              <w:t>№</w:t>
            </w:r>
            <w:r w:rsidR="00C442D2" w:rsidRPr="00492F5F">
              <w:rPr>
                <w:iCs/>
                <w:sz w:val="24"/>
                <w:szCs w:val="24"/>
              </w:rPr>
              <w:t>1.</w:t>
            </w:r>
            <w:r w:rsidR="00C442D2" w:rsidRPr="00492F5F">
              <w:rPr>
                <w:sz w:val="24"/>
                <w:szCs w:val="24"/>
              </w:rPr>
              <w:t xml:space="preserve">проведение культурно - </w:t>
            </w:r>
            <w:proofErr w:type="gramStart"/>
            <w:r w:rsidR="00C442D2" w:rsidRPr="00492F5F">
              <w:rPr>
                <w:sz w:val="24"/>
                <w:szCs w:val="24"/>
              </w:rPr>
              <w:t>массовых</w:t>
            </w:r>
            <w:proofErr w:type="gramEnd"/>
            <w:r w:rsidR="00C442D2" w:rsidRPr="00492F5F">
              <w:rPr>
                <w:sz w:val="24"/>
                <w:szCs w:val="24"/>
              </w:rPr>
              <w:t>, спортивных, образовательно-воспитательных</w:t>
            </w:r>
          </w:p>
          <w:p w:rsidR="00F407BC" w:rsidRPr="00492F5F" w:rsidRDefault="00C442D2" w:rsidP="00C442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 антинаркотических мероприятий и акций</w:t>
            </w:r>
            <w:r w:rsidR="00C915FE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118,2</w:t>
            </w:r>
          </w:p>
        </w:tc>
      </w:tr>
      <w:tr w:rsidR="00F407BC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118,2</w:t>
            </w:r>
          </w:p>
        </w:tc>
      </w:tr>
      <w:tr w:rsidR="00F407BC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F407BC" w:rsidRPr="00492F5F" w:rsidRDefault="00F407BC" w:rsidP="00F407BC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4"/>
          <w:szCs w:val="24"/>
        </w:rPr>
      </w:pPr>
    </w:p>
    <w:p w:rsidR="00F407BC" w:rsidRPr="00492F5F" w:rsidRDefault="00954C95" w:rsidP="00F407B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6</w:t>
      </w:r>
      <w:r w:rsidR="00F407BC" w:rsidRPr="00492F5F">
        <w:rPr>
          <w:rFonts w:ascii="Arial" w:hAnsi="Arial" w:cs="Arial"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C17BC0" w:rsidRPr="00492F5F" w:rsidRDefault="00C17BC0" w:rsidP="00F407B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353"/>
        <w:gridCol w:w="2848"/>
        <w:gridCol w:w="1495"/>
        <w:gridCol w:w="1910"/>
      </w:tblGrid>
      <w:tr w:rsidR="00F407BC" w:rsidRPr="00492F5F" w:rsidTr="008D2374">
        <w:trPr>
          <w:trHeight w:val="110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наступления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07BC" w:rsidRPr="00492F5F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контрольной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точки</w:t>
            </w:r>
            <w:proofErr w:type="spellEnd"/>
          </w:p>
          <w:p w:rsidR="00F407BC" w:rsidRPr="00492F5F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492F5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</w:t>
            </w:r>
            <w:proofErr w:type="gramEnd"/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F407BC" w:rsidP="00814E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F407BC" w:rsidRPr="00492F5F" w:rsidRDefault="00F407BC" w:rsidP="00814E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07BC" w:rsidRPr="00492F5F" w:rsidTr="008D2374">
        <w:trPr>
          <w:trHeight w:val="2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F407BC" w:rsidP="00814E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F407BC" w:rsidRPr="00E63168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7BC" w:rsidRPr="00492F5F" w:rsidRDefault="00C915FE" w:rsidP="00814EF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комплекса процессных мероприятий «</w:t>
            </w:r>
            <w:r w:rsidR="00954133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F407BC" w:rsidRPr="00492F5F" w:rsidTr="008D2374">
        <w:trPr>
          <w:trHeight w:val="495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954133" w:rsidP="00814EF4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C17BC0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№1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«Организация и проведение образовательно</w:t>
            </w:r>
            <w:r w:rsidR="000D550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-воспитательных, спортивных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антинаркотических мероприятий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акций» в 2026 году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D550B" w:rsidP="000D550B">
            <w:pPr>
              <w:widowControl w:val="0"/>
              <w:tabs>
                <w:tab w:val="left" w:pos="1290"/>
                <w:tab w:val="center" w:pos="1373"/>
              </w:tabs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31.12.2026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Управление по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обеспечению жизнедеятельности и строительству администрации Юргинского муниципального округа;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954C95" w:rsidRPr="00492F5F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Линейное отделения полиции на станции Юрга-1 МВД РФ на транспорте.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17BC0" w:rsidP="00C17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План мероприятий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C17BC0" w:rsidP="00C17B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F407BC" w:rsidRPr="00492F5F" w:rsidTr="008D2374">
        <w:trPr>
          <w:trHeight w:val="3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C0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 w:rsidR="000D550B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Контрольная точка</w:t>
            </w:r>
            <w:r w:rsidR="00C17BC0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1.1</w:t>
            </w:r>
          </w:p>
          <w:p w:rsidR="00F407BC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«П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роведены акции, посвященные Международному дню борьбы с наркоманией и наркобизнесом, и областной информационно-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просветительский марафон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D550B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30.06.2026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 управления  культуры, молодежной политики и спорта администрации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Юргинского муниципального округа.</w:t>
            </w:r>
          </w:p>
          <w:p w:rsidR="007F0B11" w:rsidRPr="00492F5F" w:rsidRDefault="007F0B11" w:rsidP="007F0B1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Архипов В.С. </w:t>
            </w:r>
          </w:p>
          <w:p w:rsidR="007F0B11" w:rsidRPr="00492F5F" w:rsidRDefault="007F0B11" w:rsidP="00C17BC0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начальник Межмуниципальног</w:t>
            </w:r>
            <w:r w:rsidR="00C17BC0" w:rsidRPr="00492F5F">
              <w:rPr>
                <w:rFonts w:ascii="Arial" w:hAnsi="Arial" w:cs="Arial"/>
                <w:sz w:val="24"/>
                <w:szCs w:val="24"/>
              </w:rPr>
              <w:t>о отдела МВД России «</w:t>
            </w:r>
            <w:proofErr w:type="spellStart"/>
            <w:r w:rsidR="00C17BC0"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="00C17BC0" w:rsidRPr="00492F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954C95" w:rsidRPr="00492F5F" w:rsidTr="008D2374">
        <w:trPr>
          <w:trHeight w:val="435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C0" w:rsidRPr="00492F5F" w:rsidRDefault="00954C95" w:rsidP="00954C9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lastRenderedPageBreak/>
              <w:t>Контрольная точка</w:t>
            </w:r>
            <w:r w:rsidR="00C17BC0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1.2</w:t>
            </w:r>
          </w:p>
          <w:p w:rsidR="00F407BC" w:rsidRPr="00492F5F" w:rsidRDefault="00954C95" w:rsidP="00954C9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Проведены образовательно-воспитательные представления антинаркотической направленности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01.12.2026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954C95" w:rsidRPr="00492F5F" w:rsidTr="008D2374">
        <w:trPr>
          <w:trHeight w:val="31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C0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C17BC0" w:rsidRPr="00492F5F">
              <w:rPr>
                <w:rFonts w:ascii="Arial" w:hAnsi="Arial" w:cs="Arial"/>
                <w:sz w:val="24"/>
                <w:szCs w:val="24"/>
                <w:lang w:val="ru-RU"/>
              </w:rPr>
              <w:t>№1</w:t>
            </w:r>
          </w:p>
          <w:p w:rsidR="00F407BC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«Организация и проведение образовательно-воспитательных, спортивных и антинаркотических мероприятий и акций» в 2027 году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31.12.2027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17BC0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План мероприятий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954C95" w:rsidRPr="00492F5F" w:rsidTr="008D2374">
        <w:trPr>
          <w:trHeight w:val="44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F407BC" w:rsidP="000D550B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D550B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Контрольная точка</w:t>
            </w:r>
            <w:r w:rsidR="00C17BC0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1.1 </w:t>
            </w:r>
          </w:p>
          <w:p w:rsidR="00F407BC" w:rsidRPr="00492F5F" w:rsidRDefault="000D550B" w:rsidP="000D550B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«П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роведены акции, посвященные Международному дню борьбы с наркоманией и наркобизнесом, и областной информационно-просветительский марафон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30.06.2027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F407BC" w:rsidRPr="00492F5F" w:rsidTr="008D2374">
        <w:trPr>
          <w:trHeight w:val="3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F407BC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54C95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Контрольная точка</w:t>
            </w:r>
            <w:r w:rsidR="00C17BC0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1.2</w:t>
            </w:r>
          </w:p>
          <w:p w:rsidR="00F407BC" w:rsidRPr="00492F5F" w:rsidRDefault="00954C95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Проведены образовательно-воспитательные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представления антинаркотической направленности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01.12.2027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 управления образования администрации Юргинского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F407BC" w:rsidRPr="00492F5F" w:rsidTr="008D2374">
        <w:trPr>
          <w:trHeight w:val="3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 w:rsidR="000D550B"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="00C17BC0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№1</w:t>
            </w:r>
            <w:r w:rsidR="000D550B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«Организация и проведение образовательно-воспитательных, спортивных и антинаркотических мероприятий и акций» в 2028 году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0D550B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31.12.2028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F407BC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492F5F" w:rsidRDefault="00C17BC0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План мероприятий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0D550B" w:rsidRPr="00492F5F" w:rsidTr="008D2374">
        <w:trPr>
          <w:trHeight w:val="3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Контрольная точка </w:t>
            </w:r>
            <w:r w:rsidR="00C17BC0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1.1 </w:t>
            </w:r>
          </w:p>
          <w:p w:rsidR="000D550B" w:rsidRPr="00492F5F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«П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роведены акции, посвященные Международному дню борьбы с наркоманией и наркобизнесом, и областной информационно-просветительский марафон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492F5F" w:rsidRDefault="000D550B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30.06.2028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0D550B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492F5F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0B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0D550B" w:rsidRPr="00492F5F" w:rsidTr="008D2374">
        <w:trPr>
          <w:trHeight w:val="3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492F5F" w:rsidRDefault="00954C95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Контрольная точка </w:t>
            </w:r>
            <w:r w:rsidR="00C17BC0"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1.2 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«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Проведены образовательно-воспитательные представления антинаркотической направленности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01.12.2028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Юргинского муниципального округа;</w:t>
            </w:r>
          </w:p>
          <w:p w:rsidR="00954C95" w:rsidRPr="00492F5F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Сухарева Е.Ю. </w:t>
            </w:r>
          </w:p>
          <w:p w:rsidR="000D550B" w:rsidRPr="00492F5F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492F5F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0B" w:rsidRPr="00492F5F" w:rsidRDefault="007F0B11" w:rsidP="007F0B1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7E31B2" w:rsidRPr="00492F5F" w:rsidRDefault="007E31B2" w:rsidP="00B329DC">
      <w:pPr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7E31B2" w:rsidRPr="00492F5F" w:rsidRDefault="007E31B2" w:rsidP="00B329DC">
      <w:pPr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7E31B2" w:rsidRDefault="007E31B2" w:rsidP="00B329DC">
      <w:pPr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8D2374" w:rsidRPr="00492F5F" w:rsidRDefault="008D2374" w:rsidP="00B329DC">
      <w:pPr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7E31B2" w:rsidRPr="00492F5F" w:rsidRDefault="007E31B2" w:rsidP="00B329DC">
      <w:pPr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C915FE" w:rsidRPr="00492F5F" w:rsidRDefault="00C915FE" w:rsidP="00C915FE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>Приложение №3</w:t>
      </w:r>
    </w:p>
    <w:p w:rsidR="00C915FE" w:rsidRPr="00492F5F" w:rsidRDefault="00C915FE" w:rsidP="00C915FE">
      <w:pPr>
        <w:autoSpaceDE w:val="0"/>
        <w:autoSpaceDN w:val="0"/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C915FE" w:rsidRPr="00492F5F" w:rsidRDefault="00C915FE" w:rsidP="00C915F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pacing w:val="-3"/>
          <w:sz w:val="24"/>
          <w:szCs w:val="24"/>
          <w:lang w:val="ru-RU"/>
        </w:rPr>
        <w:t>«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Комплексные меры противодействия</w:t>
      </w:r>
    </w:p>
    <w:p w:rsidR="00C915FE" w:rsidRPr="00492F5F" w:rsidRDefault="00C915FE" w:rsidP="00C915F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злоупотреблению наркотиками</w:t>
      </w:r>
    </w:p>
    <w:p w:rsidR="00C915FE" w:rsidRPr="00492F5F" w:rsidRDefault="00C915FE" w:rsidP="00C915F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 их незаконному обороту</w:t>
      </w:r>
    </w:p>
    <w:p w:rsidR="00C915FE" w:rsidRPr="00492F5F" w:rsidRDefault="00C915FE" w:rsidP="00C915F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на территории Юргинского муниципального </w:t>
      </w:r>
    </w:p>
    <w:p w:rsidR="00C915FE" w:rsidRPr="00492F5F" w:rsidRDefault="00C915FE" w:rsidP="00C915F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округа на 2026 год и плановый </w:t>
      </w:r>
    </w:p>
    <w:p w:rsidR="00C915FE" w:rsidRPr="00492F5F" w:rsidRDefault="00C915FE" w:rsidP="00C915F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период 2027 и 2028 годов»</w:t>
      </w:r>
    </w:p>
    <w:p w:rsidR="00C915FE" w:rsidRPr="00492F5F" w:rsidRDefault="00C915FE" w:rsidP="00C915FE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915FE" w:rsidRPr="00492F5F" w:rsidRDefault="00DF2011" w:rsidP="00C915FE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ПАСПОРТ</w:t>
      </w:r>
    </w:p>
    <w:p w:rsidR="00DF2011" w:rsidRPr="00492F5F" w:rsidRDefault="00DF2011" w:rsidP="00DF201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DF2011" w:rsidRPr="00492F5F" w:rsidRDefault="00EF03D2" w:rsidP="00DF201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«Участие в областных обучающих семинарах</w:t>
      </w:r>
      <w:r w:rsidR="00B26F66" w:rsidRPr="00492F5F">
        <w:rPr>
          <w:rFonts w:ascii="Arial" w:hAnsi="Arial" w:cs="Arial"/>
          <w:sz w:val="24"/>
          <w:szCs w:val="24"/>
          <w:lang w:val="ru-RU"/>
        </w:rPr>
        <w:t xml:space="preserve"> для педагогов, психологов, социальных педагогов по организации и практике профилактической работы в образовательных организациях»</w:t>
      </w:r>
    </w:p>
    <w:p w:rsidR="00DF2011" w:rsidRPr="00492F5F" w:rsidRDefault="00DF2011" w:rsidP="00DF201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</w:p>
    <w:p w:rsidR="003066E2" w:rsidRPr="00492F5F" w:rsidRDefault="00DF2011" w:rsidP="003066E2">
      <w:pPr>
        <w:pStyle w:val="af2"/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Общие положения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5539"/>
      </w:tblGrid>
      <w:tr w:rsidR="00DF2011" w:rsidRPr="00E63168" w:rsidTr="009D142A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F03D2"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Юр</w:t>
            </w:r>
            <w:r w:rsidR="003066E2" w:rsidRPr="00492F5F">
              <w:rPr>
                <w:rFonts w:ascii="Arial" w:hAnsi="Arial" w:cs="Arial"/>
                <w:sz w:val="24"/>
                <w:szCs w:val="24"/>
                <w:lang w:val="ru-RU"/>
              </w:rPr>
              <w:t>гинского муниципального округа (</w:t>
            </w:r>
            <w:r w:rsidR="00EF03D2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Юргинского муниципального округа по организационно-территориальным вопросам  - </w:t>
            </w:r>
            <w:proofErr w:type="spellStart"/>
            <w:r w:rsidR="00EF03D2"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="00EF03D2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Юлия Сергеевна</w:t>
            </w:r>
            <w:r w:rsidR="003066E2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DF2011" w:rsidRPr="00E63168" w:rsidTr="009D142A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с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3066E2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от 22.11.2023 № 766</w:t>
            </w:r>
          </w:p>
        </w:tc>
      </w:tr>
    </w:tbl>
    <w:p w:rsidR="00DF2011" w:rsidRPr="00492F5F" w:rsidRDefault="00DF2011" w:rsidP="00DF2011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DF2011" w:rsidRPr="00492F5F" w:rsidRDefault="00DF2011" w:rsidP="00C915F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492F5F">
        <w:rPr>
          <w:rFonts w:ascii="Arial" w:hAnsi="Arial" w:cs="Arial"/>
          <w:sz w:val="24"/>
          <w:szCs w:val="24"/>
        </w:rPr>
        <w:t>Показатели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комплекса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процессных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мероприятий</w:t>
      </w:r>
      <w:proofErr w:type="spellEnd"/>
    </w:p>
    <w:p w:rsidR="00C915FE" w:rsidRPr="00492F5F" w:rsidRDefault="00C915FE" w:rsidP="00C915F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1485"/>
        <w:gridCol w:w="1038"/>
        <w:gridCol w:w="1056"/>
        <w:gridCol w:w="857"/>
        <w:gridCol w:w="736"/>
        <w:gridCol w:w="385"/>
        <w:gridCol w:w="385"/>
        <w:gridCol w:w="385"/>
        <w:gridCol w:w="385"/>
        <w:gridCol w:w="383"/>
        <w:gridCol w:w="1301"/>
        <w:gridCol w:w="1007"/>
      </w:tblGrid>
      <w:tr w:rsidR="00DF2011" w:rsidRPr="00492F5F" w:rsidTr="009D142A">
        <w:trPr>
          <w:trHeight w:val="287"/>
          <w:jc w:val="center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Признак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возрастания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убывания</w:t>
            </w:r>
            <w:proofErr w:type="spellEnd"/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декомпози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рованного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показателя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 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Style w:val="af9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7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показателей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достижение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492F5F" w:rsidRDefault="00DF2011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система</w:t>
            </w:r>
          </w:p>
          <w:p w:rsidR="00DF2011" w:rsidRPr="00492F5F" w:rsidRDefault="00DF2011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2011" w:rsidRPr="00492F5F" w:rsidTr="009D142A">
        <w:trPr>
          <w:trHeight w:val="623"/>
          <w:jc w:val="center"/>
        </w:trPr>
        <w:tc>
          <w:tcPr>
            <w:tcW w:w="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492F5F" w:rsidRDefault="00DF2011" w:rsidP="00596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11" w:rsidRPr="00E63168" w:rsidTr="009D142A">
        <w:trPr>
          <w:trHeight w:val="384"/>
          <w:jc w:val="center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C915FE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Задача «</w:t>
            </w:r>
            <w:r w:rsidR="00DF2011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DF2011" w:rsidRPr="00492F5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492F5F" w:rsidRDefault="00DF2011" w:rsidP="005962E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2011" w:rsidRPr="00492F5F" w:rsidTr="009D142A">
        <w:trPr>
          <w:trHeight w:val="736"/>
          <w:jc w:val="center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добровольческой деятельност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ью по пропаганде здорового образа жизни в молодежной среде, на конец отчетного года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возростание</w:t>
            </w:r>
            <w:proofErr w:type="spellEnd"/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F0356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492F5F" w:rsidRDefault="003066E2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</w:tbl>
    <w:p w:rsidR="00C915FE" w:rsidRPr="00492F5F" w:rsidRDefault="00C915FE" w:rsidP="00C915FE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spacing w:val="1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 xml:space="preserve">2.1. </w:t>
      </w:r>
      <w:r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C915FE" w:rsidRPr="00492F5F" w:rsidRDefault="00C915FE" w:rsidP="00C915FE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 2026-2028 годах прокси-показатели комплекса процессных мероприятий отсутствуют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DF2011" w:rsidRPr="00492F5F" w:rsidRDefault="00DF2011" w:rsidP="00C915FE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3. План достижения показателей комплекса про</w:t>
      </w:r>
      <w:r w:rsidR="003066E2" w:rsidRPr="00492F5F">
        <w:rPr>
          <w:rFonts w:ascii="Arial" w:hAnsi="Arial" w:cs="Arial"/>
          <w:sz w:val="24"/>
          <w:szCs w:val="24"/>
          <w:lang w:val="ru-RU"/>
        </w:rPr>
        <w:t>цессных мероприятий в 2026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60"/>
        <w:gridCol w:w="1388"/>
        <w:gridCol w:w="762"/>
        <w:gridCol w:w="120"/>
        <w:gridCol w:w="731"/>
        <w:gridCol w:w="122"/>
        <w:gridCol w:w="550"/>
        <w:gridCol w:w="662"/>
        <w:gridCol w:w="390"/>
        <w:gridCol w:w="552"/>
        <w:gridCol w:w="315"/>
        <w:gridCol w:w="104"/>
        <w:gridCol w:w="336"/>
        <w:gridCol w:w="89"/>
        <w:gridCol w:w="342"/>
        <w:gridCol w:w="83"/>
        <w:gridCol w:w="436"/>
        <w:gridCol w:w="133"/>
        <w:gridCol w:w="589"/>
        <w:gridCol w:w="639"/>
        <w:gridCol w:w="571"/>
        <w:gridCol w:w="475"/>
      </w:tblGrid>
      <w:tr w:rsidR="00DF2011" w:rsidRPr="00492F5F" w:rsidTr="0002104C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0" w:type="pct"/>
            <w:vMerge w:val="restart"/>
            <w:vAlign w:val="center"/>
          </w:tcPr>
          <w:p w:rsidR="00DF2011" w:rsidRPr="00492F5F" w:rsidRDefault="00DF2011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7" w:type="pct"/>
            <w:gridSpan w:val="2"/>
            <w:vMerge w:val="restart"/>
            <w:vAlign w:val="center"/>
          </w:tcPr>
          <w:p w:rsidR="00DF2011" w:rsidRPr="00492F5F" w:rsidRDefault="00DF2011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gridSpan w:val="2"/>
            <w:vMerge w:val="restart"/>
            <w:vAlign w:val="center"/>
          </w:tcPr>
          <w:p w:rsidR="00DF2011" w:rsidRPr="00492F5F" w:rsidRDefault="00DF2011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DF2011" w:rsidRPr="00492F5F" w:rsidRDefault="00DF2011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00" w:type="pct"/>
            <w:gridSpan w:val="15"/>
            <w:vAlign w:val="center"/>
          </w:tcPr>
          <w:p w:rsidR="00DF2011" w:rsidRPr="00492F5F" w:rsidRDefault="00DF2011" w:rsidP="003066E2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DF2011" w:rsidRPr="00492F5F" w:rsidRDefault="00DF2011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DF2011" w:rsidRPr="00492F5F" w:rsidTr="0002104C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vMerge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3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8" w:type="pct"/>
            <w:gridSpan w:val="2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1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5" w:type="pct"/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011" w:rsidRPr="00E63168" w:rsidTr="0002104C">
        <w:trPr>
          <w:trHeight w:val="386"/>
          <w:jc w:val="center"/>
        </w:trPr>
        <w:tc>
          <w:tcPr>
            <w:tcW w:w="135" w:type="pct"/>
            <w:vAlign w:val="center"/>
          </w:tcPr>
          <w:p w:rsidR="00DF2011" w:rsidRPr="00492F5F" w:rsidRDefault="00DF2011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21"/>
            <w:vAlign w:val="center"/>
          </w:tcPr>
          <w:p w:rsidR="00DF2011" w:rsidRPr="00492F5F" w:rsidRDefault="00C915FE" w:rsidP="005962ED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DF2011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связанных с ней правонарушений»</w:t>
            </w:r>
          </w:p>
        </w:tc>
      </w:tr>
      <w:tr w:rsidR="00DF2011" w:rsidRPr="00492F5F" w:rsidTr="0002104C">
        <w:trPr>
          <w:trHeight w:val="386"/>
          <w:jc w:val="center"/>
        </w:trPr>
        <w:tc>
          <w:tcPr>
            <w:tcW w:w="135" w:type="pct"/>
            <w:vAlign w:val="center"/>
          </w:tcPr>
          <w:p w:rsidR="00DF2011" w:rsidRPr="00492F5F" w:rsidRDefault="00DF2011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20" w:type="pct"/>
            <w:vAlign w:val="center"/>
          </w:tcPr>
          <w:p w:rsidR="00DF2011" w:rsidRPr="00492F5F" w:rsidRDefault="00F03561" w:rsidP="005962ED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395" w:type="pct"/>
            <w:vAlign w:val="center"/>
          </w:tcPr>
          <w:p w:rsidR="00DF2011" w:rsidRPr="00492F5F" w:rsidRDefault="00DF2011" w:rsidP="005962ED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41" w:type="pct"/>
            <w:gridSpan w:val="2"/>
            <w:vAlign w:val="center"/>
          </w:tcPr>
          <w:p w:rsidR="00DF2011" w:rsidRPr="00492F5F" w:rsidRDefault="003066E2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48" w:type="pct"/>
            <w:gridSpan w:val="2"/>
            <w:vAlign w:val="center"/>
          </w:tcPr>
          <w:p w:rsidR="00DF2011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343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02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86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17" w:type="pct"/>
            <w:gridSpan w:val="2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20" w:type="pct"/>
            <w:gridSpan w:val="2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20" w:type="pct"/>
            <w:gridSpan w:val="2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95" w:type="pct"/>
            <w:gridSpan w:val="2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305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331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95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246" w:type="pct"/>
            <w:vAlign w:val="center"/>
          </w:tcPr>
          <w:p w:rsidR="00DF2011" w:rsidRPr="00492F5F" w:rsidRDefault="0002104C" w:rsidP="0042559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</w:tr>
    </w:tbl>
    <w:p w:rsidR="0002104C" w:rsidRPr="00492F5F" w:rsidRDefault="0002104C" w:rsidP="000210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3066E2" w:rsidRPr="00492F5F" w:rsidRDefault="003066E2" w:rsidP="0002104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02104C" w:rsidRPr="00492F5F" w:rsidRDefault="0002104C" w:rsidP="0002104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>План достижения показателей комплекса процессных мероприятий в 2027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60"/>
        <w:gridCol w:w="1388"/>
        <w:gridCol w:w="762"/>
        <w:gridCol w:w="120"/>
        <w:gridCol w:w="731"/>
        <w:gridCol w:w="122"/>
        <w:gridCol w:w="550"/>
        <w:gridCol w:w="662"/>
        <w:gridCol w:w="390"/>
        <w:gridCol w:w="552"/>
        <w:gridCol w:w="315"/>
        <w:gridCol w:w="104"/>
        <w:gridCol w:w="334"/>
        <w:gridCol w:w="91"/>
        <w:gridCol w:w="340"/>
        <w:gridCol w:w="226"/>
        <w:gridCol w:w="293"/>
        <w:gridCol w:w="272"/>
        <w:gridCol w:w="450"/>
        <w:gridCol w:w="118"/>
        <w:gridCol w:w="521"/>
        <w:gridCol w:w="571"/>
        <w:gridCol w:w="477"/>
      </w:tblGrid>
      <w:tr w:rsidR="0002104C" w:rsidRPr="00492F5F" w:rsidTr="0002104C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0" w:type="pct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7" w:type="pct"/>
            <w:gridSpan w:val="2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gridSpan w:val="2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99" w:type="pct"/>
            <w:gridSpan w:val="16"/>
            <w:vAlign w:val="center"/>
          </w:tcPr>
          <w:p w:rsidR="0002104C" w:rsidRPr="00492F5F" w:rsidRDefault="0002104C" w:rsidP="003066E2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02104C" w:rsidRPr="00492F5F" w:rsidTr="0002104C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3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7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1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5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7" w:type="pct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04C" w:rsidRPr="00E63168" w:rsidTr="0002104C">
        <w:trPr>
          <w:trHeight w:val="386"/>
          <w:jc w:val="center"/>
        </w:trPr>
        <w:tc>
          <w:tcPr>
            <w:tcW w:w="135" w:type="pct"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22"/>
            <w:vAlign w:val="center"/>
          </w:tcPr>
          <w:p w:rsidR="0002104C" w:rsidRPr="00492F5F" w:rsidRDefault="0002104C" w:rsidP="00E4724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эффективной профилактики распространения наркомании и связанных с ней правонарушений»</w:t>
            </w:r>
          </w:p>
        </w:tc>
      </w:tr>
      <w:tr w:rsidR="0002104C" w:rsidRPr="00492F5F" w:rsidTr="0002104C">
        <w:trPr>
          <w:trHeight w:val="386"/>
          <w:jc w:val="center"/>
        </w:trPr>
        <w:tc>
          <w:tcPr>
            <w:tcW w:w="135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20" w:type="pct"/>
            <w:vAlign w:val="center"/>
          </w:tcPr>
          <w:p w:rsidR="0002104C" w:rsidRPr="00492F5F" w:rsidRDefault="0002104C" w:rsidP="00E4724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395" w:type="pct"/>
            <w:vAlign w:val="center"/>
          </w:tcPr>
          <w:p w:rsidR="0002104C" w:rsidRPr="00492F5F" w:rsidRDefault="0002104C" w:rsidP="00E4724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41" w:type="pct"/>
            <w:gridSpan w:val="2"/>
            <w:vAlign w:val="center"/>
          </w:tcPr>
          <w:p w:rsidR="0002104C" w:rsidRPr="00492F5F" w:rsidRDefault="003066E2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48" w:type="pct"/>
            <w:gridSpan w:val="2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343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02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86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17" w:type="pct"/>
            <w:gridSpan w:val="2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20" w:type="pct"/>
            <w:gridSpan w:val="2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94" w:type="pct"/>
            <w:gridSpan w:val="2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70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95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  <w:tc>
          <w:tcPr>
            <w:tcW w:w="247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520</w:t>
            </w:r>
          </w:p>
        </w:tc>
      </w:tr>
    </w:tbl>
    <w:p w:rsidR="0002104C" w:rsidRPr="00492F5F" w:rsidRDefault="0002104C" w:rsidP="0002104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План достижения показателей комплекса процессных мероприятий в 2028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61"/>
        <w:gridCol w:w="1389"/>
        <w:gridCol w:w="762"/>
        <w:gridCol w:w="120"/>
        <w:gridCol w:w="731"/>
        <w:gridCol w:w="122"/>
        <w:gridCol w:w="550"/>
        <w:gridCol w:w="662"/>
        <w:gridCol w:w="390"/>
        <w:gridCol w:w="552"/>
        <w:gridCol w:w="315"/>
        <w:gridCol w:w="104"/>
        <w:gridCol w:w="334"/>
        <w:gridCol w:w="91"/>
        <w:gridCol w:w="340"/>
        <w:gridCol w:w="226"/>
        <w:gridCol w:w="293"/>
        <w:gridCol w:w="272"/>
        <w:gridCol w:w="450"/>
        <w:gridCol w:w="118"/>
        <w:gridCol w:w="521"/>
        <w:gridCol w:w="569"/>
        <w:gridCol w:w="477"/>
      </w:tblGrid>
      <w:tr w:rsidR="0002104C" w:rsidRPr="00492F5F" w:rsidTr="00E47249">
        <w:trPr>
          <w:trHeight w:val="349"/>
          <w:tblHeader/>
          <w:jc w:val="center"/>
        </w:trPr>
        <w:tc>
          <w:tcPr>
            <w:tcW w:w="136" w:type="pct"/>
            <w:vMerge w:val="restart"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0" w:type="pct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7" w:type="pct"/>
            <w:gridSpan w:val="2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gridSpan w:val="2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98" w:type="pct"/>
            <w:gridSpan w:val="16"/>
            <w:vAlign w:val="center"/>
          </w:tcPr>
          <w:p w:rsidR="0002104C" w:rsidRPr="00492F5F" w:rsidRDefault="0002104C" w:rsidP="003066E2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vMerge w:val="restar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02104C" w:rsidRPr="00492F5F" w:rsidTr="00E47249">
        <w:trPr>
          <w:trHeight w:val="661"/>
          <w:tblHeader/>
          <w:jc w:val="center"/>
        </w:trPr>
        <w:tc>
          <w:tcPr>
            <w:tcW w:w="136" w:type="pct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" w:type="pct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3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7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1" w:type="pct"/>
            <w:gridSpan w:val="2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4" w:type="pct"/>
            <w:vAlign w:val="center"/>
          </w:tcPr>
          <w:p w:rsidR="0002104C" w:rsidRPr="00492F5F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7" w:type="pct"/>
            <w:vMerge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04C" w:rsidRPr="00E63168" w:rsidTr="00E47249">
        <w:trPr>
          <w:trHeight w:val="386"/>
          <w:jc w:val="center"/>
        </w:trPr>
        <w:tc>
          <w:tcPr>
            <w:tcW w:w="136" w:type="pct"/>
            <w:vAlign w:val="center"/>
          </w:tcPr>
          <w:p w:rsidR="0002104C" w:rsidRPr="00492F5F" w:rsidRDefault="0002104C" w:rsidP="00E4724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4" w:type="pct"/>
            <w:gridSpan w:val="22"/>
            <w:vAlign w:val="center"/>
          </w:tcPr>
          <w:p w:rsidR="0002104C" w:rsidRPr="00492F5F" w:rsidRDefault="0002104C" w:rsidP="00E4724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эффективной профилактики распространения наркомании и связанных с ней правонарушений».</w:t>
            </w:r>
          </w:p>
        </w:tc>
      </w:tr>
      <w:tr w:rsidR="0002104C" w:rsidRPr="00492F5F" w:rsidTr="00E47249">
        <w:trPr>
          <w:trHeight w:val="386"/>
          <w:jc w:val="center"/>
        </w:trPr>
        <w:tc>
          <w:tcPr>
            <w:tcW w:w="136" w:type="pct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20" w:type="pct"/>
            <w:vAlign w:val="center"/>
          </w:tcPr>
          <w:p w:rsidR="0002104C" w:rsidRPr="00492F5F" w:rsidRDefault="0002104C" w:rsidP="00E4724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детей, подростков и молодежи в возрасте от 11 до 30 лет, занимающи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395" w:type="pct"/>
            <w:vAlign w:val="center"/>
          </w:tcPr>
          <w:p w:rsidR="0002104C" w:rsidRPr="00492F5F" w:rsidRDefault="0002104C" w:rsidP="00E47249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41" w:type="pct"/>
            <w:gridSpan w:val="2"/>
            <w:vAlign w:val="center"/>
          </w:tcPr>
          <w:p w:rsidR="0002104C" w:rsidRPr="00492F5F" w:rsidRDefault="003066E2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48" w:type="pct"/>
            <w:gridSpan w:val="2"/>
            <w:vAlign w:val="center"/>
          </w:tcPr>
          <w:p w:rsidR="0002104C" w:rsidRPr="00492F5F" w:rsidRDefault="0002104C" w:rsidP="00E4724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343" w:type="pct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02" w:type="pct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86" w:type="pct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17" w:type="pct"/>
            <w:gridSpan w:val="2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20" w:type="pct"/>
            <w:gridSpan w:val="2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94" w:type="pct"/>
            <w:gridSpan w:val="2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70" w:type="pct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94" w:type="pct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  <w:tc>
          <w:tcPr>
            <w:tcW w:w="247" w:type="pct"/>
            <w:vAlign w:val="center"/>
          </w:tcPr>
          <w:p w:rsidR="0002104C" w:rsidRPr="00492F5F" w:rsidRDefault="0002104C" w:rsidP="000210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540</w:t>
            </w:r>
          </w:p>
        </w:tc>
      </w:tr>
    </w:tbl>
    <w:p w:rsidR="0002104C" w:rsidRPr="00492F5F" w:rsidRDefault="0002104C" w:rsidP="000210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ru-RU"/>
        </w:rPr>
      </w:pPr>
    </w:p>
    <w:p w:rsidR="00DF2011" w:rsidRPr="00492F5F" w:rsidRDefault="00DF2011" w:rsidP="000210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4. Перечень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(результатов)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02104C" w:rsidRPr="00492F5F" w:rsidRDefault="0002104C" w:rsidP="000210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2234"/>
        <w:gridCol w:w="1235"/>
        <w:gridCol w:w="1760"/>
        <w:gridCol w:w="1015"/>
        <w:gridCol w:w="872"/>
        <w:gridCol w:w="455"/>
        <w:gridCol w:w="455"/>
        <w:gridCol w:w="436"/>
        <w:gridCol w:w="455"/>
        <w:gridCol w:w="449"/>
      </w:tblGrid>
      <w:tr w:rsidR="00DF2011" w:rsidRPr="00E63168" w:rsidTr="009D142A">
        <w:trPr>
          <w:trHeight w:val="420"/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Тип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proofErr w:type="spellEnd"/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1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DF2011" w:rsidRPr="00492F5F" w:rsidTr="009D142A">
        <w:trPr>
          <w:trHeight w:val="270"/>
          <w:jc w:val="center"/>
        </w:trPr>
        <w:tc>
          <w:tcPr>
            <w:tcW w:w="2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</w:tr>
      <w:tr w:rsidR="00DF2011" w:rsidRPr="00492F5F" w:rsidTr="009D142A">
        <w:trPr>
          <w:trHeight w:val="27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DF2011" w:rsidRPr="00E63168" w:rsidTr="009D142A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02104C" w:rsidP="000210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DF2011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DF2011" w:rsidRPr="00492F5F" w:rsidTr="009D142A">
        <w:trPr>
          <w:trHeight w:val="38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3561"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 «Участие в 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организациях»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Оказание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выполнение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Участие в </w:t>
            </w:r>
            <w:r w:rsidR="00852079" w:rsidRPr="00492F5F">
              <w:rPr>
                <w:rFonts w:ascii="Arial" w:hAnsi="Arial" w:cs="Arial"/>
                <w:sz w:val="24"/>
                <w:szCs w:val="24"/>
                <w:lang w:val="ru-RU"/>
              </w:rPr>
              <w:t>областных обучающих семинарах  для педагогов, социальных педагогов по организации и практике профилактической работы в образовательных организациях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B6182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  <w:p w:rsidR="00DF2011" w:rsidRPr="00492F5F" w:rsidRDefault="00DF2011" w:rsidP="005962E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3066E2" w:rsidRPr="00492F5F" w:rsidRDefault="003066E2" w:rsidP="00DF2011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8D2374" w:rsidRDefault="008D2374" w:rsidP="00DF2011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8D2374" w:rsidRDefault="008D2374" w:rsidP="00DF2011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F2011" w:rsidRPr="00492F5F" w:rsidRDefault="0002104C" w:rsidP="00DF2011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lastRenderedPageBreak/>
        <w:t>5</w:t>
      </w:r>
      <w:r w:rsidR="00DF2011" w:rsidRPr="00492F5F">
        <w:rPr>
          <w:rFonts w:ascii="Arial" w:hAnsi="Arial" w:cs="Arial"/>
          <w:sz w:val="24"/>
          <w:szCs w:val="24"/>
        </w:rPr>
        <w:t>. Финансовое</w:t>
      </w:r>
      <w:r w:rsidR="00DF2011" w:rsidRPr="00492F5F">
        <w:rPr>
          <w:rFonts w:ascii="Arial" w:hAnsi="Arial" w:cs="Arial"/>
          <w:spacing w:val="-8"/>
          <w:sz w:val="24"/>
          <w:szCs w:val="24"/>
        </w:rPr>
        <w:t xml:space="preserve"> </w:t>
      </w:r>
      <w:r w:rsidR="00DF2011" w:rsidRPr="00492F5F">
        <w:rPr>
          <w:rFonts w:ascii="Arial" w:hAnsi="Arial" w:cs="Arial"/>
          <w:sz w:val="24"/>
          <w:szCs w:val="24"/>
        </w:rPr>
        <w:t>обеспечение</w:t>
      </w:r>
      <w:r w:rsidR="00DF2011" w:rsidRPr="00492F5F">
        <w:rPr>
          <w:rFonts w:ascii="Arial" w:hAnsi="Arial" w:cs="Arial"/>
          <w:spacing w:val="-5"/>
          <w:sz w:val="24"/>
          <w:szCs w:val="24"/>
        </w:rPr>
        <w:t xml:space="preserve"> </w:t>
      </w:r>
      <w:r w:rsidR="00DF2011" w:rsidRPr="00492F5F">
        <w:rPr>
          <w:rFonts w:ascii="Arial" w:hAnsi="Arial" w:cs="Arial"/>
          <w:sz w:val="24"/>
          <w:szCs w:val="24"/>
        </w:rPr>
        <w:t>комплекса</w:t>
      </w:r>
      <w:r w:rsidR="00DF2011" w:rsidRPr="00492F5F">
        <w:rPr>
          <w:rFonts w:ascii="Arial" w:hAnsi="Arial" w:cs="Arial"/>
          <w:spacing w:val="-7"/>
          <w:sz w:val="24"/>
          <w:szCs w:val="24"/>
        </w:rPr>
        <w:t xml:space="preserve"> </w:t>
      </w:r>
      <w:r w:rsidR="00DF2011" w:rsidRPr="00492F5F">
        <w:rPr>
          <w:rFonts w:ascii="Arial" w:hAnsi="Arial" w:cs="Arial"/>
          <w:sz w:val="24"/>
          <w:szCs w:val="24"/>
        </w:rPr>
        <w:t>процессных</w:t>
      </w:r>
      <w:r w:rsidR="00DF2011" w:rsidRPr="00492F5F">
        <w:rPr>
          <w:rFonts w:ascii="Arial" w:hAnsi="Arial" w:cs="Arial"/>
          <w:spacing w:val="-9"/>
          <w:sz w:val="24"/>
          <w:szCs w:val="24"/>
        </w:rPr>
        <w:t xml:space="preserve"> </w:t>
      </w:r>
      <w:r w:rsidR="00DF2011" w:rsidRPr="00492F5F">
        <w:rPr>
          <w:rFonts w:ascii="Arial" w:hAnsi="Arial" w:cs="Arial"/>
          <w:sz w:val="24"/>
          <w:szCs w:val="24"/>
        </w:rPr>
        <w:t>мероприятий</w:t>
      </w:r>
    </w:p>
    <w:p w:rsidR="00DF2011" w:rsidRPr="00492F5F" w:rsidRDefault="00DF2011" w:rsidP="00DF2011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778"/>
        <w:gridCol w:w="689"/>
        <w:gridCol w:w="681"/>
        <w:gridCol w:w="681"/>
        <w:gridCol w:w="976"/>
      </w:tblGrid>
      <w:tr w:rsidR="00DF2011" w:rsidRPr="00E63168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492F5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306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DF2011" w:rsidRPr="00492F5F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DF2011" w:rsidRPr="00492F5F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DF2011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243FA3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«Участие в </w:t>
            </w:r>
            <w:r w:rsidR="00852079" w:rsidRPr="00492F5F">
              <w:rPr>
                <w:rFonts w:ascii="Arial" w:hAnsi="Arial" w:cs="Arial"/>
                <w:sz w:val="24"/>
                <w:szCs w:val="24"/>
                <w:lang w:val="ru-RU"/>
              </w:rPr>
              <w:t>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4C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4C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Мероприятие</w:t>
            </w:r>
            <w:r w:rsidRPr="00492F5F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«</w:t>
            </w:r>
            <w:r w:rsidR="0002104C" w:rsidRPr="00492F5F">
              <w:rPr>
                <w:rFonts w:ascii="Arial" w:hAnsi="Arial" w:cs="Arial"/>
                <w:sz w:val="24"/>
                <w:szCs w:val="24"/>
                <w:lang w:val="ru-RU"/>
              </w:rPr>
              <w:t>Участие в областных обучающих семинарах  для педагогов, социальных педагогов по организации и практике профилактической работы в образовательных организациях</w:t>
            </w:r>
            <w:r w:rsidRPr="00492F5F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»</w:t>
            </w:r>
            <w:r w:rsidR="00D046EA" w:rsidRPr="00492F5F"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всего,</w:t>
            </w:r>
            <w:r w:rsidRPr="00492F5F">
              <w:rPr>
                <w:rFonts w:ascii="Arial" w:hAnsi="Arial" w:cs="Arial"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</w:t>
            </w:r>
            <w:r w:rsidRPr="00492F5F">
              <w:rPr>
                <w:rFonts w:ascii="Arial" w:hAnsi="Arial" w:cs="Arial"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том</w:t>
            </w:r>
            <w:r w:rsidRPr="00492F5F">
              <w:rPr>
                <w:rFonts w:ascii="Arial" w:hAnsi="Arial" w:cs="Arial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числе</w:t>
            </w:r>
            <w:r w:rsidR="00D046EA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F2011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DF2011" w:rsidRPr="00492F5F" w:rsidRDefault="00DF2011" w:rsidP="00DF2011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4"/>
          <w:szCs w:val="24"/>
        </w:rPr>
      </w:pPr>
    </w:p>
    <w:p w:rsidR="00DF2011" w:rsidRPr="00492F5F" w:rsidRDefault="00D046EA" w:rsidP="00DF2011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6</w:t>
      </w:r>
      <w:r w:rsidR="00DF2011" w:rsidRPr="00492F5F">
        <w:rPr>
          <w:rFonts w:ascii="Arial" w:hAnsi="Arial" w:cs="Arial"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3066E2" w:rsidRPr="00492F5F" w:rsidRDefault="003066E2" w:rsidP="00DF2011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337"/>
        <w:gridCol w:w="2776"/>
        <w:gridCol w:w="1517"/>
        <w:gridCol w:w="1889"/>
      </w:tblGrid>
      <w:tr w:rsidR="00DF2011" w:rsidRPr="00492F5F" w:rsidTr="008D2374">
        <w:trPr>
          <w:trHeight w:val="110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наступления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контрольной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точки</w:t>
            </w:r>
            <w:proofErr w:type="spellEnd"/>
          </w:p>
          <w:p w:rsidR="00DF2011" w:rsidRPr="00492F5F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492F5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</w:t>
            </w:r>
            <w:proofErr w:type="gramEnd"/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492F5F" w:rsidRDefault="00DF2011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DF2011" w:rsidRPr="00492F5F" w:rsidRDefault="00DF2011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F2011" w:rsidRPr="00492F5F" w:rsidTr="008D2374">
        <w:trPr>
          <w:trHeight w:val="272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492F5F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492F5F" w:rsidRDefault="00DF2011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DF2011" w:rsidRPr="00E63168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011" w:rsidRPr="00492F5F" w:rsidRDefault="00D046EA" w:rsidP="00D046E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комплекса процессных мероприятий «</w:t>
            </w:r>
            <w:r w:rsidR="00243FA3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3066E2" w:rsidRPr="00492F5F" w:rsidTr="008D2374">
        <w:trPr>
          <w:trHeight w:val="31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Мероприятие 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№1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«Участие в областных обучающих семинарах  для педагогов, психологов,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социальных педагогов по организации и практике профилактической работы в образовательных организациях» в  2026 году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Управление по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обеспечению жизнедеятельности и строительству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9B3238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D2374">
              <w:rPr>
                <w:rStyle w:val="afb"/>
                <w:rFonts w:ascii="Arial" w:hAnsi="Arial" w:cs="Arial"/>
                <w:b w:val="0"/>
                <w:sz w:val="24"/>
                <w:szCs w:val="24"/>
                <w:shd w:val="clear" w:color="auto" w:fill="FFFFFF"/>
                <w:lang w:val="ru-RU"/>
              </w:rPr>
              <w:lastRenderedPageBreak/>
              <w:t>Сертификат, справка о прохождении обучения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49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492F5F" w:rsidRDefault="003066E2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9B3238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1.1 </w:t>
            </w:r>
          </w:p>
          <w:p w:rsidR="003066E2" w:rsidRPr="00492F5F" w:rsidRDefault="003066E2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«Практические, обучающие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семинары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направленные на предотвращение употребления ПАВ детьми и </w:t>
            </w:r>
            <w:r w:rsidRPr="00492F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подростками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01.12.2026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313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492F5F" w:rsidRDefault="003066E2" w:rsidP="003D44EC">
            <w:pPr>
              <w:shd w:val="clear" w:color="auto" w:fill="FFFFFF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9B3238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1.2</w:t>
            </w:r>
          </w:p>
          <w:p w:rsidR="003066E2" w:rsidRPr="00492F5F" w:rsidRDefault="003066E2" w:rsidP="003D44EC">
            <w:pPr>
              <w:shd w:val="clear" w:color="auto" w:fill="FFFFFF"/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Программы, курсы повышения квалификации, направлены на совершенствование компетенций, необходимых для  профессиональной деятельности педагогических работников в области профилактики, раннего</w:t>
            </w:r>
          </w:p>
          <w:p w:rsidR="003066E2" w:rsidRPr="00492F5F" w:rsidRDefault="003066E2" w:rsidP="003D44EC">
            <w:pPr>
              <w:shd w:val="clear" w:color="auto" w:fill="FFFFFF"/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 xml:space="preserve">выявления и коррекции </w:t>
            </w:r>
            <w:proofErr w:type="spellStart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деликвентного</w:t>
            </w:r>
            <w:proofErr w:type="spellEnd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 xml:space="preserve"> поведения </w:t>
            </w:r>
            <w:proofErr w:type="gramStart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; противодействия</w:t>
            </w:r>
          </w:p>
          <w:p w:rsidR="003066E2" w:rsidRPr="00492F5F" w:rsidRDefault="003066E2" w:rsidP="003D44EC">
            <w:pPr>
              <w:shd w:val="clear" w:color="auto" w:fill="FFFFFF"/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 xml:space="preserve">психологическому насилию и обеспечения психологической безопасности в </w:t>
            </w:r>
            <w:proofErr w:type="gramStart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492F5F"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  <w:t>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01.12.2026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D4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43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B253AE">
            <w:pPr>
              <w:shd w:val="clear" w:color="auto" w:fill="FFFFFF"/>
              <w:rPr>
                <w:rFonts w:ascii="Arial" w:hAnsi="Arial" w:cs="Arial"/>
                <w:color w:val="34343C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№1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«Участие в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организациях» в  2027 году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3238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Управление социальной защиты населения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Юргинского муниципального округа;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3066E2" w:rsidRPr="00492F5F" w:rsidRDefault="003066E2" w:rsidP="009B323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3066E2" w:rsidRPr="00492F5F" w:rsidRDefault="003066E2" w:rsidP="009B3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9B3238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Style w:val="afb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Сертификат, справка о прохождении обучения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31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9B3238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1.1 </w:t>
            </w:r>
          </w:p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«Практические, обучающие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семинары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направленные на предотвращение употребления ПАВ детьми и подростками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01.12.2027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44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492F5F" w:rsidRDefault="003066E2" w:rsidP="00B253AE">
            <w:pPr>
              <w:shd w:val="clear" w:color="auto" w:fill="FFFFFF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9B3238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1.2</w:t>
            </w:r>
          </w:p>
          <w:p w:rsidR="003066E2" w:rsidRPr="00492F5F" w:rsidRDefault="003066E2" w:rsidP="00B253AE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«Программы, курсы повышения квалификации, направлены на совершенствование компетенций, необходимых для  профессиональной деятельности педагогических работников в области профилактики, раннего</w:t>
            </w:r>
          </w:p>
          <w:p w:rsidR="003066E2" w:rsidRPr="00492F5F" w:rsidRDefault="003066E2" w:rsidP="00B253AE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выявления и коррекции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деликвентного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поведения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; противодействия</w:t>
            </w:r>
          </w:p>
          <w:p w:rsidR="003066E2" w:rsidRPr="00492F5F" w:rsidRDefault="003066E2" w:rsidP="00B253AE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психологическому насилию и обеспечения психологической безопасности в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3066E2" w:rsidRPr="00492F5F" w:rsidRDefault="003066E2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организациях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01.12.2027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3066E2" w:rsidRPr="00492F5F" w:rsidRDefault="003066E2" w:rsidP="009B45C2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313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492F5F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№1</w:t>
            </w:r>
          </w:p>
          <w:p w:rsidR="003066E2" w:rsidRPr="00492F5F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«Участие в областных обучающих семинарах  для педагогов, психологов, социальных педагогов по организации и практике профилактической работы в образовательных организациях» в  2028 году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Территориальные управления Юргинского муниципального округа;</w:t>
            </w:r>
          </w:p>
          <w:p w:rsidR="003066E2" w:rsidRPr="00492F5F" w:rsidRDefault="003066E2" w:rsidP="009B45C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3066E2" w:rsidRPr="00492F5F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9B3238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Style w:val="afb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Сертификат, справка о прохождении обучения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318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3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1.1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«Практические, обучающие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семинары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направленные на предотвращение употребления ПАВ детьми и подростками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243F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01.12.2028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D142A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3066E2" w:rsidRPr="00492F5F" w:rsidRDefault="003066E2" w:rsidP="009D142A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243FA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066E2" w:rsidRPr="00492F5F" w:rsidTr="008D2374">
        <w:trPr>
          <w:trHeight w:val="44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492F5F" w:rsidRDefault="003066E2" w:rsidP="009D142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1.2</w:t>
            </w:r>
          </w:p>
          <w:p w:rsidR="003066E2" w:rsidRPr="00492F5F" w:rsidRDefault="003066E2" w:rsidP="009D142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«Программы, курсы повышения квалификации, направлены на совершенствование компетенций, необходимых для  профессиональной деятельности педагогических работников в области профилактики, раннего</w:t>
            </w:r>
          </w:p>
          <w:p w:rsidR="003066E2" w:rsidRPr="00492F5F" w:rsidRDefault="003066E2" w:rsidP="009D142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выявления и коррекции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деликвентного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поведения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; противодействия</w:t>
            </w:r>
          </w:p>
          <w:p w:rsidR="003066E2" w:rsidRPr="00492F5F" w:rsidRDefault="003066E2" w:rsidP="009D142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психологическому насилию и обеспечения психологической безопасности в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3066E2" w:rsidRPr="00492F5F" w:rsidRDefault="003066E2" w:rsidP="009D142A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организациях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01.12.2028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9D142A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Колпакова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Л.А.</w:t>
            </w:r>
          </w:p>
          <w:p w:rsidR="003066E2" w:rsidRPr="00492F5F" w:rsidRDefault="003066E2" w:rsidP="009D142A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образования администрации Ю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ргинского муниципального округа</w:t>
            </w:r>
          </w:p>
          <w:p w:rsidR="003066E2" w:rsidRPr="00492F5F" w:rsidRDefault="003066E2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492F5F" w:rsidRDefault="003066E2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492F5F" w:rsidRDefault="003066E2" w:rsidP="009D142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7E31B2" w:rsidRPr="00492F5F" w:rsidRDefault="007E31B2" w:rsidP="00B329DC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52FDC" w:rsidRPr="00492F5F" w:rsidRDefault="00952FDC" w:rsidP="00B329DC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D046EA" w:rsidRPr="00492F5F" w:rsidRDefault="00D046EA" w:rsidP="00D046EA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>Приложение №4</w:t>
      </w:r>
    </w:p>
    <w:p w:rsidR="00D046EA" w:rsidRPr="00492F5F" w:rsidRDefault="00D046EA" w:rsidP="00D046EA">
      <w:pPr>
        <w:autoSpaceDE w:val="0"/>
        <w:autoSpaceDN w:val="0"/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D046EA" w:rsidRPr="00492F5F" w:rsidRDefault="00D046EA" w:rsidP="00D046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pacing w:val="-3"/>
          <w:sz w:val="24"/>
          <w:szCs w:val="24"/>
          <w:lang w:val="ru-RU"/>
        </w:rPr>
        <w:t>«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Комплексные меры противодействия</w:t>
      </w:r>
    </w:p>
    <w:p w:rsidR="00D046EA" w:rsidRPr="00492F5F" w:rsidRDefault="00D046EA" w:rsidP="00D046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злоупотреблению наркотиками</w:t>
      </w:r>
    </w:p>
    <w:p w:rsidR="00D046EA" w:rsidRPr="00492F5F" w:rsidRDefault="00D046EA" w:rsidP="00D046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 их незаконному обороту</w:t>
      </w:r>
    </w:p>
    <w:p w:rsidR="00D046EA" w:rsidRPr="00492F5F" w:rsidRDefault="00D046EA" w:rsidP="00D046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на территории Юргинского муниципального </w:t>
      </w:r>
    </w:p>
    <w:p w:rsidR="00D046EA" w:rsidRPr="00492F5F" w:rsidRDefault="00D046EA" w:rsidP="00D046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округа на 2026 год и плановый </w:t>
      </w:r>
    </w:p>
    <w:p w:rsidR="00D046EA" w:rsidRPr="00492F5F" w:rsidRDefault="00D046EA" w:rsidP="00D046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период 2027 и 2028 годов»</w:t>
      </w:r>
    </w:p>
    <w:p w:rsidR="00D046EA" w:rsidRPr="00492F5F" w:rsidRDefault="00D046EA" w:rsidP="00852079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</w:p>
    <w:p w:rsidR="00852079" w:rsidRPr="00492F5F" w:rsidRDefault="00852079" w:rsidP="00852079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ПАСПОРТ</w:t>
      </w:r>
    </w:p>
    <w:p w:rsidR="00852079" w:rsidRPr="00492F5F" w:rsidRDefault="00852079" w:rsidP="0085207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i/>
          <w:spacing w:val="-4"/>
          <w:sz w:val="24"/>
          <w:szCs w:val="24"/>
          <w:u w:val="single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852079" w:rsidRPr="00492F5F" w:rsidRDefault="00852079" w:rsidP="0085207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«</w:t>
      </w:r>
      <w:r w:rsidR="009B45C2" w:rsidRPr="00492F5F">
        <w:rPr>
          <w:rFonts w:ascii="Arial" w:hAnsi="Arial" w:cs="Arial"/>
          <w:sz w:val="24"/>
          <w:szCs w:val="24"/>
          <w:lang w:val="ru-RU"/>
        </w:rPr>
        <w:t xml:space="preserve">Уничтожение </w:t>
      </w:r>
      <w:proofErr w:type="spellStart"/>
      <w:r w:rsidR="009B45C2" w:rsidRPr="00492F5F">
        <w:rPr>
          <w:rFonts w:ascii="Arial" w:hAnsi="Arial" w:cs="Arial"/>
          <w:sz w:val="24"/>
          <w:szCs w:val="24"/>
          <w:lang w:val="ru-RU"/>
        </w:rPr>
        <w:t>наркосодержащих</w:t>
      </w:r>
      <w:proofErr w:type="spellEnd"/>
      <w:r w:rsidR="009B45C2" w:rsidRPr="00492F5F">
        <w:rPr>
          <w:rFonts w:ascii="Arial" w:hAnsi="Arial" w:cs="Arial"/>
          <w:sz w:val="24"/>
          <w:szCs w:val="24"/>
          <w:lang w:val="ru-RU"/>
        </w:rPr>
        <w:t xml:space="preserve"> растений, используемых для незаконного производства наркотиков операция «Мак»</w:t>
      </w:r>
      <w:r w:rsidR="009B3238" w:rsidRPr="00492F5F">
        <w:rPr>
          <w:rFonts w:ascii="Arial" w:hAnsi="Arial" w:cs="Arial"/>
          <w:sz w:val="24"/>
          <w:szCs w:val="24"/>
          <w:lang w:val="ru-RU"/>
        </w:rPr>
        <w:t>»</w:t>
      </w:r>
    </w:p>
    <w:p w:rsidR="00852079" w:rsidRPr="00492F5F" w:rsidRDefault="00852079" w:rsidP="0085207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</w:p>
    <w:p w:rsidR="00852079" w:rsidRPr="00492F5F" w:rsidRDefault="00852079" w:rsidP="0085207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1. Общие положения</w:t>
      </w:r>
    </w:p>
    <w:p w:rsidR="009B3238" w:rsidRPr="00492F5F" w:rsidRDefault="009B3238" w:rsidP="0085207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5539"/>
      </w:tblGrid>
      <w:tr w:rsidR="00852079" w:rsidRPr="00E63168" w:rsidTr="009D142A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852079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B45C2"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Юр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гинского муниципального округа (</w:t>
            </w:r>
            <w:r w:rsidR="009B45C2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Юргинского муниципального округа по организационно-территориальным вопросам  - </w:t>
            </w:r>
            <w:proofErr w:type="spellStart"/>
            <w:r w:rsidR="009B45C2"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="009B45C2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Юлия Сергеевна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852079" w:rsidRPr="00E63168" w:rsidTr="009D142A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с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492F5F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9B3238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от 22.11.2023 № 766</w:t>
            </w:r>
          </w:p>
        </w:tc>
      </w:tr>
    </w:tbl>
    <w:p w:rsidR="00852079" w:rsidRPr="00492F5F" w:rsidRDefault="00852079" w:rsidP="00852079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5A7218" w:rsidRPr="00492F5F" w:rsidRDefault="005A7218" w:rsidP="00D046E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492F5F">
        <w:rPr>
          <w:rFonts w:ascii="Arial" w:hAnsi="Arial" w:cs="Arial"/>
          <w:sz w:val="24"/>
          <w:szCs w:val="24"/>
        </w:rPr>
        <w:t>Показатели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комплекса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процессных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мероприятий</w:t>
      </w:r>
      <w:proofErr w:type="spellEnd"/>
    </w:p>
    <w:p w:rsidR="00D046EA" w:rsidRPr="00492F5F" w:rsidRDefault="00D046EA" w:rsidP="00D046E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15"/>
        <w:gridCol w:w="176"/>
        <w:gridCol w:w="814"/>
        <w:gridCol w:w="1015"/>
        <w:gridCol w:w="816"/>
        <w:gridCol w:w="700"/>
        <w:gridCol w:w="370"/>
        <w:gridCol w:w="370"/>
        <w:gridCol w:w="370"/>
        <w:gridCol w:w="370"/>
        <w:gridCol w:w="565"/>
        <w:gridCol w:w="1563"/>
        <w:gridCol w:w="843"/>
      </w:tblGrid>
      <w:tr w:rsidR="005A7218" w:rsidRPr="00492F5F" w:rsidTr="009B3238">
        <w:trPr>
          <w:trHeight w:val="287"/>
          <w:jc w:val="center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Признак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возрастания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убывания</w:t>
            </w:r>
            <w:proofErr w:type="spellEnd"/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декомпози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рованного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показателя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 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Style w:val="af9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показателей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достижение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492F5F" w:rsidRDefault="005A7218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система</w:t>
            </w:r>
          </w:p>
          <w:p w:rsidR="005A7218" w:rsidRPr="00492F5F" w:rsidRDefault="005A7218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7218" w:rsidRPr="00492F5F" w:rsidTr="009B3238">
        <w:trPr>
          <w:trHeight w:val="623"/>
          <w:jc w:val="center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492F5F" w:rsidRDefault="005A7218" w:rsidP="00596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18" w:rsidRPr="00E63168" w:rsidTr="009B3238">
        <w:trPr>
          <w:trHeight w:val="384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D046EA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492F5F" w:rsidRDefault="005A7218" w:rsidP="005962E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A7218" w:rsidRPr="00492F5F" w:rsidTr="009B3238">
        <w:trPr>
          <w:trHeight w:val="736"/>
          <w:jc w:val="center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8E2057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="008E2057"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="008E2057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возростание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гектар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Территориальные управления администрации Юргинского муниципального округа, Межмуниципальный отдел МВД России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492F5F" w:rsidRDefault="009B3238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</w:tr>
    </w:tbl>
    <w:p w:rsidR="00952FDC" w:rsidRPr="00492F5F" w:rsidRDefault="00952FDC" w:rsidP="005A7218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b/>
          <w:color w:val="7030A0"/>
          <w:sz w:val="24"/>
          <w:szCs w:val="24"/>
          <w:lang w:val="ru-RU"/>
        </w:rPr>
      </w:pPr>
    </w:p>
    <w:p w:rsidR="00D046EA" w:rsidRPr="00492F5F" w:rsidRDefault="00D046EA" w:rsidP="00D046EA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spacing w:val="1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2.1. </w:t>
      </w:r>
      <w:r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D046EA" w:rsidRPr="00492F5F" w:rsidRDefault="00D046EA" w:rsidP="00D046EA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 2026-2028 годах прокси-показатели комплекса процессных мероприятий отсутствуют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5A7218" w:rsidRPr="00492F5F" w:rsidRDefault="005A7218" w:rsidP="005A721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3. План достижения показателей комплекса про</w:t>
      </w:r>
      <w:r w:rsidR="00F958FD" w:rsidRPr="00492F5F">
        <w:rPr>
          <w:rFonts w:ascii="Arial" w:hAnsi="Arial" w:cs="Arial"/>
          <w:sz w:val="24"/>
          <w:szCs w:val="24"/>
          <w:lang w:val="ru-RU"/>
        </w:rPr>
        <w:t>цессных мероприятий в 2026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5"/>
        <w:gridCol w:w="1436"/>
        <w:gridCol w:w="889"/>
        <w:gridCol w:w="853"/>
        <w:gridCol w:w="557"/>
        <w:gridCol w:w="703"/>
        <w:gridCol w:w="390"/>
        <w:gridCol w:w="567"/>
        <w:gridCol w:w="314"/>
        <w:gridCol w:w="411"/>
        <w:gridCol w:w="416"/>
        <w:gridCol w:w="499"/>
        <w:gridCol w:w="724"/>
        <w:gridCol w:w="622"/>
        <w:gridCol w:w="564"/>
        <w:gridCol w:w="459"/>
      </w:tblGrid>
      <w:tr w:rsidR="005A7218" w:rsidRPr="00492F5F" w:rsidTr="00D046EA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9" w:type="pct"/>
            <w:vMerge w:val="restart"/>
            <w:vAlign w:val="center"/>
          </w:tcPr>
          <w:p w:rsidR="005A7218" w:rsidRPr="00492F5F" w:rsidRDefault="005A7218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4" w:type="pct"/>
            <w:vMerge w:val="restart"/>
            <w:vAlign w:val="center"/>
          </w:tcPr>
          <w:p w:rsidR="005A7218" w:rsidRPr="00492F5F" w:rsidRDefault="005A7218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:rsidR="005A7218" w:rsidRPr="00492F5F" w:rsidRDefault="005A7218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5A7218" w:rsidRPr="00492F5F" w:rsidRDefault="005A7218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68" w:type="pct"/>
            <w:gridSpan w:val="11"/>
            <w:vAlign w:val="center"/>
          </w:tcPr>
          <w:p w:rsidR="005A7218" w:rsidRPr="00492F5F" w:rsidRDefault="005A7218" w:rsidP="00F958F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5A7218" w:rsidRPr="00492F5F" w:rsidRDefault="005A7218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5A7218" w:rsidRPr="00492F5F" w:rsidTr="00D046EA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vMerge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Merge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8" w:type="pct"/>
            <w:vMerge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7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1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" w:type="pct"/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18" w:rsidRPr="00E63168" w:rsidTr="00D046EA">
        <w:trPr>
          <w:trHeight w:val="386"/>
          <w:jc w:val="center"/>
        </w:trPr>
        <w:tc>
          <w:tcPr>
            <w:tcW w:w="135" w:type="pct"/>
            <w:vAlign w:val="center"/>
          </w:tcPr>
          <w:p w:rsidR="005A7218" w:rsidRPr="00492F5F" w:rsidRDefault="005A7218" w:rsidP="005962E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15"/>
            <w:vAlign w:val="center"/>
          </w:tcPr>
          <w:p w:rsidR="005A7218" w:rsidRPr="00492F5F" w:rsidRDefault="00D046EA" w:rsidP="005962ED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5A7218" w:rsidRPr="00492F5F" w:rsidTr="00D046EA">
        <w:trPr>
          <w:trHeight w:val="386"/>
          <w:jc w:val="center"/>
        </w:trPr>
        <w:tc>
          <w:tcPr>
            <w:tcW w:w="135" w:type="pct"/>
            <w:vAlign w:val="center"/>
          </w:tcPr>
          <w:p w:rsidR="005A7218" w:rsidRPr="00492F5F" w:rsidRDefault="005A7218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9" w:type="pct"/>
            <w:vAlign w:val="center"/>
          </w:tcPr>
          <w:p w:rsidR="005A7218" w:rsidRPr="00492F5F" w:rsidRDefault="008E2057" w:rsidP="005962ED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</w:t>
            </w:r>
          </w:p>
        </w:tc>
        <w:tc>
          <w:tcPr>
            <w:tcW w:w="454" w:type="pct"/>
            <w:vAlign w:val="center"/>
          </w:tcPr>
          <w:p w:rsidR="005A7218" w:rsidRPr="00492F5F" w:rsidRDefault="005A7218" w:rsidP="005962ED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38" w:type="pct"/>
            <w:vAlign w:val="center"/>
          </w:tcPr>
          <w:p w:rsidR="005A7218" w:rsidRPr="00492F5F" w:rsidRDefault="008E2057" w:rsidP="00D046E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гектар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82" w:type="pct"/>
            <w:vAlign w:val="center"/>
          </w:tcPr>
          <w:p w:rsidR="005A7218" w:rsidRPr="00492F5F" w:rsidRDefault="008E2057" w:rsidP="00D046E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pct"/>
            <w:vAlign w:val="center"/>
          </w:tcPr>
          <w:p w:rsidR="005A7218" w:rsidRPr="00492F5F" w:rsidRDefault="008E2057" w:rsidP="009B45C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00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61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vAlign w:val="center"/>
          </w:tcPr>
          <w:p w:rsidR="005A7218" w:rsidRPr="00492F5F" w:rsidRDefault="009B45C2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1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67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1" w:type="pct"/>
            <w:vAlign w:val="center"/>
          </w:tcPr>
          <w:p w:rsidR="005A7218" w:rsidRPr="00492F5F" w:rsidRDefault="009B45C2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29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91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46" w:type="pct"/>
            <w:vAlign w:val="center"/>
          </w:tcPr>
          <w:p w:rsidR="005A7218" w:rsidRPr="00492F5F" w:rsidRDefault="008E2057" w:rsidP="005962E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</w:tbl>
    <w:p w:rsidR="00430899" w:rsidRPr="00492F5F" w:rsidRDefault="00430899" w:rsidP="00430899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План достижения показателей комплекса процессных мероприятий в 2027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5"/>
        <w:gridCol w:w="1436"/>
        <w:gridCol w:w="889"/>
        <w:gridCol w:w="853"/>
        <w:gridCol w:w="557"/>
        <w:gridCol w:w="703"/>
        <w:gridCol w:w="390"/>
        <w:gridCol w:w="567"/>
        <w:gridCol w:w="314"/>
        <w:gridCol w:w="411"/>
        <w:gridCol w:w="416"/>
        <w:gridCol w:w="499"/>
        <w:gridCol w:w="724"/>
        <w:gridCol w:w="622"/>
        <w:gridCol w:w="564"/>
        <w:gridCol w:w="459"/>
      </w:tblGrid>
      <w:tr w:rsidR="00430899" w:rsidRPr="00492F5F" w:rsidTr="00D046EA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9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4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68" w:type="pct"/>
            <w:gridSpan w:val="11"/>
            <w:vAlign w:val="center"/>
          </w:tcPr>
          <w:p w:rsidR="00430899" w:rsidRPr="00492F5F" w:rsidRDefault="00430899" w:rsidP="00F958F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430899" w:rsidRPr="00492F5F" w:rsidTr="00D046EA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8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7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99" w:rsidRPr="00E63168" w:rsidTr="00D046EA">
        <w:trPr>
          <w:trHeight w:val="386"/>
          <w:jc w:val="center"/>
        </w:trPr>
        <w:tc>
          <w:tcPr>
            <w:tcW w:w="135" w:type="pct"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15"/>
            <w:vAlign w:val="center"/>
          </w:tcPr>
          <w:p w:rsidR="00430899" w:rsidRPr="00492F5F" w:rsidRDefault="00D046EA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430899" w:rsidRPr="00492F5F" w:rsidTr="00D046EA">
        <w:trPr>
          <w:trHeight w:val="386"/>
          <w:jc w:val="center"/>
        </w:trPr>
        <w:tc>
          <w:tcPr>
            <w:tcW w:w="135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9" w:type="pct"/>
            <w:vAlign w:val="center"/>
          </w:tcPr>
          <w:p w:rsidR="00430899" w:rsidRPr="00492F5F" w:rsidRDefault="00430899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Общая площадь уничтоженных в отчетном периоде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очагов произрастания дикорастущих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</w:t>
            </w:r>
          </w:p>
        </w:tc>
        <w:tc>
          <w:tcPr>
            <w:tcW w:w="454" w:type="pct"/>
            <w:vAlign w:val="center"/>
          </w:tcPr>
          <w:p w:rsidR="00430899" w:rsidRPr="00492F5F" w:rsidRDefault="00430899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38" w:type="pct"/>
            <w:vAlign w:val="center"/>
          </w:tcPr>
          <w:p w:rsidR="00430899" w:rsidRPr="00492F5F" w:rsidRDefault="00430899" w:rsidP="00D046E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гектар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82" w:type="pct"/>
            <w:vAlign w:val="center"/>
          </w:tcPr>
          <w:p w:rsidR="00430899" w:rsidRPr="00492F5F" w:rsidRDefault="00430899" w:rsidP="00D046E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00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6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267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37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329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9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46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</w:tr>
    </w:tbl>
    <w:p w:rsidR="00430899" w:rsidRPr="00492F5F" w:rsidRDefault="00430899" w:rsidP="00430899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430899" w:rsidRPr="00492F5F" w:rsidRDefault="00430899" w:rsidP="00430899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План достижения показателей комплекса процессных мероприятий в 2028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5"/>
        <w:gridCol w:w="1436"/>
        <w:gridCol w:w="889"/>
        <w:gridCol w:w="853"/>
        <w:gridCol w:w="557"/>
        <w:gridCol w:w="703"/>
        <w:gridCol w:w="390"/>
        <w:gridCol w:w="567"/>
        <w:gridCol w:w="314"/>
        <w:gridCol w:w="411"/>
        <w:gridCol w:w="416"/>
        <w:gridCol w:w="499"/>
        <w:gridCol w:w="724"/>
        <w:gridCol w:w="622"/>
        <w:gridCol w:w="564"/>
        <w:gridCol w:w="459"/>
      </w:tblGrid>
      <w:tr w:rsidR="00430899" w:rsidRPr="00492F5F" w:rsidTr="00D046EA">
        <w:trPr>
          <w:trHeight w:val="349"/>
          <w:tblHeader/>
          <w:jc w:val="center"/>
        </w:trPr>
        <w:tc>
          <w:tcPr>
            <w:tcW w:w="135" w:type="pct"/>
            <w:vMerge w:val="restart"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59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54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2968" w:type="pct"/>
            <w:gridSpan w:val="11"/>
            <w:vAlign w:val="center"/>
          </w:tcPr>
          <w:p w:rsidR="00430899" w:rsidRPr="00492F5F" w:rsidRDefault="00430899" w:rsidP="00F958FD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430899" w:rsidRPr="00492F5F" w:rsidTr="00D046EA">
        <w:trPr>
          <w:trHeight w:val="661"/>
          <w:tblHeader/>
          <w:jc w:val="center"/>
        </w:trPr>
        <w:tc>
          <w:tcPr>
            <w:tcW w:w="135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8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7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1" w:type="pct"/>
            <w:vAlign w:val="center"/>
          </w:tcPr>
          <w:p w:rsidR="00430899" w:rsidRPr="00492F5F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99" w:rsidRPr="00E63168" w:rsidTr="00D046EA">
        <w:trPr>
          <w:trHeight w:val="386"/>
          <w:jc w:val="center"/>
        </w:trPr>
        <w:tc>
          <w:tcPr>
            <w:tcW w:w="135" w:type="pct"/>
            <w:vAlign w:val="center"/>
          </w:tcPr>
          <w:p w:rsidR="00430899" w:rsidRPr="00492F5F" w:rsidRDefault="00430899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65" w:type="pct"/>
            <w:gridSpan w:val="15"/>
            <w:vAlign w:val="center"/>
          </w:tcPr>
          <w:p w:rsidR="00430899" w:rsidRPr="00492F5F" w:rsidRDefault="00D046EA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430899" w:rsidRPr="00492F5F" w:rsidTr="00D046EA">
        <w:trPr>
          <w:trHeight w:val="386"/>
          <w:jc w:val="center"/>
        </w:trPr>
        <w:tc>
          <w:tcPr>
            <w:tcW w:w="135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9" w:type="pct"/>
            <w:vAlign w:val="center"/>
          </w:tcPr>
          <w:p w:rsidR="00430899" w:rsidRPr="00492F5F" w:rsidRDefault="00430899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растений.</w:t>
            </w:r>
          </w:p>
        </w:tc>
        <w:tc>
          <w:tcPr>
            <w:tcW w:w="454" w:type="pct"/>
            <w:vAlign w:val="center"/>
          </w:tcPr>
          <w:p w:rsidR="00430899" w:rsidRPr="00492F5F" w:rsidRDefault="00430899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38" w:type="pct"/>
            <w:vAlign w:val="center"/>
          </w:tcPr>
          <w:p w:rsidR="00430899" w:rsidRPr="00492F5F" w:rsidRDefault="00430899" w:rsidP="00D046E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гектар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82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0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00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6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267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37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329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91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46" w:type="pct"/>
            <w:vAlign w:val="center"/>
          </w:tcPr>
          <w:p w:rsidR="00430899" w:rsidRPr="00492F5F" w:rsidRDefault="0043089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</w:tr>
    </w:tbl>
    <w:p w:rsidR="005A7218" w:rsidRPr="00492F5F" w:rsidRDefault="005A7218" w:rsidP="005A721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5A7218" w:rsidRPr="00492F5F" w:rsidRDefault="005A7218" w:rsidP="00D046E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4. Перечень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(результатов)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D046EA" w:rsidRPr="00492F5F" w:rsidRDefault="00D046EA" w:rsidP="00D046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2208"/>
        <w:gridCol w:w="1247"/>
        <w:gridCol w:w="1729"/>
        <w:gridCol w:w="1025"/>
        <w:gridCol w:w="881"/>
        <w:gridCol w:w="459"/>
        <w:gridCol w:w="459"/>
        <w:gridCol w:w="441"/>
        <w:gridCol w:w="459"/>
        <w:gridCol w:w="453"/>
      </w:tblGrid>
      <w:tr w:rsidR="005A7218" w:rsidRPr="00E63168" w:rsidTr="009D142A">
        <w:trPr>
          <w:trHeight w:val="420"/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Тип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proofErr w:type="spellEnd"/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1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5A7218" w:rsidRPr="00492F5F" w:rsidTr="009D142A">
        <w:trPr>
          <w:trHeight w:val="270"/>
          <w:jc w:val="center"/>
        </w:trPr>
        <w:tc>
          <w:tcPr>
            <w:tcW w:w="2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</w:tr>
      <w:tr w:rsidR="005A7218" w:rsidRPr="00492F5F" w:rsidTr="009D142A">
        <w:trPr>
          <w:trHeight w:val="270"/>
          <w:jc w:val="center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5A7218" w:rsidRPr="00E63168" w:rsidTr="009D142A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57A21" w:rsidP="00D046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5A7218" w:rsidRPr="00492F5F" w:rsidTr="00F958FD">
        <w:trPr>
          <w:trHeight w:val="38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43089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Уничтожение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растений, используемых для незаконного производства наркотиков операция «Мак» 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Оказание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выполнение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Уничтожение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гектар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F958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</w:p>
          <w:p w:rsidR="005A7218" w:rsidRPr="00492F5F" w:rsidRDefault="005A7218" w:rsidP="005962E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E2057"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8D2374" w:rsidRDefault="008D2374" w:rsidP="008D2374">
      <w:pPr>
        <w:rPr>
          <w:rFonts w:ascii="Arial" w:hAnsi="Arial" w:cs="Arial"/>
          <w:sz w:val="24"/>
          <w:szCs w:val="24"/>
          <w:lang w:val="ru-RU"/>
        </w:rPr>
      </w:pPr>
    </w:p>
    <w:p w:rsidR="005A7218" w:rsidRPr="008D2374" w:rsidRDefault="00430899" w:rsidP="008D2374">
      <w:pPr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8D2374">
        <w:rPr>
          <w:rFonts w:ascii="Arial" w:hAnsi="Arial" w:cs="Arial"/>
          <w:sz w:val="24"/>
          <w:szCs w:val="24"/>
          <w:lang w:val="ru-RU"/>
        </w:rPr>
        <w:t>5</w:t>
      </w:r>
      <w:r w:rsidR="005A7218" w:rsidRPr="008D2374">
        <w:rPr>
          <w:rFonts w:ascii="Arial" w:hAnsi="Arial" w:cs="Arial"/>
          <w:sz w:val="24"/>
          <w:szCs w:val="24"/>
          <w:lang w:val="ru-RU"/>
        </w:rPr>
        <w:t>. Финансовое</w:t>
      </w:r>
      <w:r w:rsidR="005A7218" w:rsidRPr="008D237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5A7218" w:rsidRPr="008D2374">
        <w:rPr>
          <w:rFonts w:ascii="Arial" w:hAnsi="Arial" w:cs="Arial"/>
          <w:sz w:val="24"/>
          <w:szCs w:val="24"/>
          <w:lang w:val="ru-RU"/>
        </w:rPr>
        <w:t>обеспечение</w:t>
      </w:r>
      <w:r w:rsidR="005A7218" w:rsidRPr="008D237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5A7218" w:rsidRPr="008D2374">
        <w:rPr>
          <w:rFonts w:ascii="Arial" w:hAnsi="Arial" w:cs="Arial"/>
          <w:sz w:val="24"/>
          <w:szCs w:val="24"/>
          <w:lang w:val="ru-RU"/>
        </w:rPr>
        <w:t>комплекса</w:t>
      </w:r>
      <w:r w:rsidR="005A7218" w:rsidRPr="008D237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5A7218" w:rsidRPr="008D2374">
        <w:rPr>
          <w:rFonts w:ascii="Arial" w:hAnsi="Arial" w:cs="Arial"/>
          <w:sz w:val="24"/>
          <w:szCs w:val="24"/>
          <w:lang w:val="ru-RU"/>
        </w:rPr>
        <w:t>процессных</w:t>
      </w:r>
      <w:r w:rsidR="005A7218" w:rsidRPr="008D237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5A7218" w:rsidRPr="008D2374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5A7218" w:rsidRPr="00492F5F" w:rsidRDefault="005A7218" w:rsidP="005A7218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9"/>
        <w:gridCol w:w="779"/>
        <w:gridCol w:w="689"/>
        <w:gridCol w:w="683"/>
        <w:gridCol w:w="683"/>
        <w:gridCol w:w="974"/>
      </w:tblGrid>
      <w:tr w:rsidR="005A7218" w:rsidRPr="00E63168" w:rsidTr="009D142A">
        <w:trPr>
          <w:trHeight w:val="693"/>
          <w:jc w:val="center"/>
        </w:trPr>
        <w:tc>
          <w:tcPr>
            <w:tcW w:w="3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492F5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9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F958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5A7218" w:rsidRPr="00492F5F" w:rsidTr="009D142A">
        <w:trPr>
          <w:trHeight w:val="467"/>
          <w:jc w:val="center"/>
        </w:trPr>
        <w:tc>
          <w:tcPr>
            <w:tcW w:w="30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5A7218" w:rsidRPr="00492F5F" w:rsidTr="009D142A">
        <w:trPr>
          <w:trHeight w:val="467"/>
          <w:jc w:val="center"/>
        </w:trPr>
        <w:tc>
          <w:tcPr>
            <w:tcW w:w="3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5A7218" w:rsidRPr="00492F5F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Комплекс процессных мероприятий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Уничтожение </w:t>
            </w:r>
            <w:proofErr w:type="spellStart"/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растений, используемых для незаконного производства наркотиков операция «Мак»»</w:t>
            </w:r>
          </w:p>
          <w:p w:rsidR="00557A21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Всего, в том 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Местный бюджет, в том числе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Мероприятие</w:t>
            </w:r>
            <w:r w:rsidRPr="00492F5F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«</w:t>
            </w:r>
            <w:r w:rsidR="00557A21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Уничтожение </w:t>
            </w:r>
            <w:proofErr w:type="spellStart"/>
            <w:r w:rsidR="00557A21"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="00557A21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»</w:t>
            </w:r>
            <w:r w:rsidR="00557A21" w:rsidRPr="00492F5F">
              <w:rPr>
                <w:rFonts w:ascii="Arial" w:hAnsi="Arial" w:cs="Arial"/>
                <w:iCs/>
                <w:spacing w:val="-3"/>
                <w:sz w:val="24"/>
                <w:szCs w:val="24"/>
                <w:lang w:val="ru-RU"/>
              </w:rPr>
              <w:t xml:space="preserve">,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всего,</w:t>
            </w:r>
            <w:r w:rsidRPr="00492F5F">
              <w:rPr>
                <w:rFonts w:ascii="Arial" w:hAnsi="Arial" w:cs="Arial"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</w:t>
            </w:r>
            <w:r w:rsidRPr="00492F5F">
              <w:rPr>
                <w:rFonts w:ascii="Arial" w:hAnsi="Arial" w:cs="Arial"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том</w:t>
            </w:r>
            <w:r w:rsidRPr="00492F5F">
              <w:rPr>
                <w:rFonts w:ascii="Arial" w:hAnsi="Arial" w:cs="Arial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числе</w:t>
            </w:r>
            <w:r w:rsidR="00557A21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5A7218" w:rsidRPr="00492F5F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5A7218" w:rsidRPr="00492F5F" w:rsidRDefault="005A7218" w:rsidP="005A7218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4"/>
          <w:szCs w:val="24"/>
        </w:rPr>
      </w:pPr>
    </w:p>
    <w:p w:rsidR="005A7218" w:rsidRPr="00492F5F" w:rsidRDefault="00430899" w:rsidP="005A721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6</w:t>
      </w:r>
      <w:r w:rsidR="005A7218" w:rsidRPr="00492F5F">
        <w:rPr>
          <w:rFonts w:ascii="Arial" w:hAnsi="Arial" w:cs="Arial"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F958FD" w:rsidRPr="00492F5F" w:rsidRDefault="00F958FD" w:rsidP="005A721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364"/>
        <w:gridCol w:w="3043"/>
        <w:gridCol w:w="1337"/>
        <w:gridCol w:w="1926"/>
      </w:tblGrid>
      <w:tr w:rsidR="006B4E69" w:rsidRPr="00492F5F" w:rsidTr="00FE27C7">
        <w:trPr>
          <w:trHeight w:val="110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наступления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контрольной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точки</w:t>
            </w:r>
            <w:proofErr w:type="spellEnd"/>
          </w:p>
          <w:p w:rsidR="005A7218" w:rsidRPr="00492F5F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492F5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</w:t>
            </w:r>
            <w:proofErr w:type="gramEnd"/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Вид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492F5F" w:rsidRDefault="005A7218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5A7218" w:rsidRPr="00492F5F" w:rsidRDefault="005A7218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4E69" w:rsidRPr="00492F5F" w:rsidTr="00FE27C7">
        <w:trPr>
          <w:trHeight w:val="272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492F5F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492F5F" w:rsidRDefault="005A7218" w:rsidP="005962E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9D142A" w:rsidRPr="00E63168" w:rsidTr="00FE27C7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218" w:rsidRPr="00492F5F" w:rsidRDefault="00557A21" w:rsidP="00557A21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комплекса процессных мероприятий «</w:t>
            </w:r>
            <w:r w:rsidR="00430899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6B4E69" w:rsidRPr="00492F5F" w:rsidTr="00FE27C7">
        <w:trPr>
          <w:trHeight w:val="31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№1 «Уничтожение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растений, используемых для незаконного производства наркотиков операция «Мак» в 2026  году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E2D4B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транспорте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F958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Акт выполненных работ.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495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F958FD" w:rsidRPr="00492F5F" w:rsidRDefault="00F958FD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«Уничтожены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растения, используемые для незаконного производства наркотиков»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Архипов В.С.</w:t>
            </w:r>
          </w:p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 Межмуниципального 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»,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313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1.2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«Обеспечено развитие добровольческого движения»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30.09.206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Архипов В.С.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 Межмуниципального 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»,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администрации Юргинского муниципального округа;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Сухарева Е.Ю.</w:t>
            </w:r>
          </w:p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культуры, молодежной политики и спорта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435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492F5F" w:rsidRDefault="00F958FD" w:rsidP="00BD2DD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 № 1</w:t>
            </w:r>
          </w:p>
          <w:p w:rsidR="00F958FD" w:rsidRPr="00492F5F" w:rsidRDefault="006B4E69" w:rsidP="00BD2DD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Уничтожение </w:t>
            </w:r>
            <w:proofErr w:type="spellStart"/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растений, используемых для незаконного производства наркотиков операция «Мак» в 2027  году</w:t>
            </w:r>
            <w:r w:rsidR="00F958FD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 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31.08.2027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E2D4B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Управление социальной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защиты населения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6B4E69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31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B4E69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1.1</w:t>
            </w:r>
          </w:p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«Уничтожены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растения, используемые для незаконного производства наркотиков»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31.08.2027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Архипов В.С.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 Межмуниципального 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»,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44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492F5F" w:rsidRDefault="00F958FD" w:rsidP="009B4E68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B4E69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1.2</w:t>
            </w:r>
          </w:p>
          <w:p w:rsidR="00F958FD" w:rsidRPr="00492F5F" w:rsidRDefault="00F958FD" w:rsidP="009B4E68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«Обеспечено развитие добровольческого движения»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30.09.2027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Архипов В.С.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 Межмуниципального 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»,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администрации Юргинского муниципального округа;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Сухарева Е.Ю.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 управления культуры, молодежной политики и спорта администрации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313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6B4E69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Мероприятие №1 «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Уничтожение </w:t>
            </w:r>
            <w:proofErr w:type="spellStart"/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растений, используемых для незаконного производства наркотиков операция «Мак» в 2028  году</w:t>
            </w:r>
            <w:r w:rsidR="00F958FD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 </w:t>
            </w:r>
            <w:r w:rsidR="00F958FD"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31.08.2028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E2D4B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F958FD" w:rsidRPr="00492F5F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6B4E69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318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1.1</w:t>
            </w:r>
          </w:p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«Уничтожены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наркосодержащи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растения, используемые для незаконного производства наркотиков»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31.08.2028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Архипов В.С.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Начальник  Межмуниципального  отдела МВД России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»,</w:t>
            </w:r>
          </w:p>
          <w:p w:rsidR="00F958FD" w:rsidRPr="00492F5F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B4E69" w:rsidRPr="00492F5F" w:rsidTr="00FE27C7">
        <w:trPr>
          <w:trHeight w:val="318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B4E69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1.2 </w:t>
            </w:r>
          </w:p>
          <w:p w:rsidR="00F958FD" w:rsidRPr="00492F5F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«Обеспечено развитие добровольческого движения»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30.09.2028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Архипов В.С.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 Межмуниципального  отдела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»,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 администрации Юргинского муниципального округа;</w:t>
            </w:r>
          </w:p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Сухарева Е.Ю.</w:t>
            </w:r>
          </w:p>
          <w:p w:rsidR="00F958FD" w:rsidRPr="00492F5F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начальник управления культуры, молодежной политики и спорта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492F5F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492F5F" w:rsidRDefault="00F958FD" w:rsidP="005E2D4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D46F0" w:rsidRPr="00492F5F" w:rsidRDefault="009D46F0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52FDC" w:rsidRPr="00492F5F" w:rsidRDefault="00952FDC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52FDC" w:rsidRPr="00492F5F" w:rsidRDefault="00952FDC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52FDC" w:rsidRPr="00492F5F" w:rsidRDefault="00952FDC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52FDC" w:rsidRPr="00492F5F" w:rsidRDefault="00952FDC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9B4E68" w:rsidRPr="00492F5F" w:rsidRDefault="009B4E68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61163B" w:rsidRDefault="0061163B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FE27C7" w:rsidRPr="00492F5F" w:rsidRDefault="00FE27C7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61163B" w:rsidRPr="00492F5F" w:rsidRDefault="0061163B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61163B" w:rsidRPr="00492F5F" w:rsidRDefault="0061163B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61163B" w:rsidRPr="00492F5F" w:rsidRDefault="0061163B" w:rsidP="005A7218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61163B" w:rsidRPr="00492F5F" w:rsidRDefault="0061163B" w:rsidP="0061163B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61163B" w:rsidRPr="00492F5F" w:rsidRDefault="0061163B" w:rsidP="0061163B">
      <w:pPr>
        <w:autoSpaceDE w:val="0"/>
        <w:autoSpaceDN w:val="0"/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61163B" w:rsidRPr="00492F5F" w:rsidRDefault="0061163B" w:rsidP="006116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pacing w:val="-3"/>
          <w:sz w:val="24"/>
          <w:szCs w:val="24"/>
          <w:lang w:val="ru-RU"/>
        </w:rPr>
        <w:t>«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Комплексные меры противодействия</w:t>
      </w:r>
    </w:p>
    <w:p w:rsidR="0061163B" w:rsidRPr="00492F5F" w:rsidRDefault="0061163B" w:rsidP="006116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злоупотреблению наркотиками</w:t>
      </w:r>
    </w:p>
    <w:p w:rsidR="0061163B" w:rsidRPr="00492F5F" w:rsidRDefault="0061163B" w:rsidP="006116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и их незаконному обороту</w:t>
      </w:r>
    </w:p>
    <w:p w:rsidR="0061163B" w:rsidRPr="00492F5F" w:rsidRDefault="0061163B" w:rsidP="006116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на территории Юргинского муниципального </w:t>
      </w:r>
    </w:p>
    <w:p w:rsidR="0061163B" w:rsidRPr="00492F5F" w:rsidRDefault="0061163B" w:rsidP="006116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округа на 2026 год и плановый</w:t>
      </w:r>
    </w:p>
    <w:p w:rsidR="0061163B" w:rsidRPr="00492F5F" w:rsidRDefault="0061163B" w:rsidP="006116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период 2027 и 2028 годов» </w:t>
      </w:r>
    </w:p>
    <w:p w:rsidR="0061163B" w:rsidRPr="00492F5F" w:rsidRDefault="0061163B" w:rsidP="0061163B">
      <w:pPr>
        <w:ind w:left="9639"/>
        <w:jc w:val="right"/>
        <w:rPr>
          <w:rFonts w:ascii="Arial" w:hAnsi="Arial" w:cs="Arial"/>
          <w:sz w:val="24"/>
          <w:szCs w:val="24"/>
          <w:lang w:val="ru-RU"/>
        </w:rPr>
      </w:pPr>
    </w:p>
    <w:p w:rsidR="00A4591D" w:rsidRPr="00492F5F" w:rsidRDefault="00A4591D" w:rsidP="00A4591D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ПАСПОРТ</w:t>
      </w:r>
    </w:p>
    <w:p w:rsidR="00A4591D" w:rsidRPr="00492F5F" w:rsidRDefault="00A4591D" w:rsidP="00A4591D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i/>
          <w:spacing w:val="-4"/>
          <w:sz w:val="24"/>
          <w:szCs w:val="24"/>
          <w:u w:val="single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A4591D" w:rsidRPr="00492F5F" w:rsidRDefault="00A4591D" w:rsidP="00A4591D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 «</w:t>
      </w:r>
      <w:r w:rsidR="00181404" w:rsidRPr="00492F5F">
        <w:rPr>
          <w:rFonts w:ascii="Arial" w:hAnsi="Arial" w:cs="Arial"/>
          <w:sz w:val="24"/>
          <w:szCs w:val="24"/>
          <w:lang w:val="ru-RU"/>
        </w:rPr>
        <w:t>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</w:t>
      </w:r>
      <w:r w:rsidRPr="00492F5F">
        <w:rPr>
          <w:rFonts w:ascii="Arial" w:hAnsi="Arial" w:cs="Arial"/>
          <w:sz w:val="24"/>
          <w:szCs w:val="24"/>
          <w:lang w:val="ru-RU"/>
        </w:rPr>
        <w:t>».</w:t>
      </w:r>
    </w:p>
    <w:p w:rsidR="00A4591D" w:rsidRPr="00492F5F" w:rsidRDefault="00A4591D" w:rsidP="00A4591D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rFonts w:ascii="Arial" w:hAnsi="Arial" w:cs="Arial"/>
          <w:sz w:val="24"/>
          <w:szCs w:val="24"/>
          <w:lang w:val="ru-RU"/>
        </w:rPr>
      </w:pPr>
    </w:p>
    <w:p w:rsidR="00A4591D" w:rsidRPr="008D2374" w:rsidRDefault="00A4591D" w:rsidP="008D2374">
      <w:pPr>
        <w:pStyle w:val="af2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sz w:val="24"/>
          <w:szCs w:val="24"/>
        </w:rPr>
      </w:pPr>
      <w:r w:rsidRPr="008D2374">
        <w:rPr>
          <w:rFonts w:ascii="Arial" w:hAnsi="Arial" w:cs="Arial"/>
          <w:sz w:val="24"/>
          <w:szCs w:val="24"/>
        </w:rPr>
        <w:t>Общие положения</w:t>
      </w:r>
    </w:p>
    <w:p w:rsidR="008D2374" w:rsidRPr="008D2374" w:rsidRDefault="008D2374" w:rsidP="008D2374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5539"/>
      </w:tblGrid>
      <w:tr w:rsidR="00A4591D" w:rsidRPr="00E63168" w:rsidTr="009D142A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492F5F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BD2DD5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Юр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>гинского муниципального округа (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Юргинского муниципального округа по организационно-территориальным вопросам  -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Юлия Сергеевна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A4591D" w:rsidRPr="00E63168" w:rsidTr="009D142A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с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от 22.11.2023 №766</w:t>
            </w:r>
          </w:p>
        </w:tc>
      </w:tr>
    </w:tbl>
    <w:p w:rsidR="00A4591D" w:rsidRPr="00492F5F" w:rsidRDefault="00A4591D" w:rsidP="00A4591D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A4591D" w:rsidRPr="00492F5F" w:rsidRDefault="00A4591D" w:rsidP="006116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492F5F">
        <w:rPr>
          <w:rFonts w:ascii="Arial" w:hAnsi="Arial" w:cs="Arial"/>
          <w:sz w:val="24"/>
          <w:szCs w:val="24"/>
        </w:rPr>
        <w:t>Показатели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комплекса</w:t>
      </w:r>
      <w:proofErr w:type="spellEnd"/>
      <w:r w:rsidRPr="00492F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процессных</w:t>
      </w:r>
      <w:proofErr w:type="spellEnd"/>
      <w:r w:rsidRPr="00492F5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492F5F">
        <w:rPr>
          <w:rFonts w:ascii="Arial" w:hAnsi="Arial" w:cs="Arial"/>
          <w:sz w:val="24"/>
          <w:szCs w:val="24"/>
        </w:rPr>
        <w:t>мероприятий</w:t>
      </w:r>
      <w:proofErr w:type="spellEnd"/>
    </w:p>
    <w:p w:rsidR="0061163B" w:rsidRPr="00492F5F" w:rsidRDefault="0061163B" w:rsidP="006116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1497"/>
        <w:gridCol w:w="1046"/>
        <w:gridCol w:w="1063"/>
        <w:gridCol w:w="863"/>
        <w:gridCol w:w="742"/>
        <w:gridCol w:w="387"/>
        <w:gridCol w:w="387"/>
        <w:gridCol w:w="387"/>
        <w:gridCol w:w="387"/>
        <w:gridCol w:w="386"/>
        <w:gridCol w:w="1241"/>
        <w:gridCol w:w="1014"/>
      </w:tblGrid>
      <w:tr w:rsidR="00A4591D" w:rsidRPr="00492F5F" w:rsidTr="009D142A">
        <w:trPr>
          <w:trHeight w:val="287"/>
          <w:jc w:val="center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Признак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возрастания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убывания</w:t>
            </w:r>
            <w:proofErr w:type="spellEnd"/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декомпози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рованного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показателя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 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pacing w:val="-1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Style w:val="af9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(33)</w:t>
            </w:r>
          </w:p>
        </w:tc>
        <w:tc>
          <w:tcPr>
            <w:tcW w:w="10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показателей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за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достижение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A4591D" w:rsidP="001400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система</w:t>
            </w:r>
          </w:p>
          <w:p w:rsidR="00A4591D" w:rsidRPr="00492F5F" w:rsidRDefault="00A4591D" w:rsidP="001400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4591D" w:rsidRPr="00492F5F" w:rsidTr="009D142A">
        <w:trPr>
          <w:trHeight w:val="623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A4591D" w:rsidP="001400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91D" w:rsidRPr="00E63168" w:rsidTr="009D142A">
        <w:trPr>
          <w:trHeight w:val="384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A4591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связанных с ней правонарушений»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A4591D" w:rsidP="001400B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4591D" w:rsidRPr="00492F5F" w:rsidTr="009D142A">
        <w:trPr>
          <w:trHeight w:val="736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онец отчетного периода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убывание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B4E6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ГБУЗ «Юргинская городская больница»».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6B4E69" w:rsidP="001400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A4591D" w:rsidRPr="00492F5F" w:rsidRDefault="00A4591D" w:rsidP="00A4591D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b/>
          <w:color w:val="7030A0"/>
          <w:sz w:val="24"/>
          <w:szCs w:val="24"/>
          <w:lang w:val="ru-RU"/>
        </w:rPr>
      </w:pPr>
    </w:p>
    <w:p w:rsidR="0061163B" w:rsidRPr="00492F5F" w:rsidRDefault="0061163B" w:rsidP="0061163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  <w:spacing w:val="1"/>
          <w:sz w:val="24"/>
          <w:szCs w:val="24"/>
          <w:lang w:val="ru-RU" w:eastAsia="zh-CN"/>
        </w:rPr>
      </w:pPr>
      <w:r w:rsidRPr="00492F5F">
        <w:rPr>
          <w:rFonts w:ascii="Arial" w:hAnsi="Arial" w:cs="Arial"/>
          <w:sz w:val="24"/>
          <w:szCs w:val="24"/>
          <w:lang w:val="ru-RU"/>
        </w:rPr>
        <w:lastRenderedPageBreak/>
        <w:t xml:space="preserve">2.1. </w:t>
      </w:r>
      <w:r w:rsidRPr="00492F5F">
        <w:rPr>
          <w:rFonts w:ascii="Arial" w:hAnsi="Arial" w:cs="Arial"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61163B" w:rsidRPr="00492F5F" w:rsidRDefault="0061163B" w:rsidP="0061163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В 2026-2028 годах прокси-показатели комплекса процессных мероприятий отсутствуют</w:t>
      </w:r>
      <w:r w:rsidRPr="00492F5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A4591D" w:rsidRPr="00492F5F" w:rsidRDefault="00A4591D" w:rsidP="00A4591D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3. План достижения показателей комплекса процесс</w:t>
      </w:r>
      <w:r w:rsidR="0061163B" w:rsidRPr="00492F5F">
        <w:rPr>
          <w:rFonts w:ascii="Arial" w:hAnsi="Arial" w:cs="Arial"/>
          <w:sz w:val="24"/>
          <w:szCs w:val="24"/>
          <w:lang w:val="ru-RU"/>
        </w:rPr>
        <w:t xml:space="preserve">ных мероприятий в 2026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4"/>
        <w:gridCol w:w="1091"/>
        <w:gridCol w:w="927"/>
        <w:gridCol w:w="889"/>
        <w:gridCol w:w="580"/>
        <w:gridCol w:w="732"/>
        <w:gridCol w:w="406"/>
        <w:gridCol w:w="591"/>
        <w:gridCol w:w="327"/>
        <w:gridCol w:w="428"/>
        <w:gridCol w:w="434"/>
        <w:gridCol w:w="520"/>
        <w:gridCol w:w="755"/>
        <w:gridCol w:w="648"/>
        <w:gridCol w:w="588"/>
        <w:gridCol w:w="479"/>
      </w:tblGrid>
      <w:tr w:rsidR="00A4591D" w:rsidRPr="00492F5F" w:rsidTr="0061163B">
        <w:trPr>
          <w:trHeight w:val="349"/>
          <w:tblHeader/>
          <w:jc w:val="center"/>
        </w:trPr>
        <w:tc>
          <w:tcPr>
            <w:tcW w:w="141" w:type="pct"/>
            <w:vMerge w:val="restart"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2" w:type="pct"/>
            <w:vMerge w:val="restart"/>
            <w:vAlign w:val="center"/>
          </w:tcPr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74" w:type="pct"/>
            <w:vMerge w:val="restart"/>
            <w:vAlign w:val="center"/>
          </w:tcPr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7" w:type="pct"/>
            <w:vMerge w:val="restart"/>
            <w:vAlign w:val="center"/>
          </w:tcPr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99" w:type="pct"/>
            <w:gridSpan w:val="11"/>
            <w:vAlign w:val="center"/>
          </w:tcPr>
          <w:p w:rsidR="00A4591D" w:rsidRPr="00492F5F" w:rsidRDefault="00A4591D" w:rsidP="006B4E6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vMerge w:val="restart"/>
            <w:vAlign w:val="center"/>
          </w:tcPr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A4591D" w:rsidRPr="00492F5F" w:rsidTr="0061163B">
        <w:trPr>
          <w:trHeight w:val="661"/>
          <w:tblHeader/>
          <w:jc w:val="center"/>
        </w:trPr>
        <w:tc>
          <w:tcPr>
            <w:tcW w:w="141" w:type="pct"/>
            <w:vMerge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2" w:type="pct"/>
            <w:vMerge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4" w:type="pct"/>
            <w:vMerge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vMerge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5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8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6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8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1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78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7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4" w:type="pct"/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7" w:type="pct"/>
            <w:vMerge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91D" w:rsidRPr="00E63168" w:rsidTr="0061163B">
        <w:trPr>
          <w:trHeight w:val="386"/>
          <w:jc w:val="center"/>
        </w:trPr>
        <w:tc>
          <w:tcPr>
            <w:tcW w:w="141" w:type="pct"/>
            <w:vAlign w:val="center"/>
          </w:tcPr>
          <w:p w:rsidR="00A4591D" w:rsidRPr="00492F5F" w:rsidRDefault="00A4591D" w:rsidP="001400B7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5"/>
            <w:vAlign w:val="center"/>
          </w:tcPr>
          <w:p w:rsidR="00A4591D" w:rsidRPr="00492F5F" w:rsidRDefault="0061163B" w:rsidP="001400B7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A4591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связанных с ней правонарушений»</w:t>
            </w:r>
          </w:p>
        </w:tc>
      </w:tr>
      <w:tr w:rsidR="00A4591D" w:rsidRPr="00492F5F" w:rsidTr="0061163B">
        <w:trPr>
          <w:trHeight w:val="386"/>
          <w:jc w:val="center"/>
        </w:trPr>
        <w:tc>
          <w:tcPr>
            <w:tcW w:w="141" w:type="pct"/>
            <w:vAlign w:val="center"/>
          </w:tcPr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2" w:type="pct"/>
            <w:vAlign w:val="center"/>
          </w:tcPr>
          <w:p w:rsidR="00A4591D" w:rsidRPr="00492F5F" w:rsidRDefault="00A4591D" w:rsidP="001400B7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онец отчетного периода </w:t>
            </w:r>
          </w:p>
        </w:tc>
        <w:tc>
          <w:tcPr>
            <w:tcW w:w="474" w:type="pct"/>
            <w:vAlign w:val="center"/>
          </w:tcPr>
          <w:p w:rsidR="00A4591D" w:rsidRPr="00492F5F" w:rsidRDefault="00A4591D" w:rsidP="001400B7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57" w:type="pct"/>
            <w:vAlign w:val="center"/>
          </w:tcPr>
          <w:p w:rsidR="00A4591D" w:rsidRPr="00492F5F" w:rsidRDefault="00A4591D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95" w:type="pct"/>
            <w:vAlign w:val="center"/>
          </w:tcPr>
          <w:p w:rsidR="00A4591D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  <w:vAlign w:val="center"/>
          </w:tcPr>
          <w:p w:rsidR="00A4591D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08" w:type="pct"/>
            <w:vAlign w:val="center"/>
          </w:tcPr>
          <w:p w:rsidR="00A4591D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6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68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5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1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78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87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43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vAlign w:val="center"/>
          </w:tcPr>
          <w:p w:rsidR="00A4591D" w:rsidRPr="00492F5F" w:rsidRDefault="006B4E69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57" w:type="pct"/>
            <w:vAlign w:val="center"/>
          </w:tcPr>
          <w:p w:rsidR="00A4591D" w:rsidRPr="00492F5F" w:rsidRDefault="00A4591D" w:rsidP="001400B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</w:tbl>
    <w:p w:rsidR="00BD2DD5" w:rsidRPr="00492F5F" w:rsidRDefault="00BD2DD5" w:rsidP="00BD2DD5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План достижения показателей комплекса процесс</w:t>
      </w:r>
      <w:r w:rsidR="0061163B" w:rsidRPr="00492F5F">
        <w:rPr>
          <w:rFonts w:ascii="Arial" w:hAnsi="Arial" w:cs="Arial"/>
          <w:sz w:val="24"/>
          <w:szCs w:val="24"/>
          <w:lang w:val="ru-RU"/>
        </w:rPr>
        <w:t xml:space="preserve">ных мероприятий в 2027 году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4"/>
        <w:gridCol w:w="1091"/>
        <w:gridCol w:w="927"/>
        <w:gridCol w:w="889"/>
        <w:gridCol w:w="580"/>
        <w:gridCol w:w="732"/>
        <w:gridCol w:w="406"/>
        <w:gridCol w:w="591"/>
        <w:gridCol w:w="327"/>
        <w:gridCol w:w="428"/>
        <w:gridCol w:w="434"/>
        <w:gridCol w:w="520"/>
        <w:gridCol w:w="755"/>
        <w:gridCol w:w="648"/>
        <w:gridCol w:w="588"/>
        <w:gridCol w:w="479"/>
      </w:tblGrid>
      <w:tr w:rsidR="00BD2DD5" w:rsidRPr="00492F5F" w:rsidTr="0061163B">
        <w:trPr>
          <w:trHeight w:val="349"/>
          <w:tblHeader/>
          <w:jc w:val="center"/>
        </w:trPr>
        <w:tc>
          <w:tcPr>
            <w:tcW w:w="141" w:type="pct"/>
            <w:vMerge w:val="restart"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2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74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7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99" w:type="pct"/>
            <w:gridSpan w:val="11"/>
            <w:vAlign w:val="center"/>
          </w:tcPr>
          <w:p w:rsidR="00BD2DD5" w:rsidRPr="00492F5F" w:rsidRDefault="00BD2DD5" w:rsidP="006B4E6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BD2DD5" w:rsidRPr="00492F5F" w:rsidTr="0061163B">
        <w:trPr>
          <w:trHeight w:val="661"/>
          <w:tblHeader/>
          <w:jc w:val="center"/>
        </w:trPr>
        <w:tc>
          <w:tcPr>
            <w:tcW w:w="141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2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4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5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8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6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8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1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78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7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4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7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DD5" w:rsidRPr="00E63168" w:rsidTr="0061163B">
        <w:trPr>
          <w:trHeight w:val="386"/>
          <w:jc w:val="center"/>
        </w:trPr>
        <w:tc>
          <w:tcPr>
            <w:tcW w:w="141" w:type="pct"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5"/>
            <w:vAlign w:val="center"/>
          </w:tcPr>
          <w:p w:rsidR="00BD2DD5" w:rsidRPr="00492F5F" w:rsidRDefault="0061163B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BD2DD5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связанных с ней правонарушений»</w:t>
            </w:r>
          </w:p>
        </w:tc>
      </w:tr>
      <w:tr w:rsidR="00BD2DD5" w:rsidRPr="00492F5F" w:rsidTr="0061163B">
        <w:trPr>
          <w:trHeight w:val="386"/>
          <w:jc w:val="center"/>
        </w:trPr>
        <w:tc>
          <w:tcPr>
            <w:tcW w:w="141" w:type="pc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2" w:type="pct"/>
            <w:vAlign w:val="center"/>
          </w:tcPr>
          <w:p w:rsidR="00BD2DD5" w:rsidRPr="00492F5F" w:rsidRDefault="00BD2DD5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>онец отчетног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 периода </w:t>
            </w:r>
          </w:p>
        </w:tc>
        <w:tc>
          <w:tcPr>
            <w:tcW w:w="474" w:type="pct"/>
            <w:vAlign w:val="center"/>
          </w:tcPr>
          <w:p w:rsidR="00BD2DD5" w:rsidRPr="00492F5F" w:rsidRDefault="00BD2DD5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57" w:type="pct"/>
            <w:vAlign w:val="center"/>
          </w:tcPr>
          <w:p w:rsidR="00BD2DD5" w:rsidRPr="00492F5F" w:rsidRDefault="00BD2DD5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95" w:type="pct"/>
            <w:vAlign w:val="center"/>
          </w:tcPr>
          <w:p w:rsidR="00BD2DD5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  <w:vAlign w:val="center"/>
          </w:tcPr>
          <w:p w:rsidR="00BD2DD5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08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6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68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5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1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78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87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43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57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</w:tbl>
    <w:p w:rsidR="0061163B" w:rsidRPr="00492F5F" w:rsidRDefault="0061163B" w:rsidP="00BD2DD5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</w:p>
    <w:p w:rsidR="00BD2DD5" w:rsidRPr="00492F5F" w:rsidRDefault="00BD2DD5" w:rsidP="00BD2DD5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4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План достижения показателей комплекса процесс</w:t>
      </w:r>
      <w:r w:rsidR="006B4E69" w:rsidRPr="00492F5F">
        <w:rPr>
          <w:rFonts w:ascii="Arial" w:hAnsi="Arial" w:cs="Arial"/>
          <w:sz w:val="24"/>
          <w:szCs w:val="24"/>
          <w:lang w:val="ru-RU"/>
        </w:rPr>
        <w:t>ных мероприятий в 2028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4"/>
        <w:gridCol w:w="1091"/>
        <w:gridCol w:w="927"/>
        <w:gridCol w:w="889"/>
        <w:gridCol w:w="580"/>
        <w:gridCol w:w="732"/>
        <w:gridCol w:w="406"/>
        <w:gridCol w:w="591"/>
        <w:gridCol w:w="327"/>
        <w:gridCol w:w="428"/>
        <w:gridCol w:w="434"/>
        <w:gridCol w:w="520"/>
        <w:gridCol w:w="755"/>
        <w:gridCol w:w="648"/>
        <w:gridCol w:w="588"/>
        <w:gridCol w:w="479"/>
      </w:tblGrid>
      <w:tr w:rsidR="00BD2DD5" w:rsidRPr="00492F5F" w:rsidTr="0061163B">
        <w:trPr>
          <w:trHeight w:val="349"/>
          <w:tblHeader/>
          <w:jc w:val="center"/>
        </w:trPr>
        <w:tc>
          <w:tcPr>
            <w:tcW w:w="141" w:type="pct"/>
            <w:vMerge w:val="restart"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2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комплекса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процессных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74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Уровень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57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</w:p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ОКЕИ)</w:t>
            </w:r>
          </w:p>
        </w:tc>
        <w:tc>
          <w:tcPr>
            <w:tcW w:w="3099" w:type="pct"/>
            <w:gridSpan w:val="11"/>
            <w:vAlign w:val="center"/>
          </w:tcPr>
          <w:p w:rsidR="00BD2DD5" w:rsidRPr="00492F5F" w:rsidRDefault="00BD2DD5" w:rsidP="006B4E69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vMerge w:val="restar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BD2DD5" w:rsidRPr="00492F5F" w:rsidTr="0061163B">
        <w:trPr>
          <w:trHeight w:val="661"/>
          <w:tblHeader/>
          <w:jc w:val="center"/>
        </w:trPr>
        <w:tc>
          <w:tcPr>
            <w:tcW w:w="141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2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4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7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55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8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6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68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1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78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7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3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4" w:type="pct"/>
            <w:vAlign w:val="center"/>
          </w:tcPr>
          <w:p w:rsidR="00BD2DD5" w:rsidRPr="00492F5F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7" w:type="pct"/>
            <w:vMerge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DD5" w:rsidRPr="00E63168" w:rsidTr="0061163B">
        <w:trPr>
          <w:trHeight w:val="386"/>
          <w:jc w:val="center"/>
        </w:trPr>
        <w:tc>
          <w:tcPr>
            <w:tcW w:w="141" w:type="pct"/>
            <w:vAlign w:val="center"/>
          </w:tcPr>
          <w:p w:rsidR="00BD2DD5" w:rsidRPr="00492F5F" w:rsidRDefault="00BD2DD5" w:rsidP="009D142A">
            <w:pPr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59" w:type="pct"/>
            <w:gridSpan w:val="15"/>
            <w:vAlign w:val="center"/>
          </w:tcPr>
          <w:p w:rsidR="00BD2DD5" w:rsidRPr="00492F5F" w:rsidRDefault="0061163B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BD2DD5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связанных с ней правонарушений»</w:t>
            </w:r>
          </w:p>
        </w:tc>
      </w:tr>
      <w:tr w:rsidR="00BD2DD5" w:rsidRPr="00492F5F" w:rsidTr="0061163B">
        <w:trPr>
          <w:trHeight w:val="386"/>
          <w:jc w:val="center"/>
        </w:trPr>
        <w:tc>
          <w:tcPr>
            <w:tcW w:w="141" w:type="pc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2" w:type="pct"/>
            <w:vAlign w:val="center"/>
          </w:tcPr>
          <w:p w:rsidR="00BD2DD5" w:rsidRPr="00492F5F" w:rsidRDefault="00BD2DD5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>онец отчетного периода</w:t>
            </w:r>
          </w:p>
        </w:tc>
        <w:tc>
          <w:tcPr>
            <w:tcW w:w="474" w:type="pct"/>
            <w:vAlign w:val="center"/>
          </w:tcPr>
          <w:p w:rsidR="00BD2DD5" w:rsidRPr="00492F5F" w:rsidRDefault="00BD2DD5" w:rsidP="009D142A">
            <w:pPr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57" w:type="pct"/>
            <w:vAlign w:val="center"/>
          </w:tcPr>
          <w:p w:rsidR="00BD2DD5" w:rsidRPr="00492F5F" w:rsidRDefault="00BD2DD5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95" w:type="pct"/>
            <w:vAlign w:val="center"/>
          </w:tcPr>
          <w:p w:rsidR="00BD2DD5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  <w:vAlign w:val="center"/>
          </w:tcPr>
          <w:p w:rsidR="00BD2DD5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08" w:type="pct"/>
            <w:vAlign w:val="center"/>
          </w:tcPr>
          <w:p w:rsidR="00BD2DD5" w:rsidRPr="00492F5F" w:rsidRDefault="006B4E69" w:rsidP="0061163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6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68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5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1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78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87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43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vAlign w:val="center"/>
          </w:tcPr>
          <w:p w:rsidR="00BD2DD5" w:rsidRPr="00492F5F" w:rsidRDefault="006B4E69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57" w:type="pct"/>
            <w:vAlign w:val="center"/>
          </w:tcPr>
          <w:p w:rsidR="00BD2DD5" w:rsidRPr="00492F5F" w:rsidRDefault="00BD2DD5" w:rsidP="009D142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</w:tbl>
    <w:p w:rsidR="00A4591D" w:rsidRPr="00492F5F" w:rsidRDefault="00A4591D" w:rsidP="00A4591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A4591D" w:rsidRPr="00492F5F" w:rsidRDefault="00A4591D" w:rsidP="006116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4. Перечень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(результатов)</w:t>
      </w:r>
      <w:r w:rsidRPr="00492F5F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комплекса</w:t>
      </w:r>
      <w:r w:rsidRPr="00492F5F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процессных</w:t>
      </w:r>
      <w:r w:rsidRPr="00492F5F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492F5F">
        <w:rPr>
          <w:rFonts w:ascii="Arial" w:hAnsi="Arial" w:cs="Arial"/>
          <w:sz w:val="24"/>
          <w:szCs w:val="24"/>
          <w:lang w:val="ru-RU"/>
        </w:rPr>
        <w:t>мероприятий</w:t>
      </w:r>
    </w:p>
    <w:p w:rsidR="006B4E69" w:rsidRPr="00492F5F" w:rsidRDefault="006B4E69" w:rsidP="006116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823"/>
        <w:gridCol w:w="1134"/>
        <w:gridCol w:w="1381"/>
        <w:gridCol w:w="978"/>
        <w:gridCol w:w="839"/>
        <w:gridCol w:w="442"/>
        <w:gridCol w:w="442"/>
        <w:gridCol w:w="423"/>
        <w:gridCol w:w="442"/>
        <w:gridCol w:w="440"/>
      </w:tblGrid>
      <w:tr w:rsidR="00A4591D" w:rsidRPr="00E63168" w:rsidTr="0061163B">
        <w:trPr>
          <w:trHeight w:val="420"/>
          <w:jc w:val="center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Тип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92F5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результата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proofErr w:type="spellEnd"/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Единица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измерения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92F5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Базовое</w:t>
            </w:r>
            <w:proofErr w:type="spellEnd"/>
            <w:r w:rsidRPr="00492F5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A4591D" w:rsidRPr="00492F5F" w:rsidTr="0061163B">
        <w:trPr>
          <w:trHeight w:val="270"/>
          <w:jc w:val="center"/>
        </w:trPr>
        <w:tc>
          <w:tcPr>
            <w:tcW w:w="1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</w:tr>
      <w:tr w:rsidR="00A4591D" w:rsidRPr="00492F5F" w:rsidTr="0061163B">
        <w:trPr>
          <w:trHeight w:val="270"/>
          <w:jc w:val="center"/>
        </w:trPr>
        <w:tc>
          <w:tcPr>
            <w:tcW w:w="1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A4591D" w:rsidRPr="00E63168" w:rsidTr="0061163B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61163B" w:rsidP="006116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 w:rsidR="00A4591D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A4591D" w:rsidRPr="00492F5F" w:rsidTr="006B4E69">
        <w:trPr>
          <w:trHeight w:val="388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6B4E69" w:rsidRPr="00492F5F">
              <w:rPr>
                <w:rFonts w:ascii="Arial" w:hAnsi="Arial" w:cs="Arial"/>
                <w:sz w:val="24"/>
                <w:szCs w:val="24"/>
                <w:lang w:val="ru-RU"/>
              </w:rPr>
              <w:t>№1</w:t>
            </w:r>
          </w:p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«Участие в обучение представителей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Федерации».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Оказание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выполнение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работ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92F5F">
              <w:rPr>
                <w:sz w:val="24"/>
                <w:szCs w:val="24"/>
              </w:rPr>
              <w:lastRenderedPageBreak/>
              <w:t xml:space="preserve">Оказание методической помощи, обмен </w:t>
            </w:r>
            <w:r w:rsidRPr="00492F5F">
              <w:rPr>
                <w:sz w:val="24"/>
                <w:szCs w:val="24"/>
              </w:rPr>
              <w:lastRenderedPageBreak/>
              <w:t>опытом в проведении антинаркотической работы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6B4E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  <w:p w:rsidR="00A4591D" w:rsidRPr="00492F5F" w:rsidRDefault="00A4591D" w:rsidP="001400B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B4E6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8D2374" w:rsidRDefault="008D2374" w:rsidP="00A4591D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A4591D" w:rsidRPr="00492F5F" w:rsidRDefault="00BD2DD5" w:rsidP="00A4591D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  <w:r w:rsidRPr="00492F5F">
        <w:rPr>
          <w:rFonts w:ascii="Arial" w:hAnsi="Arial" w:cs="Arial"/>
          <w:sz w:val="24"/>
          <w:szCs w:val="24"/>
        </w:rPr>
        <w:t>5</w:t>
      </w:r>
      <w:r w:rsidR="00A4591D" w:rsidRPr="00492F5F">
        <w:rPr>
          <w:rFonts w:ascii="Arial" w:hAnsi="Arial" w:cs="Arial"/>
          <w:sz w:val="24"/>
          <w:szCs w:val="24"/>
        </w:rPr>
        <w:t>. Финансовое</w:t>
      </w:r>
      <w:r w:rsidR="00A4591D" w:rsidRPr="00492F5F">
        <w:rPr>
          <w:rFonts w:ascii="Arial" w:hAnsi="Arial" w:cs="Arial"/>
          <w:spacing w:val="-8"/>
          <w:sz w:val="24"/>
          <w:szCs w:val="24"/>
        </w:rPr>
        <w:t xml:space="preserve"> </w:t>
      </w:r>
      <w:r w:rsidR="00A4591D" w:rsidRPr="00492F5F">
        <w:rPr>
          <w:rFonts w:ascii="Arial" w:hAnsi="Arial" w:cs="Arial"/>
          <w:sz w:val="24"/>
          <w:szCs w:val="24"/>
        </w:rPr>
        <w:t>обеспечение</w:t>
      </w:r>
      <w:r w:rsidR="00A4591D" w:rsidRPr="00492F5F">
        <w:rPr>
          <w:rFonts w:ascii="Arial" w:hAnsi="Arial" w:cs="Arial"/>
          <w:spacing w:val="-5"/>
          <w:sz w:val="24"/>
          <w:szCs w:val="24"/>
        </w:rPr>
        <w:t xml:space="preserve"> </w:t>
      </w:r>
      <w:r w:rsidR="00A4591D" w:rsidRPr="00492F5F">
        <w:rPr>
          <w:rFonts w:ascii="Arial" w:hAnsi="Arial" w:cs="Arial"/>
          <w:sz w:val="24"/>
          <w:szCs w:val="24"/>
        </w:rPr>
        <w:t>комплекса</w:t>
      </w:r>
      <w:r w:rsidR="00A4591D" w:rsidRPr="00492F5F">
        <w:rPr>
          <w:rFonts w:ascii="Arial" w:hAnsi="Arial" w:cs="Arial"/>
          <w:spacing w:val="-7"/>
          <w:sz w:val="24"/>
          <w:szCs w:val="24"/>
        </w:rPr>
        <w:t xml:space="preserve"> </w:t>
      </w:r>
      <w:r w:rsidR="00A4591D" w:rsidRPr="00492F5F">
        <w:rPr>
          <w:rFonts w:ascii="Arial" w:hAnsi="Arial" w:cs="Arial"/>
          <w:sz w:val="24"/>
          <w:szCs w:val="24"/>
        </w:rPr>
        <w:t>процессных</w:t>
      </w:r>
      <w:r w:rsidR="00A4591D" w:rsidRPr="00492F5F">
        <w:rPr>
          <w:rFonts w:ascii="Arial" w:hAnsi="Arial" w:cs="Arial"/>
          <w:spacing w:val="-9"/>
          <w:sz w:val="24"/>
          <w:szCs w:val="24"/>
        </w:rPr>
        <w:t xml:space="preserve"> </w:t>
      </w:r>
      <w:r w:rsidR="00A4591D" w:rsidRPr="00492F5F">
        <w:rPr>
          <w:rFonts w:ascii="Arial" w:hAnsi="Arial" w:cs="Arial"/>
          <w:sz w:val="24"/>
          <w:szCs w:val="24"/>
        </w:rPr>
        <w:t>мероприятий</w:t>
      </w:r>
    </w:p>
    <w:p w:rsidR="00A4591D" w:rsidRPr="00492F5F" w:rsidRDefault="00A4591D" w:rsidP="00A4591D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778"/>
        <w:gridCol w:w="689"/>
        <w:gridCol w:w="681"/>
        <w:gridCol w:w="681"/>
        <w:gridCol w:w="976"/>
      </w:tblGrid>
      <w:tr w:rsidR="00A4591D" w:rsidRPr="00E63168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492F5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6116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A4591D" w:rsidRPr="00492F5F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492F5F">
              <w:rPr>
                <w:rFonts w:ascii="Arial" w:hAnsi="Arial" w:cs="Arial"/>
                <w:sz w:val="24"/>
                <w:szCs w:val="24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A4591D" w:rsidRPr="00492F5F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A4591D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6116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Комплекс процессных мероприятий </w:t>
            </w:r>
            <w:r w:rsidR="0038090B" w:rsidRPr="00492F5F">
              <w:rPr>
                <w:rFonts w:ascii="Arial" w:hAnsi="Arial" w:cs="Arial"/>
                <w:sz w:val="24"/>
                <w:szCs w:val="24"/>
                <w:lang w:val="ru-RU"/>
              </w:rPr>
              <w:t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резиденте Российской Федерации»,  всего, в том числе: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1163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A4591D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100.</w:t>
            </w:r>
            <w:r w:rsidR="0038090B"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100.</w:t>
            </w:r>
            <w:r w:rsidR="0038090B"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B4E6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100.</w:t>
            </w:r>
            <w:r w:rsidR="0038090B"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300.0</w:t>
            </w:r>
          </w:p>
        </w:tc>
      </w:tr>
      <w:tr w:rsidR="00A4591D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A4591D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A4591D" w:rsidRPr="00492F5F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A4591D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A4591D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A131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 xml:space="preserve"> Мероприятие</w:t>
            </w:r>
            <w:r w:rsidRPr="00492F5F">
              <w:rPr>
                <w:rFonts w:ascii="Arial" w:hAnsi="Arial" w:cs="Arial"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«</w:t>
            </w:r>
            <w:r w:rsidR="00A131E9" w:rsidRPr="00492F5F">
              <w:rPr>
                <w:rFonts w:ascii="Arial" w:hAnsi="Arial" w:cs="Arial"/>
                <w:sz w:val="24"/>
                <w:szCs w:val="24"/>
                <w:lang w:val="ru-RU"/>
              </w:rPr>
              <w:t>Обучение, оказание методической помощи, обмен опытом в проведении антинаркотической работы</w:t>
            </w:r>
            <w:r w:rsidRPr="00492F5F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»,</w:t>
            </w:r>
            <w:r w:rsidRPr="00492F5F"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всего,</w:t>
            </w:r>
            <w:r w:rsidRPr="00492F5F">
              <w:rPr>
                <w:rFonts w:ascii="Arial" w:hAnsi="Arial" w:cs="Arial"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в</w:t>
            </w:r>
            <w:r w:rsidRPr="00492F5F">
              <w:rPr>
                <w:rFonts w:ascii="Arial" w:hAnsi="Arial" w:cs="Arial"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том</w:t>
            </w:r>
            <w:r w:rsidRPr="00492F5F">
              <w:rPr>
                <w:rFonts w:ascii="Arial" w:hAnsi="Arial" w:cs="Arial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числе</w:t>
            </w:r>
            <w:r w:rsidR="00A131E9" w:rsidRPr="00492F5F">
              <w:rPr>
                <w:rFonts w:ascii="Arial" w:hAnsi="Arial" w:cs="Arial"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131E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131E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131E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131E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131E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A4591D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Местный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100.0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100.</w:t>
            </w:r>
            <w:r w:rsidR="0038090B"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6B4E6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100.</w:t>
            </w:r>
            <w:r w:rsidR="0038090B"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300.0</w:t>
            </w:r>
          </w:p>
        </w:tc>
      </w:tr>
      <w:tr w:rsidR="00A4591D" w:rsidRPr="00492F5F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  <w:r w:rsidRPr="00492F5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A4591D" w:rsidRPr="00492F5F" w:rsidRDefault="00A4591D" w:rsidP="00A4591D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4"/>
          <w:szCs w:val="24"/>
        </w:rPr>
      </w:pPr>
    </w:p>
    <w:p w:rsidR="00A4591D" w:rsidRPr="00492F5F" w:rsidRDefault="00BD2DD5" w:rsidP="00A4591D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  <w:r w:rsidRPr="00492F5F">
        <w:rPr>
          <w:rFonts w:ascii="Arial" w:hAnsi="Arial" w:cs="Arial"/>
          <w:sz w:val="24"/>
          <w:szCs w:val="24"/>
          <w:lang w:val="ru-RU"/>
        </w:rPr>
        <w:t>6</w:t>
      </w:r>
      <w:r w:rsidR="00A4591D" w:rsidRPr="00492F5F">
        <w:rPr>
          <w:rFonts w:ascii="Arial" w:hAnsi="Arial" w:cs="Arial"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4214AC" w:rsidRPr="00492F5F" w:rsidRDefault="004214AC" w:rsidP="00A4591D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353"/>
        <w:gridCol w:w="3417"/>
        <w:gridCol w:w="1275"/>
        <w:gridCol w:w="1563"/>
      </w:tblGrid>
      <w:tr w:rsidR="009D142A" w:rsidRPr="00492F5F" w:rsidTr="00FE27C7">
        <w:trPr>
          <w:trHeight w:val="110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492F5F"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точка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Дата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наступления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контрольно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й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точки</w:t>
            </w:r>
            <w:proofErr w:type="spellEnd"/>
          </w:p>
          <w:p w:rsidR="00A4591D" w:rsidRPr="00492F5F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Ответственный исполнитель</w:t>
            </w:r>
            <w:r w:rsidRPr="00492F5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(Ф.И.О., должность, наименование ОИВ администрации Юргинского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муниципального округа,</w:t>
            </w:r>
            <w:r w:rsidRPr="00492F5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492F5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 w:rsidRPr="00492F5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организации </w:t>
            </w:r>
            <w:proofErr w:type="gramEnd"/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Вид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proofErr w:type="spellEnd"/>
            <w:r w:rsidRPr="00492F5F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A4591D" w:rsidP="001400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Информационная система</w:t>
            </w:r>
          </w:p>
          <w:p w:rsidR="00A4591D" w:rsidRPr="00492F5F" w:rsidRDefault="00A4591D" w:rsidP="001400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D142A" w:rsidRPr="00492F5F" w:rsidTr="00FE27C7">
        <w:trPr>
          <w:trHeight w:val="272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A4591D" w:rsidP="001400B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9D142A" w:rsidRPr="00E63168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91D" w:rsidRPr="00492F5F" w:rsidRDefault="00A131E9" w:rsidP="00A131E9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Задача комплекса процессных мероприятий «</w:t>
            </w:r>
            <w:r w:rsidR="00BD2DD5" w:rsidRPr="00492F5F">
              <w:rPr>
                <w:rFonts w:ascii="Arial" w:hAnsi="Arial" w:cs="Arial"/>
                <w:sz w:val="24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  <w:tr w:rsidR="00E46AAE" w:rsidRPr="00492F5F" w:rsidTr="00FE27C7">
        <w:trPr>
          <w:trHeight w:val="495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ED14D6" w:rsidP="00ED14D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4214AC" w:rsidRPr="00492F5F">
              <w:rPr>
                <w:rFonts w:ascii="Arial" w:hAnsi="Arial" w:cs="Arial"/>
                <w:sz w:val="24"/>
                <w:szCs w:val="24"/>
                <w:lang w:val="ru-RU"/>
              </w:rPr>
              <w:t>№1</w:t>
            </w:r>
          </w:p>
          <w:p w:rsidR="00A4591D" w:rsidRPr="00492F5F" w:rsidRDefault="00ED14D6" w:rsidP="00ED14D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Федерации»</w:t>
            </w:r>
            <w:r w:rsidR="004214AC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A4591D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2026 </w:t>
            </w:r>
            <w:r w:rsidR="00A4591D" w:rsidRPr="00492F5F">
              <w:rPr>
                <w:rFonts w:ascii="Arial" w:hAnsi="Arial" w:cs="Arial"/>
                <w:sz w:val="24"/>
                <w:szCs w:val="24"/>
                <w:lang w:val="ru-RU"/>
              </w:rPr>
              <w:t>году</w:t>
            </w:r>
            <w:r w:rsidR="00A4591D"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="00A4591D"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</w:t>
            </w:r>
            <w:r w:rsidR="00ED14D6" w:rsidRPr="00492F5F">
              <w:rPr>
                <w:rFonts w:ascii="Arial" w:hAnsi="Arial" w:cs="Arial"/>
                <w:sz w:val="24"/>
                <w:szCs w:val="24"/>
                <w:lang w:val="ru-RU"/>
              </w:rPr>
              <w:t>.2026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8652E3" w:rsidP="008652E3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8652E3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4214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9D142A" w:rsidRPr="00492F5F" w:rsidTr="00FE27C7">
        <w:trPr>
          <w:trHeight w:val="313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A4591D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4214AC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1.1</w:t>
            </w:r>
          </w:p>
          <w:p w:rsidR="00A4591D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«Проведено обучение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представителя муниципальной антинаркотической комиссии на базе Российской академии народного хозяйства и государственной службы при Президенте РФ»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Ю.С.</w:t>
            </w:r>
          </w:p>
          <w:p w:rsidR="00A4591D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заместитель главы Юргинского муниципального округа по организационно-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территориальным вопросам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B16A22" w:rsidRPr="00492F5F" w:rsidTr="00FE27C7">
        <w:trPr>
          <w:trHeight w:val="435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A4591D" w:rsidP="001400B7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4214AC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1.2</w:t>
            </w:r>
          </w:p>
          <w:p w:rsidR="00A4591D" w:rsidRPr="00492F5F" w:rsidRDefault="00B16A22" w:rsidP="001400B7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«Мероприятия, материалы предусмотренные обучением проведены и применены в работе антинаркотической комиссии»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22" w:rsidRPr="00492F5F" w:rsidRDefault="00B16A22" w:rsidP="00B16A22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B16A22" w:rsidRPr="00492F5F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B16A22" w:rsidRPr="00492F5F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B16A22" w:rsidRPr="00492F5F" w:rsidTr="00FE27C7">
        <w:trPr>
          <w:trHeight w:val="31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 w:rsidR="00ED14D6"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4214AC" w:rsidRPr="00492F5F">
              <w:rPr>
                <w:rFonts w:ascii="Arial" w:hAnsi="Arial" w:cs="Arial"/>
                <w:sz w:val="24"/>
                <w:szCs w:val="24"/>
                <w:lang w:val="ru-RU"/>
              </w:rPr>
              <w:t>№1</w:t>
            </w:r>
          </w:p>
          <w:p w:rsidR="00A4591D" w:rsidRPr="00492F5F" w:rsidRDefault="00ED14D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Федерации»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году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8652E3" w:rsidP="008652E3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8652E3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E46AAE" w:rsidRPr="00492F5F" w:rsidTr="00FE27C7">
        <w:trPr>
          <w:trHeight w:val="44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561066" w:rsidP="008652E3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4214AC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1.1</w:t>
            </w:r>
          </w:p>
          <w:p w:rsidR="00A4591D" w:rsidRPr="00492F5F" w:rsidRDefault="00561066" w:rsidP="008652E3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«Проведено обучение представителя муниципальной антинаркотической комиссии на базе Российской академии народного хозяйства и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государственной службы при Президенте РФ»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56106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66" w:rsidRPr="00492F5F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Ю.С.</w:t>
            </w:r>
          </w:p>
          <w:p w:rsidR="00A4591D" w:rsidRPr="00492F5F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B16A22" w:rsidRPr="00492F5F" w:rsidTr="00FE27C7">
        <w:trPr>
          <w:trHeight w:val="313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4214AC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1.2</w:t>
            </w:r>
          </w:p>
          <w:p w:rsidR="00A4591D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«Мероприятия, материалы предусмотренные обучением проведены и применены в работе антинаркотической комиссии»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48" w:rsidRPr="00492F5F" w:rsidRDefault="00B96A48" w:rsidP="00B96A48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B96A48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B16A22" w:rsidRPr="00492F5F" w:rsidTr="00FE27C7">
        <w:trPr>
          <w:trHeight w:val="318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ED14D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</w:t>
            </w:r>
            <w:r w:rsidR="004214AC" w:rsidRPr="00492F5F">
              <w:rPr>
                <w:rFonts w:ascii="Arial" w:hAnsi="Arial" w:cs="Arial"/>
                <w:sz w:val="24"/>
                <w:szCs w:val="24"/>
                <w:lang w:val="ru-RU"/>
              </w:rPr>
              <w:t>№1</w:t>
            </w:r>
          </w:p>
          <w:p w:rsidR="00A4591D" w:rsidRPr="00492F5F" w:rsidRDefault="00ED14D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«Участие в обучение представителей муниципальных антинаркотических комиссий в субъектах Российской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Федерации на базе Российской академии народного хозяйства и государственной службы при Президенте Российской Федерации» в 2028 году</w:t>
            </w:r>
            <w:r w:rsidRPr="00492F5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8652E3" w:rsidP="008652E3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Управление по обеспечению жизнедеятельности и строительству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8652E3" w:rsidRPr="00492F5F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8652E3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4591D" w:rsidRPr="00492F5F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492F5F" w:rsidRDefault="004214AC" w:rsidP="004214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492F5F" w:rsidRDefault="00ED14D6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652E3" w:rsidRPr="00492F5F" w:rsidTr="00FE27C7">
        <w:trPr>
          <w:trHeight w:val="318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56106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</w:t>
            </w:r>
            <w:r w:rsidRPr="00492F5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4214AC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1.1</w:t>
            </w:r>
          </w:p>
          <w:p w:rsidR="008652E3" w:rsidRPr="00492F5F" w:rsidRDefault="0056106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«Проведено обучение представителя муниципальной антинаркотической комиссии на базе Российской академии народного хозяйства и государственной службы при Президенте РФ»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31.12.2028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66" w:rsidRPr="00492F5F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Гуньчихина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Ю.С.</w:t>
            </w:r>
          </w:p>
          <w:p w:rsidR="008652E3" w:rsidRPr="00492F5F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4214AC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E3" w:rsidRPr="00492F5F" w:rsidRDefault="008652E3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52E3" w:rsidRPr="00492F5F" w:rsidTr="00FE27C7">
        <w:trPr>
          <w:trHeight w:val="318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492F5F" w:rsidRDefault="00B96A48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 w:rsidRPr="00492F5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4214AC" w:rsidRPr="00492F5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1.2</w:t>
            </w:r>
          </w:p>
          <w:p w:rsidR="008652E3" w:rsidRPr="00492F5F" w:rsidRDefault="00B96A48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«Мероприятия, материалы предусмотренные </w:t>
            </w: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обучением проведены и применены в работе антинаркотической комиссии»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48" w:rsidRPr="00492F5F" w:rsidRDefault="00B96A48" w:rsidP="00B96A48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Управление по </w:t>
            </w:r>
            <w:r w:rsidRPr="00492F5F">
              <w:rPr>
                <w:rFonts w:ascii="Arial" w:hAnsi="Arial" w:cs="Arial"/>
                <w:sz w:val="24"/>
                <w:szCs w:val="24"/>
              </w:rPr>
              <w:lastRenderedPageBreak/>
              <w:t>обеспечению жизнедеятельности и строительству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Юргинского муниципального округа»;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ГБУЗ «Юргинская городская больница»;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Юргинский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B96A48" w:rsidRPr="00492F5F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2F5F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proofErr w:type="spellStart"/>
            <w:r w:rsidRPr="00492F5F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492F5F">
              <w:rPr>
                <w:rFonts w:ascii="Arial" w:hAnsi="Arial" w:cs="Arial"/>
                <w:sz w:val="24"/>
                <w:szCs w:val="24"/>
              </w:rPr>
              <w:t xml:space="preserve"> АЮМО;</w:t>
            </w:r>
          </w:p>
          <w:p w:rsidR="00B96A48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8652E3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492F5F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E3" w:rsidRPr="00492F5F" w:rsidRDefault="00B96A48" w:rsidP="00ED14D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2F5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A4591D" w:rsidRPr="00492F5F" w:rsidRDefault="00A4591D" w:rsidP="00A4591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5962ED" w:rsidRPr="00492F5F" w:rsidRDefault="005962ED" w:rsidP="005962E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9D4DF4" w:rsidRDefault="009D4DF4" w:rsidP="009D4DF4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:rsidR="00492F5F" w:rsidRPr="00492F5F" w:rsidRDefault="00492F5F" w:rsidP="009D4DF4">
      <w:pPr>
        <w:pStyle w:val="af2"/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sectPr w:rsidR="00492F5F" w:rsidRPr="00492F5F" w:rsidSect="00A563C1">
      <w:headerReference w:type="default" r:id="rId13"/>
      <w:headerReference w:type="first" r:id="rId14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A7" w:rsidRDefault="003F7EA7" w:rsidP="00FA352B">
      <w:r>
        <w:separator/>
      </w:r>
    </w:p>
  </w:endnote>
  <w:endnote w:type="continuationSeparator" w:id="0">
    <w:p w:rsidR="003F7EA7" w:rsidRDefault="003F7EA7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38" w:rsidRDefault="009B323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7823"/>
      <w:docPartObj>
        <w:docPartGallery w:val="Page Numbers (Bottom of Page)"/>
        <w:docPartUnique/>
      </w:docPartObj>
    </w:sdtPr>
    <w:sdtEndPr/>
    <w:sdtContent>
      <w:p w:rsidR="009B3238" w:rsidRDefault="009B323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68" w:rsidRPr="00E63168">
          <w:rPr>
            <w:noProof/>
            <w:lang w:val="ru-RU"/>
          </w:rPr>
          <w:t>10</w:t>
        </w:r>
        <w:r>
          <w:fldChar w:fldCharType="end"/>
        </w:r>
      </w:p>
    </w:sdtContent>
  </w:sdt>
  <w:p w:rsidR="009B3238" w:rsidRPr="009D142A" w:rsidRDefault="009B3238" w:rsidP="009D142A">
    <w:pPr>
      <w:pStyle w:val="ac"/>
      <w:jc w:val="right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38" w:rsidRDefault="009B3238" w:rsidP="009D142A">
    <w:pPr>
      <w:pStyle w:val="ac"/>
      <w:jc w:val="center"/>
    </w:pPr>
  </w:p>
  <w:p w:rsidR="009B3238" w:rsidRDefault="009B32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A7" w:rsidRDefault="003F7EA7" w:rsidP="00FA352B">
      <w:r>
        <w:separator/>
      </w:r>
    </w:p>
  </w:footnote>
  <w:footnote w:type="continuationSeparator" w:id="0">
    <w:p w:rsidR="003F7EA7" w:rsidRDefault="003F7EA7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38" w:rsidRPr="00165B6A" w:rsidRDefault="009B3238" w:rsidP="00165B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38" w:rsidRDefault="009B3238">
    <w:pPr>
      <w:pStyle w:val="aa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DB8C8A" wp14:editId="7AAB79FF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238" w:rsidRDefault="009B3238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0F0371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9B3238" w:rsidRDefault="009B3238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0F0371">
                      <w:rPr>
                        <w:noProof/>
                      </w:rPr>
                      <w:t>22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1">
    <w:nsid w:val="001D0626"/>
    <w:multiLevelType w:val="hybridMultilevel"/>
    <w:tmpl w:val="78A6158C"/>
    <w:lvl w:ilvl="0" w:tplc="9F8C4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D5C64"/>
    <w:multiLevelType w:val="multilevel"/>
    <w:tmpl w:val="A320B1F0"/>
    <w:lvl w:ilvl="0">
      <w:start w:val="1"/>
      <w:numFmt w:val="decimal"/>
      <w:suff w:val="space"/>
      <w:lvlText w:val="%1."/>
      <w:lvlJc w:val="left"/>
      <w:pPr>
        <w:ind w:left="2363" w:hanging="661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36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3">
    <w:nsid w:val="05C8057F"/>
    <w:multiLevelType w:val="hybridMultilevel"/>
    <w:tmpl w:val="FFC6E19A"/>
    <w:lvl w:ilvl="0" w:tplc="7452DA72">
      <w:start w:val="1"/>
      <w:numFmt w:val="decimal"/>
      <w:lvlText w:val="%1."/>
      <w:lvlJc w:val="left"/>
      <w:pPr>
        <w:ind w:left="3329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BE1536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2" w:tplc="39B05D76">
      <w:numFmt w:val="bullet"/>
      <w:lvlText w:val="•"/>
      <w:lvlJc w:val="left"/>
      <w:pPr>
        <w:ind w:left="4725" w:hanging="288"/>
      </w:pPr>
      <w:rPr>
        <w:rFonts w:hint="default"/>
        <w:lang w:val="ru-RU" w:eastAsia="en-US" w:bidi="ar-SA"/>
      </w:rPr>
    </w:lvl>
    <w:lvl w:ilvl="3" w:tplc="07E8A756">
      <w:numFmt w:val="bullet"/>
      <w:lvlText w:val="•"/>
      <w:lvlJc w:val="left"/>
      <w:pPr>
        <w:ind w:left="5428" w:hanging="288"/>
      </w:pPr>
      <w:rPr>
        <w:rFonts w:hint="default"/>
        <w:lang w:val="ru-RU" w:eastAsia="en-US" w:bidi="ar-SA"/>
      </w:rPr>
    </w:lvl>
    <w:lvl w:ilvl="4" w:tplc="3C785C6E">
      <w:numFmt w:val="bullet"/>
      <w:lvlText w:val="•"/>
      <w:lvlJc w:val="left"/>
      <w:pPr>
        <w:ind w:left="6131" w:hanging="288"/>
      </w:pPr>
      <w:rPr>
        <w:rFonts w:hint="default"/>
        <w:lang w:val="ru-RU" w:eastAsia="en-US" w:bidi="ar-SA"/>
      </w:rPr>
    </w:lvl>
    <w:lvl w:ilvl="5" w:tplc="53F8E5A0">
      <w:numFmt w:val="bullet"/>
      <w:lvlText w:val="•"/>
      <w:lvlJc w:val="left"/>
      <w:pPr>
        <w:ind w:left="6834" w:hanging="288"/>
      </w:pPr>
      <w:rPr>
        <w:rFonts w:hint="default"/>
        <w:lang w:val="ru-RU" w:eastAsia="en-US" w:bidi="ar-SA"/>
      </w:rPr>
    </w:lvl>
    <w:lvl w:ilvl="6" w:tplc="ADA045BE">
      <w:numFmt w:val="bullet"/>
      <w:lvlText w:val="•"/>
      <w:lvlJc w:val="left"/>
      <w:pPr>
        <w:ind w:left="7537" w:hanging="288"/>
      </w:pPr>
      <w:rPr>
        <w:rFonts w:hint="default"/>
        <w:lang w:val="ru-RU" w:eastAsia="en-US" w:bidi="ar-SA"/>
      </w:rPr>
    </w:lvl>
    <w:lvl w:ilvl="7" w:tplc="DC6C97A6">
      <w:numFmt w:val="bullet"/>
      <w:lvlText w:val="•"/>
      <w:lvlJc w:val="left"/>
      <w:pPr>
        <w:ind w:left="8239" w:hanging="288"/>
      </w:pPr>
      <w:rPr>
        <w:rFonts w:hint="default"/>
        <w:lang w:val="ru-RU" w:eastAsia="en-US" w:bidi="ar-SA"/>
      </w:rPr>
    </w:lvl>
    <w:lvl w:ilvl="8" w:tplc="1F8483A4">
      <w:numFmt w:val="bullet"/>
      <w:lvlText w:val="•"/>
      <w:lvlJc w:val="left"/>
      <w:pPr>
        <w:ind w:left="8942" w:hanging="288"/>
      </w:pPr>
      <w:rPr>
        <w:rFonts w:hint="default"/>
        <w:lang w:val="ru-RU" w:eastAsia="en-US" w:bidi="ar-SA"/>
      </w:rPr>
    </w:lvl>
  </w:abstractNum>
  <w:abstractNum w:abstractNumId="4">
    <w:nsid w:val="093862A8"/>
    <w:multiLevelType w:val="hybridMultilevel"/>
    <w:tmpl w:val="8C32EC80"/>
    <w:lvl w:ilvl="0" w:tplc="13006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60004A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CBC2C9A"/>
    <w:multiLevelType w:val="hybridMultilevel"/>
    <w:tmpl w:val="4834458E"/>
    <w:lvl w:ilvl="0" w:tplc="C0F048F4">
      <w:start w:val="1"/>
      <w:numFmt w:val="bullet"/>
      <w:suff w:val="space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B6E1F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233316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5A05511"/>
    <w:multiLevelType w:val="hybridMultilevel"/>
    <w:tmpl w:val="34922580"/>
    <w:lvl w:ilvl="0" w:tplc="2CCE574A">
      <w:start w:val="3"/>
      <w:numFmt w:val="decimal"/>
      <w:lvlText w:val="%1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>
    <w:nsid w:val="189670B5"/>
    <w:multiLevelType w:val="hybridMultilevel"/>
    <w:tmpl w:val="55343FF2"/>
    <w:lvl w:ilvl="0" w:tplc="79760C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2510A3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3">
    <w:nsid w:val="216D0A53"/>
    <w:multiLevelType w:val="hybridMultilevel"/>
    <w:tmpl w:val="7E06446C"/>
    <w:lvl w:ilvl="0" w:tplc="4970A682">
      <w:start w:val="1"/>
      <w:numFmt w:val="decimal"/>
      <w:lvlText w:val="%1."/>
      <w:lvlJc w:val="left"/>
      <w:pPr>
        <w:ind w:left="59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>
    <w:nsid w:val="231B7843"/>
    <w:multiLevelType w:val="hybridMultilevel"/>
    <w:tmpl w:val="D7E4C17A"/>
    <w:lvl w:ilvl="0" w:tplc="A8E01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E3158F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71C0DC4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8C36D8D"/>
    <w:multiLevelType w:val="hybridMultilevel"/>
    <w:tmpl w:val="43988F78"/>
    <w:lvl w:ilvl="0" w:tplc="3E7A2FDA">
      <w:start w:val="3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8">
    <w:nsid w:val="2DEB5734"/>
    <w:multiLevelType w:val="hybridMultilevel"/>
    <w:tmpl w:val="3E9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E168E"/>
    <w:multiLevelType w:val="hybridMultilevel"/>
    <w:tmpl w:val="02C8E9EE"/>
    <w:lvl w:ilvl="0" w:tplc="31B69718">
      <w:start w:val="8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C3A48"/>
    <w:multiLevelType w:val="hybridMultilevel"/>
    <w:tmpl w:val="F8AEF2EA"/>
    <w:lvl w:ilvl="0" w:tplc="AB5ED4D8">
      <w:start w:val="33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25F6C5E"/>
    <w:multiLevelType w:val="hybridMultilevel"/>
    <w:tmpl w:val="A7EEE036"/>
    <w:lvl w:ilvl="0" w:tplc="0660D84E">
      <w:start w:val="3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56213B8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CC6555"/>
    <w:multiLevelType w:val="hybridMultilevel"/>
    <w:tmpl w:val="CD167A76"/>
    <w:lvl w:ilvl="0" w:tplc="7AD6D6D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C8D7E3A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EA720AD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C4934C1"/>
    <w:multiLevelType w:val="hybridMultilevel"/>
    <w:tmpl w:val="472E1DAA"/>
    <w:lvl w:ilvl="0" w:tplc="F360394A">
      <w:start w:val="29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CE86EBD"/>
    <w:multiLevelType w:val="hybridMultilevel"/>
    <w:tmpl w:val="CE1232F2"/>
    <w:lvl w:ilvl="0" w:tplc="FE9A19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5338E"/>
    <w:multiLevelType w:val="hybridMultilevel"/>
    <w:tmpl w:val="420ACB9C"/>
    <w:lvl w:ilvl="0" w:tplc="74FA1454">
      <w:start w:val="1"/>
      <w:numFmt w:val="upperRoman"/>
      <w:suff w:val="space"/>
      <w:lvlText w:val="%1."/>
      <w:lvlJc w:val="left"/>
      <w:pPr>
        <w:ind w:left="7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74464"/>
    <w:multiLevelType w:val="hybridMultilevel"/>
    <w:tmpl w:val="BDF6229A"/>
    <w:lvl w:ilvl="0" w:tplc="0660D84E">
      <w:start w:val="35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2B0E43"/>
    <w:multiLevelType w:val="hybridMultilevel"/>
    <w:tmpl w:val="AF2A81A2"/>
    <w:lvl w:ilvl="0" w:tplc="0660D84E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42B024D"/>
    <w:multiLevelType w:val="hybridMultilevel"/>
    <w:tmpl w:val="2606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C3C1E"/>
    <w:multiLevelType w:val="hybridMultilevel"/>
    <w:tmpl w:val="ED72DFE8"/>
    <w:lvl w:ilvl="0" w:tplc="45A65EB0">
      <w:start w:val="3"/>
      <w:numFmt w:val="decimal"/>
      <w:lvlText w:val="%1"/>
      <w:lvlJc w:val="left"/>
      <w:pPr>
        <w:ind w:left="5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3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BC66553"/>
    <w:multiLevelType w:val="multilevel"/>
    <w:tmpl w:val="9912D7D0"/>
    <w:lvl w:ilvl="0">
      <w:start w:val="40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6F142F99"/>
    <w:multiLevelType w:val="hybridMultilevel"/>
    <w:tmpl w:val="15E2EFA6"/>
    <w:lvl w:ilvl="0" w:tplc="31B69718">
      <w:start w:val="16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582035"/>
    <w:multiLevelType w:val="hybridMultilevel"/>
    <w:tmpl w:val="17FECC8A"/>
    <w:lvl w:ilvl="0" w:tplc="BC8E13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A590E"/>
    <w:multiLevelType w:val="multilevel"/>
    <w:tmpl w:val="7BC22C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5CE2873"/>
    <w:multiLevelType w:val="hybridMultilevel"/>
    <w:tmpl w:val="02C8E9EE"/>
    <w:lvl w:ilvl="0" w:tplc="31B69718">
      <w:start w:val="8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D7001C"/>
    <w:multiLevelType w:val="hybridMultilevel"/>
    <w:tmpl w:val="8D9E8F32"/>
    <w:lvl w:ilvl="0" w:tplc="050C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E761D6"/>
    <w:multiLevelType w:val="hybridMultilevel"/>
    <w:tmpl w:val="927417CE"/>
    <w:lvl w:ilvl="0" w:tplc="8C10BFCC">
      <w:start w:val="5"/>
      <w:numFmt w:val="decimal"/>
      <w:lvlText w:val="%1."/>
      <w:lvlJc w:val="left"/>
      <w:pPr>
        <w:ind w:left="76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41">
    <w:nsid w:val="7DA04303"/>
    <w:multiLevelType w:val="multilevel"/>
    <w:tmpl w:val="140210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1"/>
  </w:num>
  <w:num w:numId="3">
    <w:abstractNumId w:val="37"/>
  </w:num>
  <w:num w:numId="4">
    <w:abstractNumId w:val="10"/>
  </w:num>
  <w:num w:numId="5">
    <w:abstractNumId w:val="0"/>
  </w:num>
  <w:num w:numId="6">
    <w:abstractNumId w:val="12"/>
  </w:num>
  <w:num w:numId="7">
    <w:abstractNumId w:val="33"/>
  </w:num>
  <w:num w:numId="8">
    <w:abstractNumId w:val="28"/>
  </w:num>
  <w:num w:numId="9">
    <w:abstractNumId w:val="1"/>
  </w:num>
  <w:num w:numId="10">
    <w:abstractNumId w:val="38"/>
  </w:num>
  <w:num w:numId="11">
    <w:abstractNumId w:val="29"/>
  </w:num>
  <w:num w:numId="12">
    <w:abstractNumId w:val="21"/>
  </w:num>
  <w:num w:numId="13">
    <w:abstractNumId w:val="30"/>
  </w:num>
  <w:num w:numId="14">
    <w:abstractNumId w:val="19"/>
  </w:num>
  <w:num w:numId="15">
    <w:abstractNumId w:val="35"/>
  </w:num>
  <w:num w:numId="16">
    <w:abstractNumId w:val="22"/>
  </w:num>
  <w:num w:numId="17">
    <w:abstractNumId w:val="34"/>
  </w:num>
  <w:num w:numId="18">
    <w:abstractNumId w:val="26"/>
  </w:num>
  <w:num w:numId="19">
    <w:abstractNumId w:val="40"/>
  </w:num>
  <w:num w:numId="20">
    <w:abstractNumId w:val="20"/>
  </w:num>
  <w:num w:numId="21">
    <w:abstractNumId w:val="36"/>
  </w:num>
  <w:num w:numId="22">
    <w:abstractNumId w:val="6"/>
  </w:num>
  <w:num w:numId="23">
    <w:abstractNumId w:val="27"/>
  </w:num>
  <w:num w:numId="24">
    <w:abstractNumId w:val="7"/>
  </w:num>
  <w:num w:numId="25">
    <w:abstractNumId w:val="15"/>
  </w:num>
  <w:num w:numId="26">
    <w:abstractNumId w:val="5"/>
  </w:num>
  <w:num w:numId="27">
    <w:abstractNumId w:val="8"/>
  </w:num>
  <w:num w:numId="28">
    <w:abstractNumId w:val="24"/>
  </w:num>
  <w:num w:numId="29">
    <w:abstractNumId w:val="11"/>
  </w:num>
  <w:num w:numId="30">
    <w:abstractNumId w:val="25"/>
  </w:num>
  <w:num w:numId="31">
    <w:abstractNumId w:val="16"/>
  </w:num>
  <w:num w:numId="32">
    <w:abstractNumId w:val="13"/>
  </w:num>
  <w:num w:numId="33">
    <w:abstractNumId w:val="3"/>
  </w:num>
  <w:num w:numId="34">
    <w:abstractNumId w:val="32"/>
  </w:num>
  <w:num w:numId="35">
    <w:abstractNumId w:val="9"/>
  </w:num>
  <w:num w:numId="36">
    <w:abstractNumId w:val="17"/>
  </w:num>
  <w:num w:numId="37">
    <w:abstractNumId w:val="18"/>
  </w:num>
  <w:num w:numId="38">
    <w:abstractNumId w:val="31"/>
  </w:num>
  <w:num w:numId="39">
    <w:abstractNumId w:val="23"/>
  </w:num>
  <w:num w:numId="40">
    <w:abstractNumId w:val="39"/>
  </w:num>
  <w:num w:numId="41">
    <w:abstractNumId w:val="4"/>
  </w:num>
  <w:num w:numId="4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072"/>
    <w:rsid w:val="00004937"/>
    <w:rsid w:val="0000495F"/>
    <w:rsid w:val="0000654F"/>
    <w:rsid w:val="0001022E"/>
    <w:rsid w:val="00010FDE"/>
    <w:rsid w:val="00012478"/>
    <w:rsid w:val="00012A47"/>
    <w:rsid w:val="00015C69"/>
    <w:rsid w:val="00016B7D"/>
    <w:rsid w:val="000201F6"/>
    <w:rsid w:val="00020E84"/>
    <w:rsid w:val="0002104C"/>
    <w:rsid w:val="0002163D"/>
    <w:rsid w:val="00021950"/>
    <w:rsid w:val="00021C0D"/>
    <w:rsid w:val="000221F5"/>
    <w:rsid w:val="00022289"/>
    <w:rsid w:val="000226BC"/>
    <w:rsid w:val="00023213"/>
    <w:rsid w:val="00023357"/>
    <w:rsid w:val="0002437E"/>
    <w:rsid w:val="000251E6"/>
    <w:rsid w:val="00026158"/>
    <w:rsid w:val="00026975"/>
    <w:rsid w:val="000302DB"/>
    <w:rsid w:val="00030403"/>
    <w:rsid w:val="000316B3"/>
    <w:rsid w:val="000317E4"/>
    <w:rsid w:val="00031AA3"/>
    <w:rsid w:val="0003251F"/>
    <w:rsid w:val="00033CDA"/>
    <w:rsid w:val="000343A4"/>
    <w:rsid w:val="000356EF"/>
    <w:rsid w:val="00036181"/>
    <w:rsid w:val="00036376"/>
    <w:rsid w:val="000373B3"/>
    <w:rsid w:val="00037A89"/>
    <w:rsid w:val="0004061D"/>
    <w:rsid w:val="00040FCB"/>
    <w:rsid w:val="00041402"/>
    <w:rsid w:val="000415E2"/>
    <w:rsid w:val="0004190E"/>
    <w:rsid w:val="00043632"/>
    <w:rsid w:val="00043C16"/>
    <w:rsid w:val="00043E8F"/>
    <w:rsid w:val="00043F9A"/>
    <w:rsid w:val="00044297"/>
    <w:rsid w:val="0004437E"/>
    <w:rsid w:val="0004463D"/>
    <w:rsid w:val="00044AF4"/>
    <w:rsid w:val="000450A5"/>
    <w:rsid w:val="00045160"/>
    <w:rsid w:val="000473E3"/>
    <w:rsid w:val="00050008"/>
    <w:rsid w:val="0005120E"/>
    <w:rsid w:val="00051A04"/>
    <w:rsid w:val="00052893"/>
    <w:rsid w:val="00053CA9"/>
    <w:rsid w:val="00055722"/>
    <w:rsid w:val="00057E4B"/>
    <w:rsid w:val="00060A57"/>
    <w:rsid w:val="00060E73"/>
    <w:rsid w:val="000622C8"/>
    <w:rsid w:val="00062405"/>
    <w:rsid w:val="00062AAB"/>
    <w:rsid w:val="00062EC1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0A53"/>
    <w:rsid w:val="000713B6"/>
    <w:rsid w:val="00071CBA"/>
    <w:rsid w:val="00072B3A"/>
    <w:rsid w:val="00072B50"/>
    <w:rsid w:val="00073DC4"/>
    <w:rsid w:val="00073EE9"/>
    <w:rsid w:val="000743DC"/>
    <w:rsid w:val="00074530"/>
    <w:rsid w:val="000745B5"/>
    <w:rsid w:val="00074B07"/>
    <w:rsid w:val="00077969"/>
    <w:rsid w:val="00077989"/>
    <w:rsid w:val="00077B7A"/>
    <w:rsid w:val="000801FA"/>
    <w:rsid w:val="00080E89"/>
    <w:rsid w:val="00081D5E"/>
    <w:rsid w:val="00081ED3"/>
    <w:rsid w:val="0008266E"/>
    <w:rsid w:val="00083154"/>
    <w:rsid w:val="00083896"/>
    <w:rsid w:val="00083B3C"/>
    <w:rsid w:val="00084158"/>
    <w:rsid w:val="0008463E"/>
    <w:rsid w:val="00084827"/>
    <w:rsid w:val="000849E4"/>
    <w:rsid w:val="00085224"/>
    <w:rsid w:val="00085AB7"/>
    <w:rsid w:val="00085D3F"/>
    <w:rsid w:val="0008650A"/>
    <w:rsid w:val="0008678D"/>
    <w:rsid w:val="0008692C"/>
    <w:rsid w:val="000874A3"/>
    <w:rsid w:val="00087AA4"/>
    <w:rsid w:val="00087CDB"/>
    <w:rsid w:val="00090F0E"/>
    <w:rsid w:val="000921BB"/>
    <w:rsid w:val="0009326F"/>
    <w:rsid w:val="0009340A"/>
    <w:rsid w:val="00094FB3"/>
    <w:rsid w:val="0009504D"/>
    <w:rsid w:val="00095146"/>
    <w:rsid w:val="0009578F"/>
    <w:rsid w:val="0009588A"/>
    <w:rsid w:val="000958EA"/>
    <w:rsid w:val="00095A9D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42D"/>
    <w:rsid w:val="000A457D"/>
    <w:rsid w:val="000A48B9"/>
    <w:rsid w:val="000A4CE0"/>
    <w:rsid w:val="000A5292"/>
    <w:rsid w:val="000A5ABB"/>
    <w:rsid w:val="000A5D04"/>
    <w:rsid w:val="000A6BAD"/>
    <w:rsid w:val="000A6BC2"/>
    <w:rsid w:val="000A6D60"/>
    <w:rsid w:val="000A7498"/>
    <w:rsid w:val="000A7FEB"/>
    <w:rsid w:val="000B00DC"/>
    <w:rsid w:val="000B0410"/>
    <w:rsid w:val="000B0828"/>
    <w:rsid w:val="000B09E9"/>
    <w:rsid w:val="000B1085"/>
    <w:rsid w:val="000B2D06"/>
    <w:rsid w:val="000B333B"/>
    <w:rsid w:val="000B3657"/>
    <w:rsid w:val="000B4936"/>
    <w:rsid w:val="000B49D2"/>
    <w:rsid w:val="000B4BB9"/>
    <w:rsid w:val="000B5BC9"/>
    <w:rsid w:val="000B5C3E"/>
    <w:rsid w:val="000B5D10"/>
    <w:rsid w:val="000B5D6C"/>
    <w:rsid w:val="000B62DC"/>
    <w:rsid w:val="000B652E"/>
    <w:rsid w:val="000B65CD"/>
    <w:rsid w:val="000B66C9"/>
    <w:rsid w:val="000C046C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620"/>
    <w:rsid w:val="000D1E47"/>
    <w:rsid w:val="000D1EF4"/>
    <w:rsid w:val="000D3EA0"/>
    <w:rsid w:val="000D3EC0"/>
    <w:rsid w:val="000D407B"/>
    <w:rsid w:val="000D550B"/>
    <w:rsid w:val="000D5C90"/>
    <w:rsid w:val="000D740A"/>
    <w:rsid w:val="000E039B"/>
    <w:rsid w:val="000E06BF"/>
    <w:rsid w:val="000E115D"/>
    <w:rsid w:val="000E25E9"/>
    <w:rsid w:val="000E292B"/>
    <w:rsid w:val="000E2FA1"/>
    <w:rsid w:val="000E32C1"/>
    <w:rsid w:val="000E35BC"/>
    <w:rsid w:val="000E4F9B"/>
    <w:rsid w:val="000E62E3"/>
    <w:rsid w:val="000E62F3"/>
    <w:rsid w:val="000E733B"/>
    <w:rsid w:val="000F0371"/>
    <w:rsid w:val="000F1D64"/>
    <w:rsid w:val="000F1E9C"/>
    <w:rsid w:val="000F249D"/>
    <w:rsid w:val="000F3AC5"/>
    <w:rsid w:val="000F40B5"/>
    <w:rsid w:val="000F40C7"/>
    <w:rsid w:val="000F4138"/>
    <w:rsid w:val="000F41E8"/>
    <w:rsid w:val="000F5EEB"/>
    <w:rsid w:val="000F65FC"/>
    <w:rsid w:val="000F6792"/>
    <w:rsid w:val="000F6A9B"/>
    <w:rsid w:val="000F6EB2"/>
    <w:rsid w:val="00100980"/>
    <w:rsid w:val="00101662"/>
    <w:rsid w:val="00102455"/>
    <w:rsid w:val="00102A64"/>
    <w:rsid w:val="00102CA4"/>
    <w:rsid w:val="00102F0E"/>
    <w:rsid w:val="0010321C"/>
    <w:rsid w:val="00103381"/>
    <w:rsid w:val="00103D35"/>
    <w:rsid w:val="001041CF"/>
    <w:rsid w:val="00104477"/>
    <w:rsid w:val="0010454C"/>
    <w:rsid w:val="0010589B"/>
    <w:rsid w:val="00105B8A"/>
    <w:rsid w:val="001073C1"/>
    <w:rsid w:val="00107622"/>
    <w:rsid w:val="00107BCD"/>
    <w:rsid w:val="00107CA0"/>
    <w:rsid w:val="001109AD"/>
    <w:rsid w:val="001110E9"/>
    <w:rsid w:val="001145A0"/>
    <w:rsid w:val="00117D16"/>
    <w:rsid w:val="00120D86"/>
    <w:rsid w:val="00120DFA"/>
    <w:rsid w:val="001216CD"/>
    <w:rsid w:val="001230E1"/>
    <w:rsid w:val="001236F3"/>
    <w:rsid w:val="00123895"/>
    <w:rsid w:val="00125951"/>
    <w:rsid w:val="0012677E"/>
    <w:rsid w:val="00126EF8"/>
    <w:rsid w:val="00130558"/>
    <w:rsid w:val="0013091E"/>
    <w:rsid w:val="00131E9A"/>
    <w:rsid w:val="00132648"/>
    <w:rsid w:val="00133039"/>
    <w:rsid w:val="00135A87"/>
    <w:rsid w:val="00135F27"/>
    <w:rsid w:val="00136617"/>
    <w:rsid w:val="00136636"/>
    <w:rsid w:val="00136A0E"/>
    <w:rsid w:val="00137726"/>
    <w:rsid w:val="00137AE4"/>
    <w:rsid w:val="00137B0B"/>
    <w:rsid w:val="001400B7"/>
    <w:rsid w:val="0014060B"/>
    <w:rsid w:val="00140D4A"/>
    <w:rsid w:val="001418D9"/>
    <w:rsid w:val="001429C6"/>
    <w:rsid w:val="00142EEA"/>
    <w:rsid w:val="001438B9"/>
    <w:rsid w:val="00144279"/>
    <w:rsid w:val="001442B6"/>
    <w:rsid w:val="00144DEA"/>
    <w:rsid w:val="00144E3C"/>
    <w:rsid w:val="00145C11"/>
    <w:rsid w:val="00145EE0"/>
    <w:rsid w:val="00145F0C"/>
    <w:rsid w:val="001469DE"/>
    <w:rsid w:val="00150A07"/>
    <w:rsid w:val="00150B1B"/>
    <w:rsid w:val="001514F8"/>
    <w:rsid w:val="00151F08"/>
    <w:rsid w:val="00152DEF"/>
    <w:rsid w:val="00152F3A"/>
    <w:rsid w:val="00153DFC"/>
    <w:rsid w:val="001550B2"/>
    <w:rsid w:val="00155691"/>
    <w:rsid w:val="00155A8B"/>
    <w:rsid w:val="00155DFD"/>
    <w:rsid w:val="00156100"/>
    <w:rsid w:val="001561AF"/>
    <w:rsid w:val="00156313"/>
    <w:rsid w:val="001567AB"/>
    <w:rsid w:val="001607EE"/>
    <w:rsid w:val="00163240"/>
    <w:rsid w:val="00163278"/>
    <w:rsid w:val="001641FC"/>
    <w:rsid w:val="00164A0F"/>
    <w:rsid w:val="00164FEF"/>
    <w:rsid w:val="00165010"/>
    <w:rsid w:val="00165270"/>
    <w:rsid w:val="00165B6A"/>
    <w:rsid w:val="00166023"/>
    <w:rsid w:val="00166108"/>
    <w:rsid w:val="00166868"/>
    <w:rsid w:val="00167B7B"/>
    <w:rsid w:val="00170A76"/>
    <w:rsid w:val="0017132F"/>
    <w:rsid w:val="0017199C"/>
    <w:rsid w:val="00171AD9"/>
    <w:rsid w:val="001730E7"/>
    <w:rsid w:val="001740D0"/>
    <w:rsid w:val="00175614"/>
    <w:rsid w:val="00176120"/>
    <w:rsid w:val="0017624B"/>
    <w:rsid w:val="0017669C"/>
    <w:rsid w:val="00176702"/>
    <w:rsid w:val="00176F8E"/>
    <w:rsid w:val="001809CE"/>
    <w:rsid w:val="001812D2"/>
    <w:rsid w:val="00181404"/>
    <w:rsid w:val="0018182A"/>
    <w:rsid w:val="00182A66"/>
    <w:rsid w:val="00183BC9"/>
    <w:rsid w:val="001842B0"/>
    <w:rsid w:val="00184960"/>
    <w:rsid w:val="00184BD1"/>
    <w:rsid w:val="00184FDA"/>
    <w:rsid w:val="00186BB2"/>
    <w:rsid w:val="00187285"/>
    <w:rsid w:val="0019004B"/>
    <w:rsid w:val="00190F08"/>
    <w:rsid w:val="00191A90"/>
    <w:rsid w:val="001935FE"/>
    <w:rsid w:val="00194D48"/>
    <w:rsid w:val="001957DA"/>
    <w:rsid w:val="00196D26"/>
    <w:rsid w:val="00197382"/>
    <w:rsid w:val="001976B3"/>
    <w:rsid w:val="001979D7"/>
    <w:rsid w:val="001A048E"/>
    <w:rsid w:val="001A1649"/>
    <w:rsid w:val="001A1AD7"/>
    <w:rsid w:val="001A23F4"/>
    <w:rsid w:val="001A5511"/>
    <w:rsid w:val="001A582C"/>
    <w:rsid w:val="001A7464"/>
    <w:rsid w:val="001B2802"/>
    <w:rsid w:val="001B291E"/>
    <w:rsid w:val="001B2CA8"/>
    <w:rsid w:val="001B47A8"/>
    <w:rsid w:val="001B6331"/>
    <w:rsid w:val="001C1918"/>
    <w:rsid w:val="001C1D03"/>
    <w:rsid w:val="001C246C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0E5F"/>
    <w:rsid w:val="001D1BD7"/>
    <w:rsid w:val="001D1EB2"/>
    <w:rsid w:val="001D29FC"/>
    <w:rsid w:val="001D2E23"/>
    <w:rsid w:val="001D33AC"/>
    <w:rsid w:val="001D4E59"/>
    <w:rsid w:val="001D5B9E"/>
    <w:rsid w:val="001D7299"/>
    <w:rsid w:val="001D7D42"/>
    <w:rsid w:val="001D7E88"/>
    <w:rsid w:val="001E2DEE"/>
    <w:rsid w:val="001E2EF8"/>
    <w:rsid w:val="001E3402"/>
    <w:rsid w:val="001E365A"/>
    <w:rsid w:val="001E3819"/>
    <w:rsid w:val="001E39E8"/>
    <w:rsid w:val="001E3F60"/>
    <w:rsid w:val="001E4D48"/>
    <w:rsid w:val="001E5163"/>
    <w:rsid w:val="001E591E"/>
    <w:rsid w:val="001E5D32"/>
    <w:rsid w:val="001E63CE"/>
    <w:rsid w:val="001E71E5"/>
    <w:rsid w:val="001E75CA"/>
    <w:rsid w:val="001E7918"/>
    <w:rsid w:val="001E7DAA"/>
    <w:rsid w:val="001F053B"/>
    <w:rsid w:val="001F08D3"/>
    <w:rsid w:val="001F16B2"/>
    <w:rsid w:val="001F1FC3"/>
    <w:rsid w:val="001F4274"/>
    <w:rsid w:val="001F4734"/>
    <w:rsid w:val="001F591F"/>
    <w:rsid w:val="001F5A31"/>
    <w:rsid w:val="001F5C71"/>
    <w:rsid w:val="001F6193"/>
    <w:rsid w:val="001F63EC"/>
    <w:rsid w:val="001F6BA5"/>
    <w:rsid w:val="00200228"/>
    <w:rsid w:val="00200D0C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3F08"/>
    <w:rsid w:val="00215502"/>
    <w:rsid w:val="00215FAE"/>
    <w:rsid w:val="00216058"/>
    <w:rsid w:val="0021670C"/>
    <w:rsid w:val="00216A05"/>
    <w:rsid w:val="00217B33"/>
    <w:rsid w:val="00222449"/>
    <w:rsid w:val="002229FF"/>
    <w:rsid w:val="002232A5"/>
    <w:rsid w:val="002239B0"/>
    <w:rsid w:val="00225521"/>
    <w:rsid w:val="00225D0F"/>
    <w:rsid w:val="00227823"/>
    <w:rsid w:val="00227B4E"/>
    <w:rsid w:val="00230940"/>
    <w:rsid w:val="00232618"/>
    <w:rsid w:val="002334B0"/>
    <w:rsid w:val="002337A6"/>
    <w:rsid w:val="00235620"/>
    <w:rsid w:val="00235910"/>
    <w:rsid w:val="00235DCD"/>
    <w:rsid w:val="002363C2"/>
    <w:rsid w:val="00236FAB"/>
    <w:rsid w:val="0023700C"/>
    <w:rsid w:val="00240505"/>
    <w:rsid w:val="0024079F"/>
    <w:rsid w:val="00240BD7"/>
    <w:rsid w:val="0024185B"/>
    <w:rsid w:val="002423F7"/>
    <w:rsid w:val="00242B54"/>
    <w:rsid w:val="00242B6C"/>
    <w:rsid w:val="002431EC"/>
    <w:rsid w:val="00243245"/>
    <w:rsid w:val="00243451"/>
    <w:rsid w:val="00243AC1"/>
    <w:rsid w:val="00243FA3"/>
    <w:rsid w:val="00244AAA"/>
    <w:rsid w:val="00245FC0"/>
    <w:rsid w:val="00247B23"/>
    <w:rsid w:val="00247DB6"/>
    <w:rsid w:val="00250935"/>
    <w:rsid w:val="00250AC2"/>
    <w:rsid w:val="00252A68"/>
    <w:rsid w:val="00252F24"/>
    <w:rsid w:val="00253ABE"/>
    <w:rsid w:val="00253ACD"/>
    <w:rsid w:val="00253B09"/>
    <w:rsid w:val="00253FD6"/>
    <w:rsid w:val="002546D5"/>
    <w:rsid w:val="00255768"/>
    <w:rsid w:val="00255791"/>
    <w:rsid w:val="0025658D"/>
    <w:rsid w:val="00260BF9"/>
    <w:rsid w:val="00261B28"/>
    <w:rsid w:val="00262BAA"/>
    <w:rsid w:val="00262E51"/>
    <w:rsid w:val="0026337C"/>
    <w:rsid w:val="00263C31"/>
    <w:rsid w:val="002644EF"/>
    <w:rsid w:val="00264647"/>
    <w:rsid w:val="00264E1E"/>
    <w:rsid w:val="00265B58"/>
    <w:rsid w:val="00267657"/>
    <w:rsid w:val="00271E70"/>
    <w:rsid w:val="00272AE5"/>
    <w:rsid w:val="002733B4"/>
    <w:rsid w:val="00274240"/>
    <w:rsid w:val="002745C6"/>
    <w:rsid w:val="00274AF5"/>
    <w:rsid w:val="002754F7"/>
    <w:rsid w:val="00276438"/>
    <w:rsid w:val="00276D27"/>
    <w:rsid w:val="00277EC3"/>
    <w:rsid w:val="00280718"/>
    <w:rsid w:val="0028073F"/>
    <w:rsid w:val="00281B07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55E0"/>
    <w:rsid w:val="00297677"/>
    <w:rsid w:val="00297CC2"/>
    <w:rsid w:val="002A0338"/>
    <w:rsid w:val="002A0B63"/>
    <w:rsid w:val="002A1B0E"/>
    <w:rsid w:val="002A210E"/>
    <w:rsid w:val="002A2CFF"/>
    <w:rsid w:val="002A332C"/>
    <w:rsid w:val="002A3689"/>
    <w:rsid w:val="002A3A63"/>
    <w:rsid w:val="002A4565"/>
    <w:rsid w:val="002A4BE6"/>
    <w:rsid w:val="002A5051"/>
    <w:rsid w:val="002A719C"/>
    <w:rsid w:val="002B0D90"/>
    <w:rsid w:val="002B29AC"/>
    <w:rsid w:val="002B413C"/>
    <w:rsid w:val="002B4303"/>
    <w:rsid w:val="002B4903"/>
    <w:rsid w:val="002B5027"/>
    <w:rsid w:val="002B53FD"/>
    <w:rsid w:val="002B54A3"/>
    <w:rsid w:val="002B573A"/>
    <w:rsid w:val="002B5F46"/>
    <w:rsid w:val="002B6C6A"/>
    <w:rsid w:val="002C02D3"/>
    <w:rsid w:val="002C0F3F"/>
    <w:rsid w:val="002C1144"/>
    <w:rsid w:val="002C12BA"/>
    <w:rsid w:val="002C1E1C"/>
    <w:rsid w:val="002C2A56"/>
    <w:rsid w:val="002C321C"/>
    <w:rsid w:val="002C3E5C"/>
    <w:rsid w:val="002C49CD"/>
    <w:rsid w:val="002C5187"/>
    <w:rsid w:val="002C53C7"/>
    <w:rsid w:val="002C7231"/>
    <w:rsid w:val="002C7775"/>
    <w:rsid w:val="002C7783"/>
    <w:rsid w:val="002D04F5"/>
    <w:rsid w:val="002D30D3"/>
    <w:rsid w:val="002D3F50"/>
    <w:rsid w:val="002D3FA2"/>
    <w:rsid w:val="002D40A9"/>
    <w:rsid w:val="002D4577"/>
    <w:rsid w:val="002D4837"/>
    <w:rsid w:val="002D78EA"/>
    <w:rsid w:val="002E0634"/>
    <w:rsid w:val="002E0F15"/>
    <w:rsid w:val="002E1EA7"/>
    <w:rsid w:val="002E371F"/>
    <w:rsid w:val="002E3B51"/>
    <w:rsid w:val="002E506F"/>
    <w:rsid w:val="002E63D1"/>
    <w:rsid w:val="002E63D2"/>
    <w:rsid w:val="002E6584"/>
    <w:rsid w:val="002E7C8E"/>
    <w:rsid w:val="002F11A4"/>
    <w:rsid w:val="002F25B8"/>
    <w:rsid w:val="002F2D36"/>
    <w:rsid w:val="002F3295"/>
    <w:rsid w:val="002F3D78"/>
    <w:rsid w:val="002F5C5E"/>
    <w:rsid w:val="002F671F"/>
    <w:rsid w:val="002F6AF6"/>
    <w:rsid w:val="002F72DD"/>
    <w:rsid w:val="002F7375"/>
    <w:rsid w:val="002F79C0"/>
    <w:rsid w:val="002F7B21"/>
    <w:rsid w:val="002F7C84"/>
    <w:rsid w:val="00301459"/>
    <w:rsid w:val="00301F51"/>
    <w:rsid w:val="00303042"/>
    <w:rsid w:val="00303B4E"/>
    <w:rsid w:val="00303DDA"/>
    <w:rsid w:val="00304121"/>
    <w:rsid w:val="003062BE"/>
    <w:rsid w:val="003066E2"/>
    <w:rsid w:val="00306CC3"/>
    <w:rsid w:val="00306FBA"/>
    <w:rsid w:val="003073FC"/>
    <w:rsid w:val="00307AE5"/>
    <w:rsid w:val="00307FC0"/>
    <w:rsid w:val="00310177"/>
    <w:rsid w:val="00310AFD"/>
    <w:rsid w:val="003115E4"/>
    <w:rsid w:val="003119B6"/>
    <w:rsid w:val="0031224B"/>
    <w:rsid w:val="0031353E"/>
    <w:rsid w:val="00313A86"/>
    <w:rsid w:val="00315004"/>
    <w:rsid w:val="0031560F"/>
    <w:rsid w:val="00316519"/>
    <w:rsid w:val="003168F0"/>
    <w:rsid w:val="00317113"/>
    <w:rsid w:val="00317640"/>
    <w:rsid w:val="00317AC6"/>
    <w:rsid w:val="00317BBA"/>
    <w:rsid w:val="00317DB0"/>
    <w:rsid w:val="0032089B"/>
    <w:rsid w:val="003211EB"/>
    <w:rsid w:val="00322F9F"/>
    <w:rsid w:val="003237CB"/>
    <w:rsid w:val="00323B47"/>
    <w:rsid w:val="00323B8F"/>
    <w:rsid w:val="00323BB9"/>
    <w:rsid w:val="00326272"/>
    <w:rsid w:val="003265B3"/>
    <w:rsid w:val="00330D33"/>
    <w:rsid w:val="003310AA"/>
    <w:rsid w:val="00331BE1"/>
    <w:rsid w:val="0033235B"/>
    <w:rsid w:val="00332792"/>
    <w:rsid w:val="00333433"/>
    <w:rsid w:val="0033344C"/>
    <w:rsid w:val="00333992"/>
    <w:rsid w:val="00334158"/>
    <w:rsid w:val="003353D0"/>
    <w:rsid w:val="00335AE3"/>
    <w:rsid w:val="00335B32"/>
    <w:rsid w:val="00335D5F"/>
    <w:rsid w:val="00335FF3"/>
    <w:rsid w:val="003360BF"/>
    <w:rsid w:val="00336171"/>
    <w:rsid w:val="00336B91"/>
    <w:rsid w:val="003374A4"/>
    <w:rsid w:val="00337541"/>
    <w:rsid w:val="003378D5"/>
    <w:rsid w:val="0034198D"/>
    <w:rsid w:val="00343716"/>
    <w:rsid w:val="003439C1"/>
    <w:rsid w:val="00344D74"/>
    <w:rsid w:val="00347441"/>
    <w:rsid w:val="00347D12"/>
    <w:rsid w:val="00350292"/>
    <w:rsid w:val="00350996"/>
    <w:rsid w:val="00351326"/>
    <w:rsid w:val="003522ED"/>
    <w:rsid w:val="0035278C"/>
    <w:rsid w:val="00352840"/>
    <w:rsid w:val="00352A26"/>
    <w:rsid w:val="00352DE5"/>
    <w:rsid w:val="00355787"/>
    <w:rsid w:val="003568F8"/>
    <w:rsid w:val="00356F61"/>
    <w:rsid w:val="003572C4"/>
    <w:rsid w:val="00360068"/>
    <w:rsid w:val="003601D0"/>
    <w:rsid w:val="00360403"/>
    <w:rsid w:val="00362FB2"/>
    <w:rsid w:val="00363EDA"/>
    <w:rsid w:val="0036485B"/>
    <w:rsid w:val="00365A85"/>
    <w:rsid w:val="00366A7C"/>
    <w:rsid w:val="00367862"/>
    <w:rsid w:val="00367D41"/>
    <w:rsid w:val="003706FB"/>
    <w:rsid w:val="00371D8F"/>
    <w:rsid w:val="00371F38"/>
    <w:rsid w:val="0037202E"/>
    <w:rsid w:val="00372595"/>
    <w:rsid w:val="0037334C"/>
    <w:rsid w:val="00373864"/>
    <w:rsid w:val="00373CE1"/>
    <w:rsid w:val="003741FB"/>
    <w:rsid w:val="0037542D"/>
    <w:rsid w:val="00376E8D"/>
    <w:rsid w:val="00376FEC"/>
    <w:rsid w:val="00377B75"/>
    <w:rsid w:val="00380553"/>
    <w:rsid w:val="0038090B"/>
    <w:rsid w:val="0038123B"/>
    <w:rsid w:val="0038224C"/>
    <w:rsid w:val="00382785"/>
    <w:rsid w:val="003827DF"/>
    <w:rsid w:val="00382C6A"/>
    <w:rsid w:val="0038313C"/>
    <w:rsid w:val="0038406D"/>
    <w:rsid w:val="003842F0"/>
    <w:rsid w:val="00385209"/>
    <w:rsid w:val="0038543E"/>
    <w:rsid w:val="00387003"/>
    <w:rsid w:val="00387316"/>
    <w:rsid w:val="00387908"/>
    <w:rsid w:val="003900B7"/>
    <w:rsid w:val="00391256"/>
    <w:rsid w:val="0039388A"/>
    <w:rsid w:val="0039450A"/>
    <w:rsid w:val="00394D1F"/>
    <w:rsid w:val="00396AE8"/>
    <w:rsid w:val="0039791B"/>
    <w:rsid w:val="00397AC8"/>
    <w:rsid w:val="00397FB7"/>
    <w:rsid w:val="003A13EE"/>
    <w:rsid w:val="003A155A"/>
    <w:rsid w:val="003A1A81"/>
    <w:rsid w:val="003A1D2D"/>
    <w:rsid w:val="003A23D4"/>
    <w:rsid w:val="003A3A6B"/>
    <w:rsid w:val="003A56A8"/>
    <w:rsid w:val="003A6DF9"/>
    <w:rsid w:val="003A78E6"/>
    <w:rsid w:val="003A7B9A"/>
    <w:rsid w:val="003B1154"/>
    <w:rsid w:val="003B20EE"/>
    <w:rsid w:val="003B2C22"/>
    <w:rsid w:val="003B2DBB"/>
    <w:rsid w:val="003B2E1F"/>
    <w:rsid w:val="003B3314"/>
    <w:rsid w:val="003B43F3"/>
    <w:rsid w:val="003B4CF9"/>
    <w:rsid w:val="003B5AD2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C6F99"/>
    <w:rsid w:val="003C7756"/>
    <w:rsid w:val="003D03B0"/>
    <w:rsid w:val="003D05D9"/>
    <w:rsid w:val="003D1399"/>
    <w:rsid w:val="003D3337"/>
    <w:rsid w:val="003D3D95"/>
    <w:rsid w:val="003D4125"/>
    <w:rsid w:val="003D44EC"/>
    <w:rsid w:val="003D4873"/>
    <w:rsid w:val="003D53F0"/>
    <w:rsid w:val="003D55FB"/>
    <w:rsid w:val="003D569A"/>
    <w:rsid w:val="003D645F"/>
    <w:rsid w:val="003D66A3"/>
    <w:rsid w:val="003E0536"/>
    <w:rsid w:val="003E0B92"/>
    <w:rsid w:val="003E24B8"/>
    <w:rsid w:val="003E2831"/>
    <w:rsid w:val="003E2A5D"/>
    <w:rsid w:val="003E3CD8"/>
    <w:rsid w:val="003E4CAC"/>
    <w:rsid w:val="003E59A7"/>
    <w:rsid w:val="003E66F5"/>
    <w:rsid w:val="003E6D5F"/>
    <w:rsid w:val="003E7B15"/>
    <w:rsid w:val="003F0F0F"/>
    <w:rsid w:val="003F1165"/>
    <w:rsid w:val="003F1B65"/>
    <w:rsid w:val="003F1F68"/>
    <w:rsid w:val="003F1FE0"/>
    <w:rsid w:val="003F3137"/>
    <w:rsid w:val="003F3FC5"/>
    <w:rsid w:val="003F4455"/>
    <w:rsid w:val="003F6175"/>
    <w:rsid w:val="003F7EA7"/>
    <w:rsid w:val="0040116D"/>
    <w:rsid w:val="0040151D"/>
    <w:rsid w:val="00402612"/>
    <w:rsid w:val="00402D9F"/>
    <w:rsid w:val="00404BF0"/>
    <w:rsid w:val="00405462"/>
    <w:rsid w:val="00406FDD"/>
    <w:rsid w:val="0040750E"/>
    <w:rsid w:val="00410368"/>
    <w:rsid w:val="0041099F"/>
    <w:rsid w:val="00411383"/>
    <w:rsid w:val="00413339"/>
    <w:rsid w:val="004143BA"/>
    <w:rsid w:val="00414D42"/>
    <w:rsid w:val="00414E1D"/>
    <w:rsid w:val="00414ECE"/>
    <w:rsid w:val="00415C6F"/>
    <w:rsid w:val="00416038"/>
    <w:rsid w:val="00416D41"/>
    <w:rsid w:val="004174F3"/>
    <w:rsid w:val="004203D4"/>
    <w:rsid w:val="00420527"/>
    <w:rsid w:val="004205AA"/>
    <w:rsid w:val="004214AC"/>
    <w:rsid w:val="00421ECD"/>
    <w:rsid w:val="00422229"/>
    <w:rsid w:val="00422365"/>
    <w:rsid w:val="00422A6D"/>
    <w:rsid w:val="0042310D"/>
    <w:rsid w:val="00424B19"/>
    <w:rsid w:val="0042544F"/>
    <w:rsid w:val="0042545C"/>
    <w:rsid w:val="0042558E"/>
    <w:rsid w:val="00425596"/>
    <w:rsid w:val="00426EE0"/>
    <w:rsid w:val="004272EC"/>
    <w:rsid w:val="00430899"/>
    <w:rsid w:val="00430D48"/>
    <w:rsid w:val="00431854"/>
    <w:rsid w:val="00431A9F"/>
    <w:rsid w:val="004334F1"/>
    <w:rsid w:val="00433AC1"/>
    <w:rsid w:val="0043422A"/>
    <w:rsid w:val="00434EAE"/>
    <w:rsid w:val="0043650E"/>
    <w:rsid w:val="004368C6"/>
    <w:rsid w:val="00437425"/>
    <w:rsid w:val="0043744C"/>
    <w:rsid w:val="004410F5"/>
    <w:rsid w:val="00441C1A"/>
    <w:rsid w:val="00441C37"/>
    <w:rsid w:val="004429E6"/>
    <w:rsid w:val="00444555"/>
    <w:rsid w:val="00444FC4"/>
    <w:rsid w:val="004453F9"/>
    <w:rsid w:val="00445E6F"/>
    <w:rsid w:val="00447DE6"/>
    <w:rsid w:val="0045028C"/>
    <w:rsid w:val="00451047"/>
    <w:rsid w:val="00452BB6"/>
    <w:rsid w:val="004534FD"/>
    <w:rsid w:val="00453F4B"/>
    <w:rsid w:val="00455591"/>
    <w:rsid w:val="0045570C"/>
    <w:rsid w:val="00456135"/>
    <w:rsid w:val="0045722A"/>
    <w:rsid w:val="004575D6"/>
    <w:rsid w:val="00460184"/>
    <w:rsid w:val="004602D3"/>
    <w:rsid w:val="00461044"/>
    <w:rsid w:val="004610A1"/>
    <w:rsid w:val="00461218"/>
    <w:rsid w:val="00461269"/>
    <w:rsid w:val="004628D8"/>
    <w:rsid w:val="00462A91"/>
    <w:rsid w:val="00462B7F"/>
    <w:rsid w:val="00463E42"/>
    <w:rsid w:val="004658E6"/>
    <w:rsid w:val="00465CEC"/>
    <w:rsid w:val="00466628"/>
    <w:rsid w:val="00470186"/>
    <w:rsid w:val="00470602"/>
    <w:rsid w:val="00471336"/>
    <w:rsid w:val="00473830"/>
    <w:rsid w:val="00473CB8"/>
    <w:rsid w:val="004750E1"/>
    <w:rsid w:val="004754BC"/>
    <w:rsid w:val="00476012"/>
    <w:rsid w:val="0047618E"/>
    <w:rsid w:val="004765E0"/>
    <w:rsid w:val="00476A27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431"/>
    <w:rsid w:val="00481730"/>
    <w:rsid w:val="00481C55"/>
    <w:rsid w:val="004823C9"/>
    <w:rsid w:val="00482C94"/>
    <w:rsid w:val="00482D9E"/>
    <w:rsid w:val="00483862"/>
    <w:rsid w:val="00484D1A"/>
    <w:rsid w:val="00484F38"/>
    <w:rsid w:val="00485887"/>
    <w:rsid w:val="00487FED"/>
    <w:rsid w:val="00490C6C"/>
    <w:rsid w:val="00491A08"/>
    <w:rsid w:val="00491BFD"/>
    <w:rsid w:val="00492F5F"/>
    <w:rsid w:val="00493293"/>
    <w:rsid w:val="004935B0"/>
    <w:rsid w:val="00493B81"/>
    <w:rsid w:val="00493EF8"/>
    <w:rsid w:val="0049450E"/>
    <w:rsid w:val="00495949"/>
    <w:rsid w:val="00495B8C"/>
    <w:rsid w:val="00496F34"/>
    <w:rsid w:val="00497E87"/>
    <w:rsid w:val="004A03BD"/>
    <w:rsid w:val="004A066E"/>
    <w:rsid w:val="004A0A16"/>
    <w:rsid w:val="004A11C0"/>
    <w:rsid w:val="004A131E"/>
    <w:rsid w:val="004A2101"/>
    <w:rsid w:val="004A248A"/>
    <w:rsid w:val="004A2D7A"/>
    <w:rsid w:val="004A3899"/>
    <w:rsid w:val="004A4C79"/>
    <w:rsid w:val="004A5866"/>
    <w:rsid w:val="004A6B3B"/>
    <w:rsid w:val="004A7CE8"/>
    <w:rsid w:val="004B06E9"/>
    <w:rsid w:val="004B1231"/>
    <w:rsid w:val="004B2D2F"/>
    <w:rsid w:val="004B387C"/>
    <w:rsid w:val="004B453D"/>
    <w:rsid w:val="004B5634"/>
    <w:rsid w:val="004B5E67"/>
    <w:rsid w:val="004B7C4C"/>
    <w:rsid w:val="004B7F82"/>
    <w:rsid w:val="004C0D6E"/>
    <w:rsid w:val="004C3327"/>
    <w:rsid w:val="004C4ADE"/>
    <w:rsid w:val="004C4B5A"/>
    <w:rsid w:val="004C5742"/>
    <w:rsid w:val="004C5B95"/>
    <w:rsid w:val="004D01D5"/>
    <w:rsid w:val="004D03CF"/>
    <w:rsid w:val="004D07F5"/>
    <w:rsid w:val="004D0E09"/>
    <w:rsid w:val="004D1C12"/>
    <w:rsid w:val="004D41C9"/>
    <w:rsid w:val="004D48AB"/>
    <w:rsid w:val="004D6486"/>
    <w:rsid w:val="004D6A16"/>
    <w:rsid w:val="004D6A1E"/>
    <w:rsid w:val="004D7C32"/>
    <w:rsid w:val="004E0680"/>
    <w:rsid w:val="004E0A56"/>
    <w:rsid w:val="004E0E8A"/>
    <w:rsid w:val="004E162B"/>
    <w:rsid w:val="004E1908"/>
    <w:rsid w:val="004E223D"/>
    <w:rsid w:val="004E2879"/>
    <w:rsid w:val="004E3D82"/>
    <w:rsid w:val="004E50FC"/>
    <w:rsid w:val="004E5CC6"/>
    <w:rsid w:val="004E66F2"/>
    <w:rsid w:val="004E7262"/>
    <w:rsid w:val="004E7F55"/>
    <w:rsid w:val="004F0459"/>
    <w:rsid w:val="004F0BBD"/>
    <w:rsid w:val="004F0D0F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6336"/>
    <w:rsid w:val="0050671B"/>
    <w:rsid w:val="00507858"/>
    <w:rsid w:val="00510782"/>
    <w:rsid w:val="00510F2D"/>
    <w:rsid w:val="0051332D"/>
    <w:rsid w:val="005133C3"/>
    <w:rsid w:val="00514165"/>
    <w:rsid w:val="00514D8F"/>
    <w:rsid w:val="005150E1"/>
    <w:rsid w:val="00516498"/>
    <w:rsid w:val="00516AD1"/>
    <w:rsid w:val="00517B22"/>
    <w:rsid w:val="005202A0"/>
    <w:rsid w:val="0052109C"/>
    <w:rsid w:val="0052138F"/>
    <w:rsid w:val="005219F9"/>
    <w:rsid w:val="00521C5E"/>
    <w:rsid w:val="00521FA2"/>
    <w:rsid w:val="00523630"/>
    <w:rsid w:val="00523638"/>
    <w:rsid w:val="005244C0"/>
    <w:rsid w:val="00524A33"/>
    <w:rsid w:val="00524EC4"/>
    <w:rsid w:val="0052581B"/>
    <w:rsid w:val="005258CA"/>
    <w:rsid w:val="00525D61"/>
    <w:rsid w:val="00532682"/>
    <w:rsid w:val="005326F1"/>
    <w:rsid w:val="00532FFD"/>
    <w:rsid w:val="00534695"/>
    <w:rsid w:val="00534A69"/>
    <w:rsid w:val="005350ED"/>
    <w:rsid w:val="0053539A"/>
    <w:rsid w:val="00535886"/>
    <w:rsid w:val="00536624"/>
    <w:rsid w:val="005372D3"/>
    <w:rsid w:val="00540515"/>
    <w:rsid w:val="0054108A"/>
    <w:rsid w:val="0054142E"/>
    <w:rsid w:val="00541D3C"/>
    <w:rsid w:val="00543063"/>
    <w:rsid w:val="00543D42"/>
    <w:rsid w:val="0054444B"/>
    <w:rsid w:val="00544B6B"/>
    <w:rsid w:val="0054754B"/>
    <w:rsid w:val="005475B6"/>
    <w:rsid w:val="00547907"/>
    <w:rsid w:val="00547B73"/>
    <w:rsid w:val="00547D95"/>
    <w:rsid w:val="005508AE"/>
    <w:rsid w:val="00550A64"/>
    <w:rsid w:val="005517C7"/>
    <w:rsid w:val="005518E7"/>
    <w:rsid w:val="00551A84"/>
    <w:rsid w:val="00551E6B"/>
    <w:rsid w:val="00552377"/>
    <w:rsid w:val="00552C99"/>
    <w:rsid w:val="00552E29"/>
    <w:rsid w:val="005537A2"/>
    <w:rsid w:val="00553802"/>
    <w:rsid w:val="0055396F"/>
    <w:rsid w:val="00553E7A"/>
    <w:rsid w:val="00554CE4"/>
    <w:rsid w:val="00556941"/>
    <w:rsid w:val="00556A9E"/>
    <w:rsid w:val="00556C22"/>
    <w:rsid w:val="00557A21"/>
    <w:rsid w:val="00560C60"/>
    <w:rsid w:val="00561066"/>
    <w:rsid w:val="005610E8"/>
    <w:rsid w:val="00561755"/>
    <w:rsid w:val="00561C88"/>
    <w:rsid w:val="0056389A"/>
    <w:rsid w:val="005644DF"/>
    <w:rsid w:val="005650B2"/>
    <w:rsid w:val="00565501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5AA6"/>
    <w:rsid w:val="00587724"/>
    <w:rsid w:val="005879B0"/>
    <w:rsid w:val="00590893"/>
    <w:rsid w:val="00591D44"/>
    <w:rsid w:val="00592867"/>
    <w:rsid w:val="005929F6"/>
    <w:rsid w:val="00593809"/>
    <w:rsid w:val="0059419C"/>
    <w:rsid w:val="00594890"/>
    <w:rsid w:val="00594DC0"/>
    <w:rsid w:val="0059528A"/>
    <w:rsid w:val="00595325"/>
    <w:rsid w:val="005962ED"/>
    <w:rsid w:val="00596F42"/>
    <w:rsid w:val="005A0EFD"/>
    <w:rsid w:val="005A1CCF"/>
    <w:rsid w:val="005A1FBE"/>
    <w:rsid w:val="005A22EA"/>
    <w:rsid w:val="005A30F1"/>
    <w:rsid w:val="005A6246"/>
    <w:rsid w:val="005A6366"/>
    <w:rsid w:val="005A7218"/>
    <w:rsid w:val="005B14F7"/>
    <w:rsid w:val="005B2817"/>
    <w:rsid w:val="005B2B06"/>
    <w:rsid w:val="005B2D7E"/>
    <w:rsid w:val="005B4128"/>
    <w:rsid w:val="005B45FD"/>
    <w:rsid w:val="005B49AC"/>
    <w:rsid w:val="005B5013"/>
    <w:rsid w:val="005B50A3"/>
    <w:rsid w:val="005B559E"/>
    <w:rsid w:val="005B5856"/>
    <w:rsid w:val="005B5D8E"/>
    <w:rsid w:val="005B6D58"/>
    <w:rsid w:val="005B6D79"/>
    <w:rsid w:val="005B78A8"/>
    <w:rsid w:val="005C0273"/>
    <w:rsid w:val="005C09D8"/>
    <w:rsid w:val="005C18A3"/>
    <w:rsid w:val="005C4369"/>
    <w:rsid w:val="005C54C0"/>
    <w:rsid w:val="005C61BF"/>
    <w:rsid w:val="005C63E6"/>
    <w:rsid w:val="005C6519"/>
    <w:rsid w:val="005D205E"/>
    <w:rsid w:val="005D4AE1"/>
    <w:rsid w:val="005D7B13"/>
    <w:rsid w:val="005E2D4B"/>
    <w:rsid w:val="005E3018"/>
    <w:rsid w:val="005E32CB"/>
    <w:rsid w:val="005E5F7C"/>
    <w:rsid w:val="005E750F"/>
    <w:rsid w:val="005F0208"/>
    <w:rsid w:val="005F0F20"/>
    <w:rsid w:val="005F1CB5"/>
    <w:rsid w:val="005F210B"/>
    <w:rsid w:val="005F22FC"/>
    <w:rsid w:val="005F2E94"/>
    <w:rsid w:val="005F2F60"/>
    <w:rsid w:val="005F3F5C"/>
    <w:rsid w:val="005F61F9"/>
    <w:rsid w:val="005F65D3"/>
    <w:rsid w:val="005F6E87"/>
    <w:rsid w:val="00601091"/>
    <w:rsid w:val="006042E6"/>
    <w:rsid w:val="00605E1F"/>
    <w:rsid w:val="00606A12"/>
    <w:rsid w:val="00606CB9"/>
    <w:rsid w:val="0060735F"/>
    <w:rsid w:val="006102D5"/>
    <w:rsid w:val="0061031A"/>
    <w:rsid w:val="0061163B"/>
    <w:rsid w:val="00611A41"/>
    <w:rsid w:val="0061254A"/>
    <w:rsid w:val="006129A9"/>
    <w:rsid w:val="006133B7"/>
    <w:rsid w:val="0061406D"/>
    <w:rsid w:val="006150DC"/>
    <w:rsid w:val="006159EF"/>
    <w:rsid w:val="00616C09"/>
    <w:rsid w:val="006178F3"/>
    <w:rsid w:val="00617D61"/>
    <w:rsid w:val="00620533"/>
    <w:rsid w:val="00620D16"/>
    <w:rsid w:val="00621741"/>
    <w:rsid w:val="006226F8"/>
    <w:rsid w:val="0062294E"/>
    <w:rsid w:val="00622C32"/>
    <w:rsid w:val="00623204"/>
    <w:rsid w:val="00624E4D"/>
    <w:rsid w:val="0062507E"/>
    <w:rsid w:val="00625433"/>
    <w:rsid w:val="00625A70"/>
    <w:rsid w:val="00625DAD"/>
    <w:rsid w:val="00625E8C"/>
    <w:rsid w:val="00626508"/>
    <w:rsid w:val="00626A12"/>
    <w:rsid w:val="006276EB"/>
    <w:rsid w:val="006307BE"/>
    <w:rsid w:val="006310A7"/>
    <w:rsid w:val="00632732"/>
    <w:rsid w:val="00632880"/>
    <w:rsid w:val="00634076"/>
    <w:rsid w:val="0063424C"/>
    <w:rsid w:val="00634B60"/>
    <w:rsid w:val="0063516A"/>
    <w:rsid w:val="006352F0"/>
    <w:rsid w:val="006355A5"/>
    <w:rsid w:val="006359F5"/>
    <w:rsid w:val="00635EFE"/>
    <w:rsid w:val="00636801"/>
    <w:rsid w:val="00636941"/>
    <w:rsid w:val="00636952"/>
    <w:rsid w:val="006406F2"/>
    <w:rsid w:val="00641279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0526"/>
    <w:rsid w:val="006515E5"/>
    <w:rsid w:val="006519AE"/>
    <w:rsid w:val="00651A2A"/>
    <w:rsid w:val="00652C91"/>
    <w:rsid w:val="00652D38"/>
    <w:rsid w:val="006536E6"/>
    <w:rsid w:val="006564F6"/>
    <w:rsid w:val="006579FD"/>
    <w:rsid w:val="0066149E"/>
    <w:rsid w:val="006614C4"/>
    <w:rsid w:val="00661EE3"/>
    <w:rsid w:val="0066361E"/>
    <w:rsid w:val="00663767"/>
    <w:rsid w:val="0066412E"/>
    <w:rsid w:val="0066416C"/>
    <w:rsid w:val="00664B09"/>
    <w:rsid w:val="00665559"/>
    <w:rsid w:val="00665C3A"/>
    <w:rsid w:val="00665FA1"/>
    <w:rsid w:val="00665FD8"/>
    <w:rsid w:val="0066687B"/>
    <w:rsid w:val="00667269"/>
    <w:rsid w:val="00667B0C"/>
    <w:rsid w:val="00667BE6"/>
    <w:rsid w:val="006700C4"/>
    <w:rsid w:val="006703FF"/>
    <w:rsid w:val="006711C3"/>
    <w:rsid w:val="00671323"/>
    <w:rsid w:val="00673ABE"/>
    <w:rsid w:val="0067403B"/>
    <w:rsid w:val="006742C1"/>
    <w:rsid w:val="006749CF"/>
    <w:rsid w:val="00674BE1"/>
    <w:rsid w:val="006753BD"/>
    <w:rsid w:val="00675673"/>
    <w:rsid w:val="00676147"/>
    <w:rsid w:val="006762A9"/>
    <w:rsid w:val="0067631F"/>
    <w:rsid w:val="00680172"/>
    <w:rsid w:val="00680731"/>
    <w:rsid w:val="0068075B"/>
    <w:rsid w:val="0068255E"/>
    <w:rsid w:val="00682F0B"/>
    <w:rsid w:val="0068323B"/>
    <w:rsid w:val="00684F6A"/>
    <w:rsid w:val="006866B4"/>
    <w:rsid w:val="00686988"/>
    <w:rsid w:val="006872FD"/>
    <w:rsid w:val="00687C94"/>
    <w:rsid w:val="00690ABD"/>
    <w:rsid w:val="00690ED2"/>
    <w:rsid w:val="00691D3C"/>
    <w:rsid w:val="006927E2"/>
    <w:rsid w:val="00692C8D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34DC"/>
    <w:rsid w:val="006B4A81"/>
    <w:rsid w:val="006B4E69"/>
    <w:rsid w:val="006B6244"/>
    <w:rsid w:val="006B7515"/>
    <w:rsid w:val="006B795D"/>
    <w:rsid w:val="006C00D7"/>
    <w:rsid w:val="006C082A"/>
    <w:rsid w:val="006C09A4"/>
    <w:rsid w:val="006C108A"/>
    <w:rsid w:val="006C119B"/>
    <w:rsid w:val="006C455D"/>
    <w:rsid w:val="006C46FE"/>
    <w:rsid w:val="006C4999"/>
    <w:rsid w:val="006C6C4C"/>
    <w:rsid w:val="006D0ECF"/>
    <w:rsid w:val="006D1AF2"/>
    <w:rsid w:val="006D2007"/>
    <w:rsid w:val="006D3A20"/>
    <w:rsid w:val="006D3D6E"/>
    <w:rsid w:val="006D5957"/>
    <w:rsid w:val="006D5E1D"/>
    <w:rsid w:val="006D6A80"/>
    <w:rsid w:val="006D6F17"/>
    <w:rsid w:val="006D76CB"/>
    <w:rsid w:val="006D7CC7"/>
    <w:rsid w:val="006E047A"/>
    <w:rsid w:val="006E1F0C"/>
    <w:rsid w:val="006E24FD"/>
    <w:rsid w:val="006E25AF"/>
    <w:rsid w:val="006E377B"/>
    <w:rsid w:val="006E403D"/>
    <w:rsid w:val="006E5114"/>
    <w:rsid w:val="006E59F4"/>
    <w:rsid w:val="006E60E3"/>
    <w:rsid w:val="006E6A8C"/>
    <w:rsid w:val="006F0012"/>
    <w:rsid w:val="006F0D0A"/>
    <w:rsid w:val="006F1218"/>
    <w:rsid w:val="006F127E"/>
    <w:rsid w:val="006F1528"/>
    <w:rsid w:val="006F25B7"/>
    <w:rsid w:val="006F2D99"/>
    <w:rsid w:val="006F4385"/>
    <w:rsid w:val="006F5A45"/>
    <w:rsid w:val="006F6852"/>
    <w:rsid w:val="006F6DD7"/>
    <w:rsid w:val="006F7B1C"/>
    <w:rsid w:val="006F7C71"/>
    <w:rsid w:val="006F7C97"/>
    <w:rsid w:val="006F7D85"/>
    <w:rsid w:val="00700934"/>
    <w:rsid w:val="00700A35"/>
    <w:rsid w:val="00700DAF"/>
    <w:rsid w:val="0070297B"/>
    <w:rsid w:val="00702A89"/>
    <w:rsid w:val="00702D35"/>
    <w:rsid w:val="00702E14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17D9E"/>
    <w:rsid w:val="007205A3"/>
    <w:rsid w:val="00720D25"/>
    <w:rsid w:val="00720F8C"/>
    <w:rsid w:val="00721F93"/>
    <w:rsid w:val="00722896"/>
    <w:rsid w:val="00722F46"/>
    <w:rsid w:val="00723981"/>
    <w:rsid w:val="0072506D"/>
    <w:rsid w:val="00725C07"/>
    <w:rsid w:val="00725CCC"/>
    <w:rsid w:val="00725EE0"/>
    <w:rsid w:val="007268E7"/>
    <w:rsid w:val="00726C0A"/>
    <w:rsid w:val="00726C92"/>
    <w:rsid w:val="00727995"/>
    <w:rsid w:val="0073024C"/>
    <w:rsid w:val="00731044"/>
    <w:rsid w:val="007315A1"/>
    <w:rsid w:val="00731F3F"/>
    <w:rsid w:val="007324AF"/>
    <w:rsid w:val="0073257E"/>
    <w:rsid w:val="00732CAE"/>
    <w:rsid w:val="007332B5"/>
    <w:rsid w:val="00733853"/>
    <w:rsid w:val="00734029"/>
    <w:rsid w:val="00734B87"/>
    <w:rsid w:val="007354E5"/>
    <w:rsid w:val="00735D02"/>
    <w:rsid w:val="007369F2"/>
    <w:rsid w:val="0073775E"/>
    <w:rsid w:val="00740285"/>
    <w:rsid w:val="00740CD0"/>
    <w:rsid w:val="007425BD"/>
    <w:rsid w:val="00743291"/>
    <w:rsid w:val="00743515"/>
    <w:rsid w:val="00745215"/>
    <w:rsid w:val="0074574F"/>
    <w:rsid w:val="00746505"/>
    <w:rsid w:val="00746A97"/>
    <w:rsid w:val="007520C0"/>
    <w:rsid w:val="007527FC"/>
    <w:rsid w:val="00752A51"/>
    <w:rsid w:val="00753F66"/>
    <w:rsid w:val="007549F4"/>
    <w:rsid w:val="00754B64"/>
    <w:rsid w:val="00755205"/>
    <w:rsid w:val="007554FA"/>
    <w:rsid w:val="00755F05"/>
    <w:rsid w:val="00755F07"/>
    <w:rsid w:val="00756348"/>
    <w:rsid w:val="007575AB"/>
    <w:rsid w:val="00761667"/>
    <w:rsid w:val="007618E5"/>
    <w:rsid w:val="00761EEA"/>
    <w:rsid w:val="00762FA0"/>
    <w:rsid w:val="007635C6"/>
    <w:rsid w:val="007644DB"/>
    <w:rsid w:val="00765ABA"/>
    <w:rsid w:val="00766D59"/>
    <w:rsid w:val="00766D67"/>
    <w:rsid w:val="00766EF9"/>
    <w:rsid w:val="007672A8"/>
    <w:rsid w:val="0076734C"/>
    <w:rsid w:val="00767A1B"/>
    <w:rsid w:val="00770C1B"/>
    <w:rsid w:val="00770E4A"/>
    <w:rsid w:val="007718D6"/>
    <w:rsid w:val="00771C0E"/>
    <w:rsid w:val="00772371"/>
    <w:rsid w:val="00772D91"/>
    <w:rsid w:val="00772F80"/>
    <w:rsid w:val="00773408"/>
    <w:rsid w:val="007738E9"/>
    <w:rsid w:val="00773AD8"/>
    <w:rsid w:val="0077490F"/>
    <w:rsid w:val="00774D0D"/>
    <w:rsid w:val="00774DB7"/>
    <w:rsid w:val="00775BFF"/>
    <w:rsid w:val="00775D98"/>
    <w:rsid w:val="00777C09"/>
    <w:rsid w:val="007803E9"/>
    <w:rsid w:val="00783C66"/>
    <w:rsid w:val="00783DC6"/>
    <w:rsid w:val="00784C4A"/>
    <w:rsid w:val="0078665E"/>
    <w:rsid w:val="0078673B"/>
    <w:rsid w:val="007908EB"/>
    <w:rsid w:val="007913F9"/>
    <w:rsid w:val="0079214F"/>
    <w:rsid w:val="00792938"/>
    <w:rsid w:val="00794BEF"/>
    <w:rsid w:val="00795D8C"/>
    <w:rsid w:val="0079619B"/>
    <w:rsid w:val="00796F64"/>
    <w:rsid w:val="007A0AC4"/>
    <w:rsid w:val="007A153A"/>
    <w:rsid w:val="007A1764"/>
    <w:rsid w:val="007A1EDD"/>
    <w:rsid w:val="007A2BEA"/>
    <w:rsid w:val="007A36ED"/>
    <w:rsid w:val="007A5FA4"/>
    <w:rsid w:val="007A70DD"/>
    <w:rsid w:val="007B1550"/>
    <w:rsid w:val="007B16FC"/>
    <w:rsid w:val="007B20CF"/>
    <w:rsid w:val="007B22C1"/>
    <w:rsid w:val="007B2546"/>
    <w:rsid w:val="007B3402"/>
    <w:rsid w:val="007B44CD"/>
    <w:rsid w:val="007B4E0F"/>
    <w:rsid w:val="007B5ABB"/>
    <w:rsid w:val="007B6D1E"/>
    <w:rsid w:val="007C2D0B"/>
    <w:rsid w:val="007C3CDC"/>
    <w:rsid w:val="007C5CE0"/>
    <w:rsid w:val="007C6514"/>
    <w:rsid w:val="007C7107"/>
    <w:rsid w:val="007C7B8B"/>
    <w:rsid w:val="007C7DCE"/>
    <w:rsid w:val="007D0320"/>
    <w:rsid w:val="007D0502"/>
    <w:rsid w:val="007D0E15"/>
    <w:rsid w:val="007D1D6D"/>
    <w:rsid w:val="007D2FDF"/>
    <w:rsid w:val="007D33CD"/>
    <w:rsid w:val="007D35D4"/>
    <w:rsid w:val="007D42AE"/>
    <w:rsid w:val="007D43BD"/>
    <w:rsid w:val="007D56B4"/>
    <w:rsid w:val="007D574A"/>
    <w:rsid w:val="007D61C8"/>
    <w:rsid w:val="007D6726"/>
    <w:rsid w:val="007E0342"/>
    <w:rsid w:val="007E09E1"/>
    <w:rsid w:val="007E299A"/>
    <w:rsid w:val="007E31B2"/>
    <w:rsid w:val="007E32F5"/>
    <w:rsid w:val="007E48B5"/>
    <w:rsid w:val="007E527C"/>
    <w:rsid w:val="007E5F1D"/>
    <w:rsid w:val="007E67BE"/>
    <w:rsid w:val="007F0B11"/>
    <w:rsid w:val="007F1821"/>
    <w:rsid w:val="007F3CA3"/>
    <w:rsid w:val="007F3E20"/>
    <w:rsid w:val="007F4C28"/>
    <w:rsid w:val="007F51AD"/>
    <w:rsid w:val="007F60C1"/>
    <w:rsid w:val="007F6308"/>
    <w:rsid w:val="007F71A0"/>
    <w:rsid w:val="008013E3"/>
    <w:rsid w:val="00801BC4"/>
    <w:rsid w:val="00801FED"/>
    <w:rsid w:val="008021B5"/>
    <w:rsid w:val="008027CA"/>
    <w:rsid w:val="008028B9"/>
    <w:rsid w:val="008030E9"/>
    <w:rsid w:val="00803250"/>
    <w:rsid w:val="008034B3"/>
    <w:rsid w:val="00803C1A"/>
    <w:rsid w:val="0080478F"/>
    <w:rsid w:val="00805694"/>
    <w:rsid w:val="00806291"/>
    <w:rsid w:val="00807408"/>
    <w:rsid w:val="00810333"/>
    <w:rsid w:val="00811AEE"/>
    <w:rsid w:val="00811B84"/>
    <w:rsid w:val="008125F4"/>
    <w:rsid w:val="00812C25"/>
    <w:rsid w:val="00814247"/>
    <w:rsid w:val="00814505"/>
    <w:rsid w:val="00814EF4"/>
    <w:rsid w:val="00814F19"/>
    <w:rsid w:val="008159D5"/>
    <w:rsid w:val="00815D37"/>
    <w:rsid w:val="00815EAF"/>
    <w:rsid w:val="0081651D"/>
    <w:rsid w:val="008179F1"/>
    <w:rsid w:val="0082163B"/>
    <w:rsid w:val="00821DC6"/>
    <w:rsid w:val="0082261A"/>
    <w:rsid w:val="008227E4"/>
    <w:rsid w:val="00822C9D"/>
    <w:rsid w:val="00823674"/>
    <w:rsid w:val="008239E8"/>
    <w:rsid w:val="00824850"/>
    <w:rsid w:val="00824970"/>
    <w:rsid w:val="00825150"/>
    <w:rsid w:val="0082527E"/>
    <w:rsid w:val="0082574C"/>
    <w:rsid w:val="00825AD4"/>
    <w:rsid w:val="00825F4E"/>
    <w:rsid w:val="00826CA2"/>
    <w:rsid w:val="008303CC"/>
    <w:rsid w:val="00830453"/>
    <w:rsid w:val="00830B5D"/>
    <w:rsid w:val="00830BCD"/>
    <w:rsid w:val="008327C0"/>
    <w:rsid w:val="00832A74"/>
    <w:rsid w:val="008344E5"/>
    <w:rsid w:val="00834C2C"/>
    <w:rsid w:val="00834E73"/>
    <w:rsid w:val="00836C87"/>
    <w:rsid w:val="008401B7"/>
    <w:rsid w:val="00842926"/>
    <w:rsid w:val="00847BE3"/>
    <w:rsid w:val="0085070E"/>
    <w:rsid w:val="00850712"/>
    <w:rsid w:val="00850734"/>
    <w:rsid w:val="00852079"/>
    <w:rsid w:val="00852D83"/>
    <w:rsid w:val="008532F5"/>
    <w:rsid w:val="0085350F"/>
    <w:rsid w:val="00853A1E"/>
    <w:rsid w:val="00853BF0"/>
    <w:rsid w:val="00853F18"/>
    <w:rsid w:val="0085449F"/>
    <w:rsid w:val="00854EA3"/>
    <w:rsid w:val="0085535F"/>
    <w:rsid w:val="0085665E"/>
    <w:rsid w:val="00856952"/>
    <w:rsid w:val="00857DDC"/>
    <w:rsid w:val="00860505"/>
    <w:rsid w:val="008621B7"/>
    <w:rsid w:val="00863A54"/>
    <w:rsid w:val="00863C38"/>
    <w:rsid w:val="008644BC"/>
    <w:rsid w:val="00864A6D"/>
    <w:rsid w:val="008652E3"/>
    <w:rsid w:val="00865E8A"/>
    <w:rsid w:val="0086718C"/>
    <w:rsid w:val="0086729C"/>
    <w:rsid w:val="00867C0A"/>
    <w:rsid w:val="00867D36"/>
    <w:rsid w:val="00867E54"/>
    <w:rsid w:val="0087044C"/>
    <w:rsid w:val="00870817"/>
    <w:rsid w:val="00872DD1"/>
    <w:rsid w:val="00872E51"/>
    <w:rsid w:val="008737A9"/>
    <w:rsid w:val="00874A4B"/>
    <w:rsid w:val="0087594C"/>
    <w:rsid w:val="00876D02"/>
    <w:rsid w:val="0087733B"/>
    <w:rsid w:val="00877D08"/>
    <w:rsid w:val="00880D09"/>
    <w:rsid w:val="00881B34"/>
    <w:rsid w:val="00884638"/>
    <w:rsid w:val="00884AF8"/>
    <w:rsid w:val="00884EE1"/>
    <w:rsid w:val="008856CF"/>
    <w:rsid w:val="00885DB2"/>
    <w:rsid w:val="00885E80"/>
    <w:rsid w:val="00886CBF"/>
    <w:rsid w:val="008876FA"/>
    <w:rsid w:val="00887B82"/>
    <w:rsid w:val="00890783"/>
    <w:rsid w:val="008909D1"/>
    <w:rsid w:val="00891978"/>
    <w:rsid w:val="00892B9A"/>
    <w:rsid w:val="00893813"/>
    <w:rsid w:val="00893834"/>
    <w:rsid w:val="00896169"/>
    <w:rsid w:val="008961C0"/>
    <w:rsid w:val="00897876"/>
    <w:rsid w:val="008A041C"/>
    <w:rsid w:val="008A08D1"/>
    <w:rsid w:val="008A3055"/>
    <w:rsid w:val="008A4802"/>
    <w:rsid w:val="008A48B1"/>
    <w:rsid w:val="008A4F58"/>
    <w:rsid w:val="008A58CC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4D42"/>
    <w:rsid w:val="008B57A5"/>
    <w:rsid w:val="008B5C5B"/>
    <w:rsid w:val="008B623D"/>
    <w:rsid w:val="008B6629"/>
    <w:rsid w:val="008B6CAB"/>
    <w:rsid w:val="008B7674"/>
    <w:rsid w:val="008B7F74"/>
    <w:rsid w:val="008C1C38"/>
    <w:rsid w:val="008C1E2F"/>
    <w:rsid w:val="008C2EC3"/>
    <w:rsid w:val="008C4643"/>
    <w:rsid w:val="008C58AE"/>
    <w:rsid w:val="008C61AC"/>
    <w:rsid w:val="008C70CA"/>
    <w:rsid w:val="008D022E"/>
    <w:rsid w:val="008D0C1C"/>
    <w:rsid w:val="008D1FEB"/>
    <w:rsid w:val="008D2374"/>
    <w:rsid w:val="008D2FA0"/>
    <w:rsid w:val="008D349E"/>
    <w:rsid w:val="008D54E2"/>
    <w:rsid w:val="008D557F"/>
    <w:rsid w:val="008D66EF"/>
    <w:rsid w:val="008E0ED3"/>
    <w:rsid w:val="008E2057"/>
    <w:rsid w:val="008E4BBB"/>
    <w:rsid w:val="008E5063"/>
    <w:rsid w:val="008E5F10"/>
    <w:rsid w:val="008E61A3"/>
    <w:rsid w:val="008E771C"/>
    <w:rsid w:val="008E771D"/>
    <w:rsid w:val="008F0008"/>
    <w:rsid w:val="008F1C2C"/>
    <w:rsid w:val="008F271C"/>
    <w:rsid w:val="008F2D2A"/>
    <w:rsid w:val="008F371E"/>
    <w:rsid w:val="008F43D9"/>
    <w:rsid w:val="008F4C47"/>
    <w:rsid w:val="008F4D20"/>
    <w:rsid w:val="008F5572"/>
    <w:rsid w:val="008F732C"/>
    <w:rsid w:val="009001FF"/>
    <w:rsid w:val="00900238"/>
    <w:rsid w:val="00901D3B"/>
    <w:rsid w:val="00903A03"/>
    <w:rsid w:val="00903AD9"/>
    <w:rsid w:val="00904164"/>
    <w:rsid w:val="00905C22"/>
    <w:rsid w:val="009064E1"/>
    <w:rsid w:val="00906BFA"/>
    <w:rsid w:val="00907037"/>
    <w:rsid w:val="00910F9A"/>
    <w:rsid w:val="00911D82"/>
    <w:rsid w:val="0091203A"/>
    <w:rsid w:val="00913041"/>
    <w:rsid w:val="00913FB0"/>
    <w:rsid w:val="00914D52"/>
    <w:rsid w:val="00914D5F"/>
    <w:rsid w:val="00915313"/>
    <w:rsid w:val="00915A99"/>
    <w:rsid w:val="00916E30"/>
    <w:rsid w:val="00917E15"/>
    <w:rsid w:val="0092074F"/>
    <w:rsid w:val="00920C9D"/>
    <w:rsid w:val="009210B1"/>
    <w:rsid w:val="009212D4"/>
    <w:rsid w:val="00922513"/>
    <w:rsid w:val="009261C2"/>
    <w:rsid w:val="00931276"/>
    <w:rsid w:val="0093170D"/>
    <w:rsid w:val="00931EE8"/>
    <w:rsid w:val="00932FE3"/>
    <w:rsid w:val="00933D95"/>
    <w:rsid w:val="009356DC"/>
    <w:rsid w:val="00937B1F"/>
    <w:rsid w:val="0094021A"/>
    <w:rsid w:val="009408A3"/>
    <w:rsid w:val="00940ABF"/>
    <w:rsid w:val="00940C4E"/>
    <w:rsid w:val="0094112C"/>
    <w:rsid w:val="00942603"/>
    <w:rsid w:val="00942CC1"/>
    <w:rsid w:val="00946881"/>
    <w:rsid w:val="00946DB5"/>
    <w:rsid w:val="00947333"/>
    <w:rsid w:val="00947D82"/>
    <w:rsid w:val="009514D3"/>
    <w:rsid w:val="00951C84"/>
    <w:rsid w:val="00951E5B"/>
    <w:rsid w:val="00952018"/>
    <w:rsid w:val="00952FDC"/>
    <w:rsid w:val="00954019"/>
    <w:rsid w:val="00954133"/>
    <w:rsid w:val="00954AF4"/>
    <w:rsid w:val="00954C95"/>
    <w:rsid w:val="00954EBB"/>
    <w:rsid w:val="00954EE0"/>
    <w:rsid w:val="00954F52"/>
    <w:rsid w:val="00955F0A"/>
    <w:rsid w:val="009560CB"/>
    <w:rsid w:val="00956237"/>
    <w:rsid w:val="0095628B"/>
    <w:rsid w:val="0095683E"/>
    <w:rsid w:val="00957B1F"/>
    <w:rsid w:val="009633EB"/>
    <w:rsid w:val="00963973"/>
    <w:rsid w:val="0096483A"/>
    <w:rsid w:val="00964B17"/>
    <w:rsid w:val="00965234"/>
    <w:rsid w:val="00970F18"/>
    <w:rsid w:val="00971291"/>
    <w:rsid w:val="00971BB2"/>
    <w:rsid w:val="00971D48"/>
    <w:rsid w:val="00972A17"/>
    <w:rsid w:val="00973B90"/>
    <w:rsid w:val="0097453A"/>
    <w:rsid w:val="0097476C"/>
    <w:rsid w:val="00975325"/>
    <w:rsid w:val="00977AD9"/>
    <w:rsid w:val="00977B5A"/>
    <w:rsid w:val="00980040"/>
    <w:rsid w:val="009819AB"/>
    <w:rsid w:val="00982108"/>
    <w:rsid w:val="0098308D"/>
    <w:rsid w:val="00983721"/>
    <w:rsid w:val="00983926"/>
    <w:rsid w:val="00984EEF"/>
    <w:rsid w:val="009859CF"/>
    <w:rsid w:val="00985BE2"/>
    <w:rsid w:val="00985CFF"/>
    <w:rsid w:val="00985E77"/>
    <w:rsid w:val="0098633D"/>
    <w:rsid w:val="00987F8C"/>
    <w:rsid w:val="00990224"/>
    <w:rsid w:val="00990C0D"/>
    <w:rsid w:val="00991394"/>
    <w:rsid w:val="00991527"/>
    <w:rsid w:val="00993123"/>
    <w:rsid w:val="00993F9C"/>
    <w:rsid w:val="00993FBC"/>
    <w:rsid w:val="00993FE6"/>
    <w:rsid w:val="0099402F"/>
    <w:rsid w:val="0099488A"/>
    <w:rsid w:val="00995EE7"/>
    <w:rsid w:val="009973CF"/>
    <w:rsid w:val="009977FE"/>
    <w:rsid w:val="00997850"/>
    <w:rsid w:val="009A16E4"/>
    <w:rsid w:val="009A28AC"/>
    <w:rsid w:val="009A2C9E"/>
    <w:rsid w:val="009A301E"/>
    <w:rsid w:val="009A4E52"/>
    <w:rsid w:val="009A52B2"/>
    <w:rsid w:val="009A5A28"/>
    <w:rsid w:val="009A5DD0"/>
    <w:rsid w:val="009B05FC"/>
    <w:rsid w:val="009B2413"/>
    <w:rsid w:val="009B3238"/>
    <w:rsid w:val="009B3AFC"/>
    <w:rsid w:val="009B3BB6"/>
    <w:rsid w:val="009B4036"/>
    <w:rsid w:val="009B45C2"/>
    <w:rsid w:val="009B4E68"/>
    <w:rsid w:val="009B7CEB"/>
    <w:rsid w:val="009C03BA"/>
    <w:rsid w:val="009C255B"/>
    <w:rsid w:val="009C3F60"/>
    <w:rsid w:val="009C3F9D"/>
    <w:rsid w:val="009C4502"/>
    <w:rsid w:val="009C5E7C"/>
    <w:rsid w:val="009C71A2"/>
    <w:rsid w:val="009C7AFE"/>
    <w:rsid w:val="009D01C1"/>
    <w:rsid w:val="009D06F6"/>
    <w:rsid w:val="009D0FF9"/>
    <w:rsid w:val="009D10FA"/>
    <w:rsid w:val="009D142A"/>
    <w:rsid w:val="009D1468"/>
    <w:rsid w:val="009D186E"/>
    <w:rsid w:val="009D1F5F"/>
    <w:rsid w:val="009D262F"/>
    <w:rsid w:val="009D2C64"/>
    <w:rsid w:val="009D46F0"/>
    <w:rsid w:val="009D4DF4"/>
    <w:rsid w:val="009D67D3"/>
    <w:rsid w:val="009D6D36"/>
    <w:rsid w:val="009D76C2"/>
    <w:rsid w:val="009E1A08"/>
    <w:rsid w:val="009E1E78"/>
    <w:rsid w:val="009E3D20"/>
    <w:rsid w:val="009E4341"/>
    <w:rsid w:val="009E67DB"/>
    <w:rsid w:val="009F084E"/>
    <w:rsid w:val="009F0FCF"/>
    <w:rsid w:val="009F0FD1"/>
    <w:rsid w:val="009F239E"/>
    <w:rsid w:val="009F243F"/>
    <w:rsid w:val="009F33BB"/>
    <w:rsid w:val="009F44BB"/>
    <w:rsid w:val="009F48A6"/>
    <w:rsid w:val="009F4AA4"/>
    <w:rsid w:val="009F5050"/>
    <w:rsid w:val="009F597A"/>
    <w:rsid w:val="009F6A14"/>
    <w:rsid w:val="009F6E64"/>
    <w:rsid w:val="009F7689"/>
    <w:rsid w:val="009F7C02"/>
    <w:rsid w:val="00A01C01"/>
    <w:rsid w:val="00A028A0"/>
    <w:rsid w:val="00A03E5B"/>
    <w:rsid w:val="00A040FC"/>
    <w:rsid w:val="00A05040"/>
    <w:rsid w:val="00A05344"/>
    <w:rsid w:val="00A05B31"/>
    <w:rsid w:val="00A0649E"/>
    <w:rsid w:val="00A0736F"/>
    <w:rsid w:val="00A07403"/>
    <w:rsid w:val="00A0741D"/>
    <w:rsid w:val="00A07FE2"/>
    <w:rsid w:val="00A108A5"/>
    <w:rsid w:val="00A131E9"/>
    <w:rsid w:val="00A149FB"/>
    <w:rsid w:val="00A14CF2"/>
    <w:rsid w:val="00A15B6A"/>
    <w:rsid w:val="00A15CD6"/>
    <w:rsid w:val="00A1655F"/>
    <w:rsid w:val="00A17984"/>
    <w:rsid w:val="00A17EB6"/>
    <w:rsid w:val="00A207F0"/>
    <w:rsid w:val="00A21828"/>
    <w:rsid w:val="00A2208B"/>
    <w:rsid w:val="00A22119"/>
    <w:rsid w:val="00A22EF8"/>
    <w:rsid w:val="00A230EC"/>
    <w:rsid w:val="00A236E7"/>
    <w:rsid w:val="00A23BE3"/>
    <w:rsid w:val="00A24FD8"/>
    <w:rsid w:val="00A25381"/>
    <w:rsid w:val="00A25A87"/>
    <w:rsid w:val="00A25EED"/>
    <w:rsid w:val="00A2662F"/>
    <w:rsid w:val="00A26A20"/>
    <w:rsid w:val="00A276D5"/>
    <w:rsid w:val="00A277C1"/>
    <w:rsid w:val="00A30665"/>
    <w:rsid w:val="00A31CDB"/>
    <w:rsid w:val="00A32D89"/>
    <w:rsid w:val="00A333D7"/>
    <w:rsid w:val="00A33792"/>
    <w:rsid w:val="00A349CE"/>
    <w:rsid w:val="00A362E9"/>
    <w:rsid w:val="00A36386"/>
    <w:rsid w:val="00A369DC"/>
    <w:rsid w:val="00A36EC9"/>
    <w:rsid w:val="00A37D52"/>
    <w:rsid w:val="00A404C5"/>
    <w:rsid w:val="00A415FB"/>
    <w:rsid w:val="00A41726"/>
    <w:rsid w:val="00A42090"/>
    <w:rsid w:val="00A4325F"/>
    <w:rsid w:val="00A44177"/>
    <w:rsid w:val="00A44729"/>
    <w:rsid w:val="00A4553E"/>
    <w:rsid w:val="00A4591D"/>
    <w:rsid w:val="00A46F22"/>
    <w:rsid w:val="00A47F57"/>
    <w:rsid w:val="00A50834"/>
    <w:rsid w:val="00A5089B"/>
    <w:rsid w:val="00A508C7"/>
    <w:rsid w:val="00A52D10"/>
    <w:rsid w:val="00A53C3A"/>
    <w:rsid w:val="00A53EB6"/>
    <w:rsid w:val="00A54738"/>
    <w:rsid w:val="00A555FA"/>
    <w:rsid w:val="00A55921"/>
    <w:rsid w:val="00A56063"/>
    <w:rsid w:val="00A563C1"/>
    <w:rsid w:val="00A6166F"/>
    <w:rsid w:val="00A6358E"/>
    <w:rsid w:val="00A63727"/>
    <w:rsid w:val="00A63BF9"/>
    <w:rsid w:val="00A6430A"/>
    <w:rsid w:val="00A64E28"/>
    <w:rsid w:val="00A6783A"/>
    <w:rsid w:val="00A703A8"/>
    <w:rsid w:val="00A706D5"/>
    <w:rsid w:val="00A70FD6"/>
    <w:rsid w:val="00A718C4"/>
    <w:rsid w:val="00A71AEF"/>
    <w:rsid w:val="00A7238F"/>
    <w:rsid w:val="00A7356B"/>
    <w:rsid w:val="00A7602B"/>
    <w:rsid w:val="00A76BE6"/>
    <w:rsid w:val="00A76D6C"/>
    <w:rsid w:val="00A776EA"/>
    <w:rsid w:val="00A805F5"/>
    <w:rsid w:val="00A80E6E"/>
    <w:rsid w:val="00A81306"/>
    <w:rsid w:val="00A81C33"/>
    <w:rsid w:val="00A821F8"/>
    <w:rsid w:val="00A836CF"/>
    <w:rsid w:val="00A837DE"/>
    <w:rsid w:val="00A8399A"/>
    <w:rsid w:val="00A85105"/>
    <w:rsid w:val="00A86FFA"/>
    <w:rsid w:val="00A872BD"/>
    <w:rsid w:val="00A874AD"/>
    <w:rsid w:val="00A87AE6"/>
    <w:rsid w:val="00A9081A"/>
    <w:rsid w:val="00A90DA1"/>
    <w:rsid w:val="00A9203C"/>
    <w:rsid w:val="00A922B5"/>
    <w:rsid w:val="00A9324B"/>
    <w:rsid w:val="00A94890"/>
    <w:rsid w:val="00A94D74"/>
    <w:rsid w:val="00A96CDE"/>
    <w:rsid w:val="00A9701E"/>
    <w:rsid w:val="00A970D1"/>
    <w:rsid w:val="00A973EE"/>
    <w:rsid w:val="00AA0624"/>
    <w:rsid w:val="00AA06E6"/>
    <w:rsid w:val="00AA0860"/>
    <w:rsid w:val="00AA0B19"/>
    <w:rsid w:val="00AA1316"/>
    <w:rsid w:val="00AA1D59"/>
    <w:rsid w:val="00AA322F"/>
    <w:rsid w:val="00AA3D5A"/>
    <w:rsid w:val="00AA3D9D"/>
    <w:rsid w:val="00AA4005"/>
    <w:rsid w:val="00AA4C65"/>
    <w:rsid w:val="00AA4E30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1BA"/>
    <w:rsid w:val="00AB5C6F"/>
    <w:rsid w:val="00AB62B2"/>
    <w:rsid w:val="00AB7DE6"/>
    <w:rsid w:val="00AB7E01"/>
    <w:rsid w:val="00AC0438"/>
    <w:rsid w:val="00AC0B6B"/>
    <w:rsid w:val="00AC1BA4"/>
    <w:rsid w:val="00AC2561"/>
    <w:rsid w:val="00AC31A1"/>
    <w:rsid w:val="00AC5CE5"/>
    <w:rsid w:val="00AC65E0"/>
    <w:rsid w:val="00AC6E50"/>
    <w:rsid w:val="00AC7144"/>
    <w:rsid w:val="00AC7CC2"/>
    <w:rsid w:val="00AC7F2D"/>
    <w:rsid w:val="00AC7FFB"/>
    <w:rsid w:val="00AD1248"/>
    <w:rsid w:val="00AD24BA"/>
    <w:rsid w:val="00AD29A0"/>
    <w:rsid w:val="00AD2ADD"/>
    <w:rsid w:val="00AD31EF"/>
    <w:rsid w:val="00AD34F7"/>
    <w:rsid w:val="00AD40E8"/>
    <w:rsid w:val="00AD4238"/>
    <w:rsid w:val="00AD4E10"/>
    <w:rsid w:val="00AD531E"/>
    <w:rsid w:val="00AD556A"/>
    <w:rsid w:val="00AD5A3F"/>
    <w:rsid w:val="00AD5A53"/>
    <w:rsid w:val="00AD6377"/>
    <w:rsid w:val="00AD7339"/>
    <w:rsid w:val="00AD7653"/>
    <w:rsid w:val="00AD77FA"/>
    <w:rsid w:val="00AD7E4D"/>
    <w:rsid w:val="00AE0EF8"/>
    <w:rsid w:val="00AE1263"/>
    <w:rsid w:val="00AE156E"/>
    <w:rsid w:val="00AE1CB2"/>
    <w:rsid w:val="00AE25DB"/>
    <w:rsid w:val="00AE33B2"/>
    <w:rsid w:val="00AE343C"/>
    <w:rsid w:val="00AE4FCE"/>
    <w:rsid w:val="00AE556D"/>
    <w:rsid w:val="00AE557F"/>
    <w:rsid w:val="00AE5790"/>
    <w:rsid w:val="00AE5CA3"/>
    <w:rsid w:val="00AE6E69"/>
    <w:rsid w:val="00AF01E7"/>
    <w:rsid w:val="00AF0D99"/>
    <w:rsid w:val="00AF1DEB"/>
    <w:rsid w:val="00AF3273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9F0"/>
    <w:rsid w:val="00B03B04"/>
    <w:rsid w:val="00B03FDA"/>
    <w:rsid w:val="00B04003"/>
    <w:rsid w:val="00B0491B"/>
    <w:rsid w:val="00B04F3E"/>
    <w:rsid w:val="00B07204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4492"/>
    <w:rsid w:val="00B15AA1"/>
    <w:rsid w:val="00B1635A"/>
    <w:rsid w:val="00B16522"/>
    <w:rsid w:val="00B16A22"/>
    <w:rsid w:val="00B172C4"/>
    <w:rsid w:val="00B17B68"/>
    <w:rsid w:val="00B20134"/>
    <w:rsid w:val="00B2061B"/>
    <w:rsid w:val="00B20E04"/>
    <w:rsid w:val="00B2173C"/>
    <w:rsid w:val="00B223D0"/>
    <w:rsid w:val="00B2263F"/>
    <w:rsid w:val="00B22EDC"/>
    <w:rsid w:val="00B23CE8"/>
    <w:rsid w:val="00B24507"/>
    <w:rsid w:val="00B253AE"/>
    <w:rsid w:val="00B25952"/>
    <w:rsid w:val="00B259CB"/>
    <w:rsid w:val="00B26F66"/>
    <w:rsid w:val="00B276A6"/>
    <w:rsid w:val="00B27D33"/>
    <w:rsid w:val="00B27EB6"/>
    <w:rsid w:val="00B30DCD"/>
    <w:rsid w:val="00B31159"/>
    <w:rsid w:val="00B31332"/>
    <w:rsid w:val="00B31591"/>
    <w:rsid w:val="00B329CA"/>
    <w:rsid w:val="00B329DC"/>
    <w:rsid w:val="00B348E1"/>
    <w:rsid w:val="00B34F39"/>
    <w:rsid w:val="00B3577C"/>
    <w:rsid w:val="00B36285"/>
    <w:rsid w:val="00B3762C"/>
    <w:rsid w:val="00B378E5"/>
    <w:rsid w:val="00B407FC"/>
    <w:rsid w:val="00B40EE8"/>
    <w:rsid w:val="00B40F79"/>
    <w:rsid w:val="00B42681"/>
    <w:rsid w:val="00B43EC9"/>
    <w:rsid w:val="00B44CDB"/>
    <w:rsid w:val="00B45ED8"/>
    <w:rsid w:val="00B45FC4"/>
    <w:rsid w:val="00B46158"/>
    <w:rsid w:val="00B47C07"/>
    <w:rsid w:val="00B500A0"/>
    <w:rsid w:val="00B50723"/>
    <w:rsid w:val="00B508DC"/>
    <w:rsid w:val="00B5171F"/>
    <w:rsid w:val="00B53065"/>
    <w:rsid w:val="00B5308A"/>
    <w:rsid w:val="00B53F68"/>
    <w:rsid w:val="00B54C8F"/>
    <w:rsid w:val="00B56738"/>
    <w:rsid w:val="00B57319"/>
    <w:rsid w:val="00B601EE"/>
    <w:rsid w:val="00B608C8"/>
    <w:rsid w:val="00B60BDA"/>
    <w:rsid w:val="00B61767"/>
    <w:rsid w:val="00B61822"/>
    <w:rsid w:val="00B6309F"/>
    <w:rsid w:val="00B63414"/>
    <w:rsid w:val="00B640FA"/>
    <w:rsid w:val="00B65517"/>
    <w:rsid w:val="00B65648"/>
    <w:rsid w:val="00B65BB4"/>
    <w:rsid w:val="00B67A1F"/>
    <w:rsid w:val="00B70433"/>
    <w:rsid w:val="00B70824"/>
    <w:rsid w:val="00B70A8E"/>
    <w:rsid w:val="00B744FE"/>
    <w:rsid w:val="00B75F8D"/>
    <w:rsid w:val="00B801AE"/>
    <w:rsid w:val="00B81B1E"/>
    <w:rsid w:val="00B81C51"/>
    <w:rsid w:val="00B81D95"/>
    <w:rsid w:val="00B82C33"/>
    <w:rsid w:val="00B82E84"/>
    <w:rsid w:val="00B8408D"/>
    <w:rsid w:val="00B85182"/>
    <w:rsid w:val="00B85D4F"/>
    <w:rsid w:val="00B9061E"/>
    <w:rsid w:val="00B91292"/>
    <w:rsid w:val="00B93F17"/>
    <w:rsid w:val="00B951DB"/>
    <w:rsid w:val="00B95E32"/>
    <w:rsid w:val="00B960B3"/>
    <w:rsid w:val="00B96A48"/>
    <w:rsid w:val="00B970F9"/>
    <w:rsid w:val="00B9719A"/>
    <w:rsid w:val="00B972C2"/>
    <w:rsid w:val="00BA139C"/>
    <w:rsid w:val="00BA1F43"/>
    <w:rsid w:val="00BA2CF5"/>
    <w:rsid w:val="00BA2F2F"/>
    <w:rsid w:val="00BA326F"/>
    <w:rsid w:val="00BA3CB2"/>
    <w:rsid w:val="00BA550A"/>
    <w:rsid w:val="00BA55F5"/>
    <w:rsid w:val="00BB05E4"/>
    <w:rsid w:val="00BB1782"/>
    <w:rsid w:val="00BB2345"/>
    <w:rsid w:val="00BB27D4"/>
    <w:rsid w:val="00BB34BA"/>
    <w:rsid w:val="00BB3A5E"/>
    <w:rsid w:val="00BB3B5D"/>
    <w:rsid w:val="00BB3DBD"/>
    <w:rsid w:val="00BB51FB"/>
    <w:rsid w:val="00BB6170"/>
    <w:rsid w:val="00BB7495"/>
    <w:rsid w:val="00BB7BBE"/>
    <w:rsid w:val="00BB7DF8"/>
    <w:rsid w:val="00BC040D"/>
    <w:rsid w:val="00BC0649"/>
    <w:rsid w:val="00BC07E8"/>
    <w:rsid w:val="00BC08BE"/>
    <w:rsid w:val="00BC159F"/>
    <w:rsid w:val="00BC1A6C"/>
    <w:rsid w:val="00BC1BDA"/>
    <w:rsid w:val="00BC2B19"/>
    <w:rsid w:val="00BC362E"/>
    <w:rsid w:val="00BC3C17"/>
    <w:rsid w:val="00BC4891"/>
    <w:rsid w:val="00BC4C11"/>
    <w:rsid w:val="00BC5BF0"/>
    <w:rsid w:val="00BC74D3"/>
    <w:rsid w:val="00BD0236"/>
    <w:rsid w:val="00BD096E"/>
    <w:rsid w:val="00BD187F"/>
    <w:rsid w:val="00BD24B8"/>
    <w:rsid w:val="00BD2DD5"/>
    <w:rsid w:val="00BD40C4"/>
    <w:rsid w:val="00BD52A5"/>
    <w:rsid w:val="00BD5CC7"/>
    <w:rsid w:val="00BD7458"/>
    <w:rsid w:val="00BD77EE"/>
    <w:rsid w:val="00BE0376"/>
    <w:rsid w:val="00BE08E9"/>
    <w:rsid w:val="00BE0CC4"/>
    <w:rsid w:val="00BE234F"/>
    <w:rsid w:val="00BE5982"/>
    <w:rsid w:val="00BE6214"/>
    <w:rsid w:val="00BE6FE9"/>
    <w:rsid w:val="00BE769A"/>
    <w:rsid w:val="00BE7C37"/>
    <w:rsid w:val="00BE7E51"/>
    <w:rsid w:val="00BF0E08"/>
    <w:rsid w:val="00BF25C2"/>
    <w:rsid w:val="00BF3811"/>
    <w:rsid w:val="00BF40F1"/>
    <w:rsid w:val="00BF42C5"/>
    <w:rsid w:val="00BF4441"/>
    <w:rsid w:val="00BF4F97"/>
    <w:rsid w:val="00BF590A"/>
    <w:rsid w:val="00BF5B4B"/>
    <w:rsid w:val="00BF64E2"/>
    <w:rsid w:val="00BF68B1"/>
    <w:rsid w:val="00BF6E16"/>
    <w:rsid w:val="00BF6E1A"/>
    <w:rsid w:val="00C02BF1"/>
    <w:rsid w:val="00C038D5"/>
    <w:rsid w:val="00C040C4"/>
    <w:rsid w:val="00C05DBB"/>
    <w:rsid w:val="00C0647F"/>
    <w:rsid w:val="00C064C2"/>
    <w:rsid w:val="00C07CB8"/>
    <w:rsid w:val="00C1000F"/>
    <w:rsid w:val="00C1050E"/>
    <w:rsid w:val="00C109CD"/>
    <w:rsid w:val="00C10AB1"/>
    <w:rsid w:val="00C111B9"/>
    <w:rsid w:val="00C1203C"/>
    <w:rsid w:val="00C12149"/>
    <w:rsid w:val="00C12DA6"/>
    <w:rsid w:val="00C133D0"/>
    <w:rsid w:val="00C1384F"/>
    <w:rsid w:val="00C143DB"/>
    <w:rsid w:val="00C1495A"/>
    <w:rsid w:val="00C15022"/>
    <w:rsid w:val="00C15AD6"/>
    <w:rsid w:val="00C1632D"/>
    <w:rsid w:val="00C16A83"/>
    <w:rsid w:val="00C16CFE"/>
    <w:rsid w:val="00C17BC0"/>
    <w:rsid w:val="00C17CC6"/>
    <w:rsid w:val="00C20D93"/>
    <w:rsid w:val="00C20ED7"/>
    <w:rsid w:val="00C21C87"/>
    <w:rsid w:val="00C22325"/>
    <w:rsid w:val="00C22A60"/>
    <w:rsid w:val="00C23853"/>
    <w:rsid w:val="00C23C04"/>
    <w:rsid w:val="00C23C93"/>
    <w:rsid w:val="00C26F97"/>
    <w:rsid w:val="00C27771"/>
    <w:rsid w:val="00C31823"/>
    <w:rsid w:val="00C32F60"/>
    <w:rsid w:val="00C33D9D"/>
    <w:rsid w:val="00C345DC"/>
    <w:rsid w:val="00C35482"/>
    <w:rsid w:val="00C36015"/>
    <w:rsid w:val="00C367FF"/>
    <w:rsid w:val="00C36F62"/>
    <w:rsid w:val="00C37DE6"/>
    <w:rsid w:val="00C40531"/>
    <w:rsid w:val="00C40889"/>
    <w:rsid w:val="00C413FC"/>
    <w:rsid w:val="00C41A95"/>
    <w:rsid w:val="00C4285C"/>
    <w:rsid w:val="00C442D2"/>
    <w:rsid w:val="00C458B7"/>
    <w:rsid w:val="00C4623E"/>
    <w:rsid w:val="00C47998"/>
    <w:rsid w:val="00C50C7E"/>
    <w:rsid w:val="00C50D9B"/>
    <w:rsid w:val="00C51A9F"/>
    <w:rsid w:val="00C51BA2"/>
    <w:rsid w:val="00C520F8"/>
    <w:rsid w:val="00C52B57"/>
    <w:rsid w:val="00C52C9C"/>
    <w:rsid w:val="00C52E9A"/>
    <w:rsid w:val="00C55AE2"/>
    <w:rsid w:val="00C55C38"/>
    <w:rsid w:val="00C56976"/>
    <w:rsid w:val="00C56F93"/>
    <w:rsid w:val="00C6256A"/>
    <w:rsid w:val="00C629EE"/>
    <w:rsid w:val="00C63059"/>
    <w:rsid w:val="00C64845"/>
    <w:rsid w:val="00C65A4C"/>
    <w:rsid w:val="00C669C8"/>
    <w:rsid w:val="00C67068"/>
    <w:rsid w:val="00C67E60"/>
    <w:rsid w:val="00C718DE"/>
    <w:rsid w:val="00C71B44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0BCB"/>
    <w:rsid w:val="00C915FE"/>
    <w:rsid w:val="00C91AEF"/>
    <w:rsid w:val="00C9300C"/>
    <w:rsid w:val="00C936ED"/>
    <w:rsid w:val="00C93AE0"/>
    <w:rsid w:val="00C94543"/>
    <w:rsid w:val="00C963B2"/>
    <w:rsid w:val="00C96BCD"/>
    <w:rsid w:val="00C9747B"/>
    <w:rsid w:val="00C9792C"/>
    <w:rsid w:val="00CA0512"/>
    <w:rsid w:val="00CA0F20"/>
    <w:rsid w:val="00CA1059"/>
    <w:rsid w:val="00CA381A"/>
    <w:rsid w:val="00CA3DDF"/>
    <w:rsid w:val="00CA3FF8"/>
    <w:rsid w:val="00CA402C"/>
    <w:rsid w:val="00CA4283"/>
    <w:rsid w:val="00CA4575"/>
    <w:rsid w:val="00CB0910"/>
    <w:rsid w:val="00CB29F3"/>
    <w:rsid w:val="00CB35ED"/>
    <w:rsid w:val="00CB4CB8"/>
    <w:rsid w:val="00CB5832"/>
    <w:rsid w:val="00CB592F"/>
    <w:rsid w:val="00CB6523"/>
    <w:rsid w:val="00CB6BB6"/>
    <w:rsid w:val="00CB7DA2"/>
    <w:rsid w:val="00CC1A6B"/>
    <w:rsid w:val="00CC2216"/>
    <w:rsid w:val="00CC2FC9"/>
    <w:rsid w:val="00CC3A53"/>
    <w:rsid w:val="00CC4323"/>
    <w:rsid w:val="00CC5248"/>
    <w:rsid w:val="00CC58C7"/>
    <w:rsid w:val="00CC73B6"/>
    <w:rsid w:val="00CD3DEF"/>
    <w:rsid w:val="00CD4362"/>
    <w:rsid w:val="00CD5A7C"/>
    <w:rsid w:val="00CD650B"/>
    <w:rsid w:val="00CD6680"/>
    <w:rsid w:val="00CD68FB"/>
    <w:rsid w:val="00CD753E"/>
    <w:rsid w:val="00CD7AF4"/>
    <w:rsid w:val="00CE0545"/>
    <w:rsid w:val="00CE06C8"/>
    <w:rsid w:val="00CE0B06"/>
    <w:rsid w:val="00CE14EE"/>
    <w:rsid w:val="00CE19D6"/>
    <w:rsid w:val="00CE1D5C"/>
    <w:rsid w:val="00CE429C"/>
    <w:rsid w:val="00CE4499"/>
    <w:rsid w:val="00CE4BA4"/>
    <w:rsid w:val="00CE562D"/>
    <w:rsid w:val="00CE564E"/>
    <w:rsid w:val="00CE70A7"/>
    <w:rsid w:val="00CE787A"/>
    <w:rsid w:val="00CE7A86"/>
    <w:rsid w:val="00CF1706"/>
    <w:rsid w:val="00CF2D48"/>
    <w:rsid w:val="00CF2DB1"/>
    <w:rsid w:val="00CF3532"/>
    <w:rsid w:val="00CF5426"/>
    <w:rsid w:val="00CF5D8E"/>
    <w:rsid w:val="00CF6332"/>
    <w:rsid w:val="00CF65E8"/>
    <w:rsid w:val="00CF6B84"/>
    <w:rsid w:val="00CF7395"/>
    <w:rsid w:val="00CF744C"/>
    <w:rsid w:val="00CF7ACF"/>
    <w:rsid w:val="00CF7E4E"/>
    <w:rsid w:val="00CF7EE7"/>
    <w:rsid w:val="00D00959"/>
    <w:rsid w:val="00D00C3F"/>
    <w:rsid w:val="00D00D1F"/>
    <w:rsid w:val="00D01476"/>
    <w:rsid w:val="00D01E5C"/>
    <w:rsid w:val="00D03260"/>
    <w:rsid w:val="00D03502"/>
    <w:rsid w:val="00D046EA"/>
    <w:rsid w:val="00D04B6D"/>
    <w:rsid w:val="00D073BF"/>
    <w:rsid w:val="00D0794B"/>
    <w:rsid w:val="00D07FA1"/>
    <w:rsid w:val="00D10273"/>
    <w:rsid w:val="00D133CC"/>
    <w:rsid w:val="00D151D4"/>
    <w:rsid w:val="00D15E20"/>
    <w:rsid w:val="00D16003"/>
    <w:rsid w:val="00D1606A"/>
    <w:rsid w:val="00D169FE"/>
    <w:rsid w:val="00D17058"/>
    <w:rsid w:val="00D207BF"/>
    <w:rsid w:val="00D214A2"/>
    <w:rsid w:val="00D215E3"/>
    <w:rsid w:val="00D2204C"/>
    <w:rsid w:val="00D227CB"/>
    <w:rsid w:val="00D237BD"/>
    <w:rsid w:val="00D24B36"/>
    <w:rsid w:val="00D24EE9"/>
    <w:rsid w:val="00D27520"/>
    <w:rsid w:val="00D32359"/>
    <w:rsid w:val="00D3366F"/>
    <w:rsid w:val="00D33846"/>
    <w:rsid w:val="00D339D5"/>
    <w:rsid w:val="00D33F9A"/>
    <w:rsid w:val="00D34DFE"/>
    <w:rsid w:val="00D3517E"/>
    <w:rsid w:val="00D35686"/>
    <w:rsid w:val="00D356D5"/>
    <w:rsid w:val="00D35C4F"/>
    <w:rsid w:val="00D3609E"/>
    <w:rsid w:val="00D36F35"/>
    <w:rsid w:val="00D37139"/>
    <w:rsid w:val="00D372E2"/>
    <w:rsid w:val="00D37324"/>
    <w:rsid w:val="00D37409"/>
    <w:rsid w:val="00D405DD"/>
    <w:rsid w:val="00D40639"/>
    <w:rsid w:val="00D41675"/>
    <w:rsid w:val="00D417D1"/>
    <w:rsid w:val="00D41E30"/>
    <w:rsid w:val="00D42288"/>
    <w:rsid w:val="00D4237A"/>
    <w:rsid w:val="00D42FAD"/>
    <w:rsid w:val="00D44497"/>
    <w:rsid w:val="00D44FF2"/>
    <w:rsid w:val="00D4526A"/>
    <w:rsid w:val="00D4578E"/>
    <w:rsid w:val="00D45C05"/>
    <w:rsid w:val="00D46A64"/>
    <w:rsid w:val="00D46FE5"/>
    <w:rsid w:val="00D4724C"/>
    <w:rsid w:val="00D47835"/>
    <w:rsid w:val="00D500DF"/>
    <w:rsid w:val="00D509FD"/>
    <w:rsid w:val="00D51137"/>
    <w:rsid w:val="00D51990"/>
    <w:rsid w:val="00D528C1"/>
    <w:rsid w:val="00D52C6D"/>
    <w:rsid w:val="00D52FA5"/>
    <w:rsid w:val="00D5335D"/>
    <w:rsid w:val="00D53798"/>
    <w:rsid w:val="00D55204"/>
    <w:rsid w:val="00D562BC"/>
    <w:rsid w:val="00D56D1A"/>
    <w:rsid w:val="00D56D29"/>
    <w:rsid w:val="00D573C0"/>
    <w:rsid w:val="00D6041F"/>
    <w:rsid w:val="00D60F32"/>
    <w:rsid w:val="00D611EF"/>
    <w:rsid w:val="00D639C0"/>
    <w:rsid w:val="00D63BF9"/>
    <w:rsid w:val="00D642C9"/>
    <w:rsid w:val="00D6452C"/>
    <w:rsid w:val="00D650F0"/>
    <w:rsid w:val="00D65B2B"/>
    <w:rsid w:val="00D6695A"/>
    <w:rsid w:val="00D66E67"/>
    <w:rsid w:val="00D72BE4"/>
    <w:rsid w:val="00D72C4A"/>
    <w:rsid w:val="00D72E7C"/>
    <w:rsid w:val="00D7333E"/>
    <w:rsid w:val="00D73433"/>
    <w:rsid w:val="00D758CB"/>
    <w:rsid w:val="00D75968"/>
    <w:rsid w:val="00D76931"/>
    <w:rsid w:val="00D76E26"/>
    <w:rsid w:val="00D80C16"/>
    <w:rsid w:val="00D8144F"/>
    <w:rsid w:val="00D81A59"/>
    <w:rsid w:val="00D81E21"/>
    <w:rsid w:val="00D8222A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27A"/>
    <w:rsid w:val="00D906B6"/>
    <w:rsid w:val="00D908C2"/>
    <w:rsid w:val="00D91105"/>
    <w:rsid w:val="00D91BC8"/>
    <w:rsid w:val="00D9214F"/>
    <w:rsid w:val="00D92C2D"/>
    <w:rsid w:val="00D92C41"/>
    <w:rsid w:val="00D93131"/>
    <w:rsid w:val="00D9343D"/>
    <w:rsid w:val="00D945D2"/>
    <w:rsid w:val="00D94778"/>
    <w:rsid w:val="00D957E8"/>
    <w:rsid w:val="00D95A0F"/>
    <w:rsid w:val="00D96050"/>
    <w:rsid w:val="00D96138"/>
    <w:rsid w:val="00D9688D"/>
    <w:rsid w:val="00D97323"/>
    <w:rsid w:val="00D97808"/>
    <w:rsid w:val="00DA0B8F"/>
    <w:rsid w:val="00DA16BD"/>
    <w:rsid w:val="00DA1F76"/>
    <w:rsid w:val="00DA332D"/>
    <w:rsid w:val="00DA3854"/>
    <w:rsid w:val="00DA4CE4"/>
    <w:rsid w:val="00DA5459"/>
    <w:rsid w:val="00DA62EF"/>
    <w:rsid w:val="00DA6A6A"/>
    <w:rsid w:val="00DA768D"/>
    <w:rsid w:val="00DA7834"/>
    <w:rsid w:val="00DB01A5"/>
    <w:rsid w:val="00DB1D16"/>
    <w:rsid w:val="00DB2E73"/>
    <w:rsid w:val="00DB2F4F"/>
    <w:rsid w:val="00DB32C5"/>
    <w:rsid w:val="00DB4839"/>
    <w:rsid w:val="00DB58C3"/>
    <w:rsid w:val="00DB5A64"/>
    <w:rsid w:val="00DB5BEF"/>
    <w:rsid w:val="00DB603E"/>
    <w:rsid w:val="00DC26CC"/>
    <w:rsid w:val="00DC37E2"/>
    <w:rsid w:val="00DC3BC0"/>
    <w:rsid w:val="00DC4D02"/>
    <w:rsid w:val="00DC77DC"/>
    <w:rsid w:val="00DC7A02"/>
    <w:rsid w:val="00DD0CC9"/>
    <w:rsid w:val="00DD1ADA"/>
    <w:rsid w:val="00DD1C7B"/>
    <w:rsid w:val="00DD1D4B"/>
    <w:rsid w:val="00DD3324"/>
    <w:rsid w:val="00DD57B0"/>
    <w:rsid w:val="00DD658B"/>
    <w:rsid w:val="00DD70AA"/>
    <w:rsid w:val="00DE0350"/>
    <w:rsid w:val="00DE0404"/>
    <w:rsid w:val="00DE0912"/>
    <w:rsid w:val="00DE0D29"/>
    <w:rsid w:val="00DE18ED"/>
    <w:rsid w:val="00DE1CA9"/>
    <w:rsid w:val="00DE20E9"/>
    <w:rsid w:val="00DE26F2"/>
    <w:rsid w:val="00DE3CC2"/>
    <w:rsid w:val="00DE4AB8"/>
    <w:rsid w:val="00DE4F28"/>
    <w:rsid w:val="00DE5162"/>
    <w:rsid w:val="00DE52B3"/>
    <w:rsid w:val="00DE5493"/>
    <w:rsid w:val="00DE5F74"/>
    <w:rsid w:val="00DE6DA7"/>
    <w:rsid w:val="00DF0CC0"/>
    <w:rsid w:val="00DF2011"/>
    <w:rsid w:val="00DF2EA6"/>
    <w:rsid w:val="00DF2F62"/>
    <w:rsid w:val="00DF301B"/>
    <w:rsid w:val="00DF44A6"/>
    <w:rsid w:val="00DF5904"/>
    <w:rsid w:val="00DF5CA7"/>
    <w:rsid w:val="00E00078"/>
    <w:rsid w:val="00E027C2"/>
    <w:rsid w:val="00E028D4"/>
    <w:rsid w:val="00E03454"/>
    <w:rsid w:val="00E03569"/>
    <w:rsid w:val="00E0375C"/>
    <w:rsid w:val="00E043F6"/>
    <w:rsid w:val="00E061AD"/>
    <w:rsid w:val="00E06BD1"/>
    <w:rsid w:val="00E06F10"/>
    <w:rsid w:val="00E11357"/>
    <w:rsid w:val="00E11BFF"/>
    <w:rsid w:val="00E11D86"/>
    <w:rsid w:val="00E124ED"/>
    <w:rsid w:val="00E125FE"/>
    <w:rsid w:val="00E12CF1"/>
    <w:rsid w:val="00E14212"/>
    <w:rsid w:val="00E15C5C"/>
    <w:rsid w:val="00E16A21"/>
    <w:rsid w:val="00E16D72"/>
    <w:rsid w:val="00E16F4D"/>
    <w:rsid w:val="00E208A5"/>
    <w:rsid w:val="00E20FC9"/>
    <w:rsid w:val="00E21E33"/>
    <w:rsid w:val="00E23140"/>
    <w:rsid w:val="00E23158"/>
    <w:rsid w:val="00E23C0C"/>
    <w:rsid w:val="00E25C05"/>
    <w:rsid w:val="00E25F68"/>
    <w:rsid w:val="00E2698A"/>
    <w:rsid w:val="00E26BD9"/>
    <w:rsid w:val="00E26CA9"/>
    <w:rsid w:val="00E273B7"/>
    <w:rsid w:val="00E30206"/>
    <w:rsid w:val="00E3058B"/>
    <w:rsid w:val="00E30E60"/>
    <w:rsid w:val="00E319A6"/>
    <w:rsid w:val="00E31D56"/>
    <w:rsid w:val="00E324EA"/>
    <w:rsid w:val="00E32D41"/>
    <w:rsid w:val="00E3322D"/>
    <w:rsid w:val="00E33DDF"/>
    <w:rsid w:val="00E33FDE"/>
    <w:rsid w:val="00E341D0"/>
    <w:rsid w:val="00E34582"/>
    <w:rsid w:val="00E4000B"/>
    <w:rsid w:val="00E430CA"/>
    <w:rsid w:val="00E43860"/>
    <w:rsid w:val="00E43A6A"/>
    <w:rsid w:val="00E45B52"/>
    <w:rsid w:val="00E46AAE"/>
    <w:rsid w:val="00E47249"/>
    <w:rsid w:val="00E4738C"/>
    <w:rsid w:val="00E4740E"/>
    <w:rsid w:val="00E5002D"/>
    <w:rsid w:val="00E50514"/>
    <w:rsid w:val="00E50569"/>
    <w:rsid w:val="00E51A47"/>
    <w:rsid w:val="00E52CED"/>
    <w:rsid w:val="00E52D21"/>
    <w:rsid w:val="00E533A1"/>
    <w:rsid w:val="00E536A5"/>
    <w:rsid w:val="00E53A1B"/>
    <w:rsid w:val="00E55C58"/>
    <w:rsid w:val="00E55C68"/>
    <w:rsid w:val="00E560AB"/>
    <w:rsid w:val="00E5622B"/>
    <w:rsid w:val="00E56522"/>
    <w:rsid w:val="00E57AA7"/>
    <w:rsid w:val="00E6063C"/>
    <w:rsid w:val="00E61824"/>
    <w:rsid w:val="00E61F73"/>
    <w:rsid w:val="00E62054"/>
    <w:rsid w:val="00E62500"/>
    <w:rsid w:val="00E62993"/>
    <w:rsid w:val="00E63168"/>
    <w:rsid w:val="00E63FC3"/>
    <w:rsid w:val="00E643F7"/>
    <w:rsid w:val="00E646EF"/>
    <w:rsid w:val="00E65B3F"/>
    <w:rsid w:val="00E665EB"/>
    <w:rsid w:val="00E66838"/>
    <w:rsid w:val="00E67404"/>
    <w:rsid w:val="00E6769F"/>
    <w:rsid w:val="00E67977"/>
    <w:rsid w:val="00E67F18"/>
    <w:rsid w:val="00E7002F"/>
    <w:rsid w:val="00E71615"/>
    <w:rsid w:val="00E71EDE"/>
    <w:rsid w:val="00E720F2"/>
    <w:rsid w:val="00E738EE"/>
    <w:rsid w:val="00E74A1C"/>
    <w:rsid w:val="00E754A6"/>
    <w:rsid w:val="00E75756"/>
    <w:rsid w:val="00E75A28"/>
    <w:rsid w:val="00E75AD3"/>
    <w:rsid w:val="00E77843"/>
    <w:rsid w:val="00E77BB4"/>
    <w:rsid w:val="00E8021D"/>
    <w:rsid w:val="00E8104A"/>
    <w:rsid w:val="00E81CCB"/>
    <w:rsid w:val="00E83608"/>
    <w:rsid w:val="00E84455"/>
    <w:rsid w:val="00E8547E"/>
    <w:rsid w:val="00E85D51"/>
    <w:rsid w:val="00E86090"/>
    <w:rsid w:val="00E87261"/>
    <w:rsid w:val="00E87E9A"/>
    <w:rsid w:val="00E87F01"/>
    <w:rsid w:val="00E903DB"/>
    <w:rsid w:val="00E90602"/>
    <w:rsid w:val="00E913E5"/>
    <w:rsid w:val="00E93264"/>
    <w:rsid w:val="00E94094"/>
    <w:rsid w:val="00E94496"/>
    <w:rsid w:val="00E94B18"/>
    <w:rsid w:val="00E9506D"/>
    <w:rsid w:val="00E95511"/>
    <w:rsid w:val="00E95B8F"/>
    <w:rsid w:val="00E96ABE"/>
    <w:rsid w:val="00E97608"/>
    <w:rsid w:val="00EA015C"/>
    <w:rsid w:val="00EA031E"/>
    <w:rsid w:val="00EA24A1"/>
    <w:rsid w:val="00EA3989"/>
    <w:rsid w:val="00EA3AC2"/>
    <w:rsid w:val="00EA46E2"/>
    <w:rsid w:val="00EA552E"/>
    <w:rsid w:val="00EB1F03"/>
    <w:rsid w:val="00EB22EF"/>
    <w:rsid w:val="00EB3974"/>
    <w:rsid w:val="00EB646B"/>
    <w:rsid w:val="00EC13EB"/>
    <w:rsid w:val="00EC35FF"/>
    <w:rsid w:val="00EC37F3"/>
    <w:rsid w:val="00EC5365"/>
    <w:rsid w:val="00EC5DB6"/>
    <w:rsid w:val="00EC706F"/>
    <w:rsid w:val="00ED14D6"/>
    <w:rsid w:val="00ED1B21"/>
    <w:rsid w:val="00ED235D"/>
    <w:rsid w:val="00ED26AF"/>
    <w:rsid w:val="00ED292E"/>
    <w:rsid w:val="00ED29FB"/>
    <w:rsid w:val="00ED4C89"/>
    <w:rsid w:val="00ED6601"/>
    <w:rsid w:val="00ED6AAE"/>
    <w:rsid w:val="00ED7344"/>
    <w:rsid w:val="00ED7CBA"/>
    <w:rsid w:val="00EE0745"/>
    <w:rsid w:val="00EE169A"/>
    <w:rsid w:val="00EE18B8"/>
    <w:rsid w:val="00EE2002"/>
    <w:rsid w:val="00EE209C"/>
    <w:rsid w:val="00EE22C5"/>
    <w:rsid w:val="00EE3D86"/>
    <w:rsid w:val="00EE4192"/>
    <w:rsid w:val="00EE4F43"/>
    <w:rsid w:val="00EE5107"/>
    <w:rsid w:val="00EE5297"/>
    <w:rsid w:val="00EF03D2"/>
    <w:rsid w:val="00EF10A8"/>
    <w:rsid w:val="00EF474D"/>
    <w:rsid w:val="00EF4BDA"/>
    <w:rsid w:val="00EF52FB"/>
    <w:rsid w:val="00EF56D1"/>
    <w:rsid w:val="00EF68E4"/>
    <w:rsid w:val="00EF6A10"/>
    <w:rsid w:val="00EF72D5"/>
    <w:rsid w:val="00EF7D2C"/>
    <w:rsid w:val="00F003CA"/>
    <w:rsid w:val="00F004F6"/>
    <w:rsid w:val="00F0086D"/>
    <w:rsid w:val="00F0187E"/>
    <w:rsid w:val="00F01C23"/>
    <w:rsid w:val="00F03561"/>
    <w:rsid w:val="00F04849"/>
    <w:rsid w:val="00F04E39"/>
    <w:rsid w:val="00F0569B"/>
    <w:rsid w:val="00F05C9A"/>
    <w:rsid w:val="00F06074"/>
    <w:rsid w:val="00F06122"/>
    <w:rsid w:val="00F12162"/>
    <w:rsid w:val="00F12AFC"/>
    <w:rsid w:val="00F12F36"/>
    <w:rsid w:val="00F13275"/>
    <w:rsid w:val="00F13396"/>
    <w:rsid w:val="00F13870"/>
    <w:rsid w:val="00F143A1"/>
    <w:rsid w:val="00F15065"/>
    <w:rsid w:val="00F15983"/>
    <w:rsid w:val="00F15DE8"/>
    <w:rsid w:val="00F15E13"/>
    <w:rsid w:val="00F15F7B"/>
    <w:rsid w:val="00F161A0"/>
    <w:rsid w:val="00F167E0"/>
    <w:rsid w:val="00F174E6"/>
    <w:rsid w:val="00F17826"/>
    <w:rsid w:val="00F17BE2"/>
    <w:rsid w:val="00F203CB"/>
    <w:rsid w:val="00F20A33"/>
    <w:rsid w:val="00F20FA2"/>
    <w:rsid w:val="00F2278C"/>
    <w:rsid w:val="00F22B08"/>
    <w:rsid w:val="00F236CC"/>
    <w:rsid w:val="00F23BDB"/>
    <w:rsid w:val="00F240FB"/>
    <w:rsid w:val="00F25960"/>
    <w:rsid w:val="00F26BD5"/>
    <w:rsid w:val="00F26D1F"/>
    <w:rsid w:val="00F307DE"/>
    <w:rsid w:val="00F30DD2"/>
    <w:rsid w:val="00F31254"/>
    <w:rsid w:val="00F31742"/>
    <w:rsid w:val="00F32011"/>
    <w:rsid w:val="00F32EA7"/>
    <w:rsid w:val="00F337A0"/>
    <w:rsid w:val="00F33ED7"/>
    <w:rsid w:val="00F35480"/>
    <w:rsid w:val="00F35BA8"/>
    <w:rsid w:val="00F372B1"/>
    <w:rsid w:val="00F375A9"/>
    <w:rsid w:val="00F40407"/>
    <w:rsid w:val="00F407BC"/>
    <w:rsid w:val="00F40FDA"/>
    <w:rsid w:val="00F41BE4"/>
    <w:rsid w:val="00F4222D"/>
    <w:rsid w:val="00F433E6"/>
    <w:rsid w:val="00F46FB2"/>
    <w:rsid w:val="00F52686"/>
    <w:rsid w:val="00F53BB3"/>
    <w:rsid w:val="00F544BB"/>
    <w:rsid w:val="00F552F4"/>
    <w:rsid w:val="00F5622A"/>
    <w:rsid w:val="00F569CC"/>
    <w:rsid w:val="00F56C9D"/>
    <w:rsid w:val="00F56EB3"/>
    <w:rsid w:val="00F57144"/>
    <w:rsid w:val="00F57828"/>
    <w:rsid w:val="00F57EF8"/>
    <w:rsid w:val="00F60720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4F4F"/>
    <w:rsid w:val="00F6646B"/>
    <w:rsid w:val="00F669F5"/>
    <w:rsid w:val="00F676F6"/>
    <w:rsid w:val="00F67DDA"/>
    <w:rsid w:val="00F70A7C"/>
    <w:rsid w:val="00F70FBF"/>
    <w:rsid w:val="00F7324D"/>
    <w:rsid w:val="00F734D1"/>
    <w:rsid w:val="00F757DE"/>
    <w:rsid w:val="00F766C6"/>
    <w:rsid w:val="00F77452"/>
    <w:rsid w:val="00F803F8"/>
    <w:rsid w:val="00F833F5"/>
    <w:rsid w:val="00F842A9"/>
    <w:rsid w:val="00F84DEC"/>
    <w:rsid w:val="00F85102"/>
    <w:rsid w:val="00F851BF"/>
    <w:rsid w:val="00F852F8"/>
    <w:rsid w:val="00F85360"/>
    <w:rsid w:val="00F85426"/>
    <w:rsid w:val="00F854A2"/>
    <w:rsid w:val="00F8562D"/>
    <w:rsid w:val="00F86EFB"/>
    <w:rsid w:val="00F87074"/>
    <w:rsid w:val="00F87514"/>
    <w:rsid w:val="00F87670"/>
    <w:rsid w:val="00F9075E"/>
    <w:rsid w:val="00F925C2"/>
    <w:rsid w:val="00F92783"/>
    <w:rsid w:val="00F93D21"/>
    <w:rsid w:val="00F9418F"/>
    <w:rsid w:val="00F94633"/>
    <w:rsid w:val="00F949F7"/>
    <w:rsid w:val="00F958D0"/>
    <w:rsid w:val="00F958FD"/>
    <w:rsid w:val="00FA2175"/>
    <w:rsid w:val="00FA23BC"/>
    <w:rsid w:val="00FA31B2"/>
    <w:rsid w:val="00FA352B"/>
    <w:rsid w:val="00FA3AA3"/>
    <w:rsid w:val="00FA3C36"/>
    <w:rsid w:val="00FA46E3"/>
    <w:rsid w:val="00FA4CAC"/>
    <w:rsid w:val="00FA5EF9"/>
    <w:rsid w:val="00FA68C0"/>
    <w:rsid w:val="00FA6C95"/>
    <w:rsid w:val="00FA7589"/>
    <w:rsid w:val="00FA7795"/>
    <w:rsid w:val="00FB19C8"/>
    <w:rsid w:val="00FB2257"/>
    <w:rsid w:val="00FB2688"/>
    <w:rsid w:val="00FB2770"/>
    <w:rsid w:val="00FB318D"/>
    <w:rsid w:val="00FB3670"/>
    <w:rsid w:val="00FB39BD"/>
    <w:rsid w:val="00FB56C8"/>
    <w:rsid w:val="00FB57F7"/>
    <w:rsid w:val="00FB66F0"/>
    <w:rsid w:val="00FB68AB"/>
    <w:rsid w:val="00FB6C69"/>
    <w:rsid w:val="00FB7CCF"/>
    <w:rsid w:val="00FB7D50"/>
    <w:rsid w:val="00FC0185"/>
    <w:rsid w:val="00FC0961"/>
    <w:rsid w:val="00FC0BF3"/>
    <w:rsid w:val="00FC1DD1"/>
    <w:rsid w:val="00FC32C7"/>
    <w:rsid w:val="00FC4355"/>
    <w:rsid w:val="00FC5C08"/>
    <w:rsid w:val="00FC61A0"/>
    <w:rsid w:val="00FC6807"/>
    <w:rsid w:val="00FC7FD1"/>
    <w:rsid w:val="00FD0545"/>
    <w:rsid w:val="00FD0877"/>
    <w:rsid w:val="00FD0EF8"/>
    <w:rsid w:val="00FD1120"/>
    <w:rsid w:val="00FD11C2"/>
    <w:rsid w:val="00FD20D7"/>
    <w:rsid w:val="00FD2450"/>
    <w:rsid w:val="00FD25A7"/>
    <w:rsid w:val="00FD296D"/>
    <w:rsid w:val="00FD3941"/>
    <w:rsid w:val="00FD3A09"/>
    <w:rsid w:val="00FD3A5D"/>
    <w:rsid w:val="00FD4B36"/>
    <w:rsid w:val="00FD4E32"/>
    <w:rsid w:val="00FD56DB"/>
    <w:rsid w:val="00FD5C30"/>
    <w:rsid w:val="00FD67F2"/>
    <w:rsid w:val="00FD6858"/>
    <w:rsid w:val="00FD7437"/>
    <w:rsid w:val="00FE0596"/>
    <w:rsid w:val="00FE0CF0"/>
    <w:rsid w:val="00FE207F"/>
    <w:rsid w:val="00FE27C7"/>
    <w:rsid w:val="00FE295D"/>
    <w:rsid w:val="00FE3926"/>
    <w:rsid w:val="00FE3D97"/>
    <w:rsid w:val="00FE4587"/>
    <w:rsid w:val="00FE535A"/>
    <w:rsid w:val="00FE5CF6"/>
    <w:rsid w:val="00FE5F3A"/>
    <w:rsid w:val="00FE6E2A"/>
    <w:rsid w:val="00FE7D59"/>
    <w:rsid w:val="00FF065C"/>
    <w:rsid w:val="00FF0A18"/>
    <w:rsid w:val="00FF1BFF"/>
    <w:rsid w:val="00FF1C57"/>
    <w:rsid w:val="00FF26FE"/>
    <w:rsid w:val="00FF2C06"/>
    <w:rsid w:val="00FF4AFA"/>
    <w:rsid w:val="00FF5940"/>
    <w:rsid w:val="00FF59EE"/>
    <w:rsid w:val="00FF6C00"/>
    <w:rsid w:val="00FF736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88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link w:val="a4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34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349E"/>
    <w:rPr>
      <w:rFonts w:ascii="Tahoma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uiPriority w:val="1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Subtitle"/>
    <w:basedOn w:val="a"/>
    <w:next w:val="a"/>
    <w:link w:val="af6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43744C"/>
    <w:rPr>
      <w:rFonts w:ascii="Arial" w:hAnsi="Arial" w:cs="Arial"/>
    </w:rPr>
  </w:style>
  <w:style w:type="paragraph" w:customStyle="1" w:styleId="s16">
    <w:name w:val="s_16"/>
    <w:basedOn w:val="a"/>
    <w:rsid w:val="007C5CE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unhideWhenUsed/>
    <w:rsid w:val="007C5CE0"/>
    <w:pPr>
      <w:ind w:left="2799" w:right="2835" w:hanging="10"/>
      <w:jc w:val="center"/>
    </w:pPr>
    <w:rPr>
      <w:b/>
      <w:color w:val="00000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7C5CE0"/>
    <w:rPr>
      <w:b/>
      <w:color w:val="000000"/>
    </w:rPr>
  </w:style>
  <w:style w:type="character" w:styleId="af9">
    <w:name w:val="footnote reference"/>
    <w:uiPriority w:val="99"/>
    <w:unhideWhenUsed/>
    <w:rsid w:val="007C5CE0"/>
    <w:rPr>
      <w:vertAlign w:val="superscript"/>
    </w:rPr>
  </w:style>
  <w:style w:type="character" w:styleId="afa">
    <w:name w:val="Emphasis"/>
    <w:qFormat/>
    <w:rsid w:val="00517B22"/>
    <w:rPr>
      <w:rFonts w:cs="Times New Roman"/>
      <w:i/>
      <w:iCs/>
    </w:rPr>
  </w:style>
  <w:style w:type="character" w:customStyle="1" w:styleId="WW8Num17z0">
    <w:name w:val="WW8Num17z0"/>
    <w:rsid w:val="00D91BC8"/>
    <w:rPr>
      <w:rFonts w:cs="Times New Roman"/>
    </w:rPr>
  </w:style>
  <w:style w:type="character" w:customStyle="1" w:styleId="a4">
    <w:name w:val="Основной текст Знак"/>
    <w:link w:val="a3"/>
    <w:rsid w:val="00181404"/>
    <w:rPr>
      <w:rFonts w:ascii="TimesET" w:hAnsi="TimesET"/>
      <w:sz w:val="28"/>
    </w:rPr>
  </w:style>
  <w:style w:type="paragraph" w:customStyle="1" w:styleId="13">
    <w:name w:val="Абзац списка1"/>
    <w:basedOn w:val="a"/>
    <w:rsid w:val="00E903DB"/>
    <w:pPr>
      <w:suppressAutoHyphens/>
      <w:ind w:left="720"/>
      <w:contextualSpacing/>
    </w:pPr>
    <w:rPr>
      <w:rFonts w:eastAsia="Calibri"/>
      <w:sz w:val="24"/>
      <w:szCs w:val="24"/>
      <w:lang w:val="ru-RU" w:eastAsia="zh-CN"/>
    </w:rPr>
  </w:style>
  <w:style w:type="character" w:customStyle="1" w:styleId="40">
    <w:name w:val="Оглавление 4 Знак"/>
    <w:qFormat/>
    <w:rsid w:val="00C143DB"/>
  </w:style>
  <w:style w:type="character" w:customStyle="1" w:styleId="af0">
    <w:name w:val="Без интервала Знак"/>
    <w:link w:val="af"/>
    <w:uiPriority w:val="1"/>
    <w:locked/>
    <w:rsid w:val="00D8144F"/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9B3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88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link w:val="a4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34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349E"/>
    <w:rPr>
      <w:rFonts w:ascii="Tahoma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uiPriority w:val="1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Subtitle"/>
    <w:basedOn w:val="a"/>
    <w:next w:val="a"/>
    <w:link w:val="af6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43744C"/>
    <w:rPr>
      <w:rFonts w:ascii="Arial" w:hAnsi="Arial" w:cs="Arial"/>
    </w:rPr>
  </w:style>
  <w:style w:type="paragraph" w:customStyle="1" w:styleId="s16">
    <w:name w:val="s_16"/>
    <w:basedOn w:val="a"/>
    <w:rsid w:val="007C5CE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unhideWhenUsed/>
    <w:rsid w:val="007C5CE0"/>
    <w:pPr>
      <w:ind w:left="2799" w:right="2835" w:hanging="10"/>
      <w:jc w:val="center"/>
    </w:pPr>
    <w:rPr>
      <w:b/>
      <w:color w:val="00000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7C5CE0"/>
    <w:rPr>
      <w:b/>
      <w:color w:val="000000"/>
    </w:rPr>
  </w:style>
  <w:style w:type="character" w:styleId="af9">
    <w:name w:val="footnote reference"/>
    <w:uiPriority w:val="99"/>
    <w:unhideWhenUsed/>
    <w:rsid w:val="007C5CE0"/>
    <w:rPr>
      <w:vertAlign w:val="superscript"/>
    </w:rPr>
  </w:style>
  <w:style w:type="character" w:styleId="afa">
    <w:name w:val="Emphasis"/>
    <w:qFormat/>
    <w:rsid w:val="00517B22"/>
    <w:rPr>
      <w:rFonts w:cs="Times New Roman"/>
      <w:i/>
      <w:iCs/>
    </w:rPr>
  </w:style>
  <w:style w:type="character" w:customStyle="1" w:styleId="WW8Num17z0">
    <w:name w:val="WW8Num17z0"/>
    <w:rsid w:val="00D91BC8"/>
    <w:rPr>
      <w:rFonts w:cs="Times New Roman"/>
    </w:rPr>
  </w:style>
  <w:style w:type="character" w:customStyle="1" w:styleId="a4">
    <w:name w:val="Основной текст Знак"/>
    <w:link w:val="a3"/>
    <w:rsid w:val="00181404"/>
    <w:rPr>
      <w:rFonts w:ascii="TimesET" w:hAnsi="TimesET"/>
      <w:sz w:val="28"/>
    </w:rPr>
  </w:style>
  <w:style w:type="paragraph" w:customStyle="1" w:styleId="13">
    <w:name w:val="Абзац списка1"/>
    <w:basedOn w:val="a"/>
    <w:rsid w:val="00E903DB"/>
    <w:pPr>
      <w:suppressAutoHyphens/>
      <w:ind w:left="720"/>
      <w:contextualSpacing/>
    </w:pPr>
    <w:rPr>
      <w:rFonts w:eastAsia="Calibri"/>
      <w:sz w:val="24"/>
      <w:szCs w:val="24"/>
      <w:lang w:val="ru-RU" w:eastAsia="zh-CN"/>
    </w:rPr>
  </w:style>
  <w:style w:type="character" w:customStyle="1" w:styleId="40">
    <w:name w:val="Оглавление 4 Знак"/>
    <w:qFormat/>
    <w:rsid w:val="00C143DB"/>
  </w:style>
  <w:style w:type="character" w:customStyle="1" w:styleId="af0">
    <w:name w:val="Без интервала Знак"/>
    <w:link w:val="af"/>
    <w:uiPriority w:val="1"/>
    <w:locked/>
    <w:rsid w:val="00D8144F"/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9B3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2F1FD9BD051826614A84DF67F8C5C79BF5D4AB3417B5C7909336AA4A0355EDC5EF22122506ADB4FA7DEC2E9B8D42A31EE97A00C02BA18D94AD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1C6B8C-0606-4980-A444-59B1E850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3833</TotalTime>
  <Pages>1</Pages>
  <Words>11388</Words>
  <Characters>64912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76148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Каленская Елена Сергеевна</cp:lastModifiedBy>
  <cp:revision>59</cp:revision>
  <cp:lastPrinted>2025-09-02T03:06:00Z</cp:lastPrinted>
  <dcterms:created xsi:type="dcterms:W3CDTF">2025-04-08T08:04:00Z</dcterms:created>
  <dcterms:modified xsi:type="dcterms:W3CDTF">2025-09-04T03:47:00Z</dcterms:modified>
</cp:coreProperties>
</file>